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D6DA" w14:textId="77777777" w:rsidR="00DC2F80" w:rsidRDefault="00A976E6">
      <w:r>
        <w:rPr>
          <w:rFonts w:hint="eastAsia"/>
        </w:rPr>
        <w:t>別記様式第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14:paraId="39C54894" w14:textId="77777777" w:rsidR="00DC2F80" w:rsidRDefault="00A976E6">
      <w:pPr>
        <w:jc w:val="center"/>
      </w:pPr>
      <w:r>
        <w:rPr>
          <w:rFonts w:hint="eastAsia"/>
        </w:rPr>
        <w:t>ふぐ卸売業届出済証記載事項変更届出書</w:t>
      </w:r>
    </w:p>
    <w:p w14:paraId="607E385F" w14:textId="77777777" w:rsidR="00DC2F80" w:rsidRDefault="00A976E6">
      <w:pPr>
        <w:jc w:val="right"/>
      </w:pPr>
      <w:r>
        <w:rPr>
          <w:rFonts w:hint="eastAsia"/>
        </w:rPr>
        <w:t xml:space="preserve">年　　月　　日　</w:t>
      </w:r>
    </w:p>
    <w:p w14:paraId="65456FD9" w14:textId="77777777" w:rsidR="00DC2F80" w:rsidRDefault="00A976E6">
      <w:r>
        <w:rPr>
          <w:rFonts w:hint="eastAsia"/>
        </w:rPr>
        <w:t xml:space="preserve">　　石川県知事　　　　　　様</w:t>
      </w:r>
    </w:p>
    <w:p w14:paraId="33E0C1C8" w14:textId="77777777" w:rsidR="00DC2F80" w:rsidRDefault="00A976E6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DC2F80" w14:paraId="23A7D1FF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76E95A" w14:textId="2470D6D1" w:rsidR="00DC2F80" w:rsidRDefault="00AC0B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AD278BA" wp14:editId="4FE7737A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184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11D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5.3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" o:allowincell="f" strokeweight=".5pt">
                      <w10:anchorlock/>
                    </v:shape>
                  </w:pict>
                </mc:Fallback>
              </mc:AlternateContent>
            </w:r>
            <w:r w:rsidR="00A976E6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E2F769" w14:textId="77777777" w:rsidR="00DC2F80" w:rsidRDefault="00A976E6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3A6F8E" w14:textId="77777777" w:rsidR="00DC2F80" w:rsidRDefault="00A976E6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D67088" w14:textId="77777777" w:rsidR="00DC2F80" w:rsidRDefault="00A976E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2FED23" w14:textId="77777777" w:rsidR="00DC2F80" w:rsidRDefault="00A976E6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</w:t>
      </w:r>
    </w:p>
    <w:p w14:paraId="61A95F2F" w14:textId="77777777" w:rsidR="00DC2F80" w:rsidRDefault="00A976E6">
      <w:pPr>
        <w:spacing w:before="120" w:after="120"/>
      </w:pPr>
      <w:r>
        <w:rPr>
          <w:rFonts w:hint="eastAsia"/>
        </w:rPr>
        <w:t xml:space="preserve">　ふぐ卸売業届出済証の記載事項に変更を生じたので、石川県ふぐの処理等の規制に関する条例第</w:t>
      </w:r>
      <w:r>
        <w:t>27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022"/>
        <w:gridCol w:w="4123"/>
      </w:tblGrid>
      <w:tr w:rsidR="00DC2F80" w14:paraId="45C6EEDC" w14:textId="77777777">
        <w:trPr>
          <w:trHeight w:val="32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B57780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ふぐ卸売施設の名称</w:t>
            </w:r>
          </w:p>
        </w:tc>
        <w:tc>
          <w:tcPr>
            <w:tcW w:w="51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B632C9" w14:textId="77777777" w:rsidR="00DC2F80" w:rsidRDefault="00A976E6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DC2F80" w14:paraId="6431D59F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C63D58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ふぐ卸売施設の所在地</w:t>
            </w:r>
          </w:p>
        </w:tc>
        <w:tc>
          <w:tcPr>
            <w:tcW w:w="51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2C5E7D" w14:textId="77777777" w:rsidR="00DC2F80" w:rsidRDefault="00A976E6">
            <w:r>
              <w:rPr>
                <w:rFonts w:hint="eastAsia"/>
              </w:rPr>
              <w:t xml:space="preserve">　〒</w:t>
            </w:r>
          </w:p>
        </w:tc>
      </w:tr>
      <w:tr w:rsidR="00DC2F80" w14:paraId="7264951D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DD2A79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ふぐ卸売業届出済証の交付年月日</w:t>
            </w:r>
          </w:p>
        </w:tc>
        <w:tc>
          <w:tcPr>
            <w:tcW w:w="51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B34B82" w14:textId="77777777" w:rsidR="00DC2F80" w:rsidRDefault="00A976E6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DC2F80" w14:paraId="2A00CAC6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B9600A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ふぐ卸売業届出済証番号</w:t>
            </w:r>
          </w:p>
        </w:tc>
        <w:tc>
          <w:tcPr>
            <w:tcW w:w="51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A625B1" w14:textId="77777777" w:rsidR="00DC2F80" w:rsidRDefault="00A976E6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DC2F80" w14:paraId="43EAD011" w14:textId="77777777">
        <w:trPr>
          <w:trHeight w:val="1126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6FCEBD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1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5B2D70" w14:textId="77777777" w:rsidR="00DC2F80" w:rsidRDefault="00A976E6">
            <w:r>
              <w:rPr>
                <w:rFonts w:hint="eastAsia"/>
              </w:rPr>
              <w:t xml:space="preserve">　</w:t>
            </w:r>
          </w:p>
        </w:tc>
      </w:tr>
      <w:tr w:rsidR="00DC2F80" w14:paraId="765706E4" w14:textId="77777777">
        <w:trPr>
          <w:cantSplit/>
          <w:trHeight w:val="225"/>
        </w:trPr>
        <w:tc>
          <w:tcPr>
            <w:tcW w:w="3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3D06BA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37CC4A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A4E7A1" w14:textId="77777777" w:rsidR="00DC2F80" w:rsidRDefault="00A976E6">
            <w:r>
              <w:rPr>
                <w:rFonts w:hint="eastAsia"/>
              </w:rPr>
              <w:t xml:space="preserve">　</w:t>
            </w:r>
          </w:p>
        </w:tc>
      </w:tr>
      <w:tr w:rsidR="00DC2F80" w14:paraId="5E100D5E" w14:textId="77777777">
        <w:trPr>
          <w:cantSplit/>
          <w:trHeight w:val="315"/>
        </w:trPr>
        <w:tc>
          <w:tcPr>
            <w:tcW w:w="3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B05F41" w14:textId="77777777" w:rsidR="00DC2F80" w:rsidRDefault="00DC2F80">
            <w:pPr>
              <w:jc w:val="distribute"/>
            </w:pP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42EEFF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770D2" w14:textId="77777777" w:rsidR="00DC2F80" w:rsidRDefault="00A976E6">
            <w:r>
              <w:rPr>
                <w:rFonts w:hint="eastAsia"/>
              </w:rPr>
              <w:t xml:space="preserve">　</w:t>
            </w:r>
          </w:p>
        </w:tc>
      </w:tr>
      <w:tr w:rsidR="00DC2F80" w14:paraId="6A110CA8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DDAA43" w14:textId="77777777" w:rsidR="00DC2F80" w:rsidRDefault="00A976E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D9A162" w14:textId="77777777" w:rsidR="00DC2F80" w:rsidRDefault="00A976E6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14:paraId="2B1F83FD" w14:textId="77777777" w:rsidR="00DC2F80" w:rsidRDefault="00A976E6">
      <w:pPr>
        <w:spacing w:before="120"/>
      </w:pPr>
      <w:r>
        <w:rPr>
          <w:rFonts w:hint="eastAsia"/>
        </w:rPr>
        <w:t>備考</w:t>
      </w:r>
    </w:p>
    <w:p w14:paraId="73175D85" w14:textId="77777777" w:rsidR="00DC2F80" w:rsidRDefault="00A976E6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この届出書には、石川県ふぐの処理等の規制に関する条例施行規則第</w:t>
      </w:r>
      <w:r>
        <w:t>31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項各号に掲げる書類を添付してください。</w:t>
      </w:r>
    </w:p>
    <w:p w14:paraId="626BA4A3" w14:textId="77777777" w:rsidR="00DC2F80" w:rsidRDefault="00A976E6">
      <w:pPr>
        <w:ind w:left="315" w:hanging="315"/>
      </w:pPr>
      <w:r>
        <w:rPr>
          <w:rFonts w:hint="eastAsia"/>
        </w:rPr>
        <w:t xml:space="preserve">　</w:t>
      </w:r>
      <w:r>
        <w:t>2</w:t>
      </w:r>
      <w:r w:rsidR="006B05BA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5697DBA7" w14:textId="77777777" w:rsidR="00DC2F80" w:rsidRDefault="00A976E6">
      <w:pPr>
        <w:ind w:left="315" w:hanging="315"/>
      </w:pPr>
      <w:r>
        <w:rPr>
          <w:rFonts w:hint="eastAsia"/>
        </w:rPr>
        <w:t xml:space="preserve">　</w:t>
      </w:r>
    </w:p>
    <w:sectPr w:rsidR="00DC2F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0"/>
    <w:rsid w:val="000346CB"/>
    <w:rsid w:val="003E548B"/>
    <w:rsid w:val="006B05BA"/>
    <w:rsid w:val="00A976E6"/>
    <w:rsid w:val="00AC0B14"/>
    <w:rsid w:val="00B3378A"/>
    <w:rsid w:val="00C601DB"/>
    <w:rsid w:val="00CC1817"/>
    <w:rsid w:val="00D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3F47E"/>
  <w14:defaultImageDpi w14:val="0"/>
  <w15:docId w15:val="{015455E6-2746-44E3-B800-7F21FC0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307</Words>
  <Characters>157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別記様式第19号(第31条関係)</dc:title>
  <dc:subject/>
  <dc:creator>(株)ぎょうせい</dc:creator>
  <cp:keywords/>
  <dc:description/>
  <cp:lastModifiedBy>HW54955</cp:lastModifiedBy>
  <cp:revision>3</cp:revision>
  <dcterms:created xsi:type="dcterms:W3CDTF">2023-08-03T07:06:00Z</dcterms:created>
  <dcterms:modified xsi:type="dcterms:W3CDTF">2023-08-03T07:19:00Z</dcterms:modified>
</cp:coreProperties>
</file>