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AF87D" w14:textId="7024139F" w:rsidR="00901FDD" w:rsidRPr="006A2A92" w:rsidRDefault="00901FDD" w:rsidP="00F26802">
      <w:pPr>
        <w:pStyle w:val="a3"/>
        <w:spacing w:line="240" w:lineRule="auto"/>
        <w:jc w:val="right"/>
      </w:pPr>
      <w:r w:rsidRPr="006A2A92">
        <w:rPr>
          <w:rFonts w:ascii="ＭＳ 明朝" w:hAnsi="ＭＳ 明朝" w:hint="eastAsia"/>
        </w:rPr>
        <w:t>（別記様式４）</w:t>
      </w:r>
    </w:p>
    <w:p w14:paraId="7FFBA275" w14:textId="77777777" w:rsidR="00901FDD" w:rsidRPr="006A2A92" w:rsidRDefault="00901FDD" w:rsidP="00901FDD">
      <w:pPr>
        <w:pStyle w:val="a3"/>
      </w:pPr>
    </w:p>
    <w:p w14:paraId="73946B8C" w14:textId="77777777" w:rsidR="00901FDD" w:rsidRPr="006A2A92" w:rsidRDefault="00901FDD" w:rsidP="00901FDD">
      <w:pPr>
        <w:pStyle w:val="a3"/>
        <w:spacing w:line="374" w:lineRule="exact"/>
        <w:jc w:val="center"/>
      </w:pPr>
      <w:r w:rsidRPr="006A2A92">
        <w:rPr>
          <w:rFonts w:ascii="ＭＳ 明朝" w:hAnsi="ＭＳ 明朝" w:hint="eastAsia"/>
          <w:b/>
          <w:bCs/>
          <w:sz w:val="34"/>
          <w:szCs w:val="34"/>
        </w:rPr>
        <w:t>委　　任　　状</w:t>
      </w:r>
    </w:p>
    <w:p w14:paraId="1FEEBC3E" w14:textId="77777777" w:rsidR="00901FDD" w:rsidRPr="006A2A92" w:rsidRDefault="00901FDD" w:rsidP="00901FDD">
      <w:pPr>
        <w:pStyle w:val="a3"/>
      </w:pPr>
    </w:p>
    <w:p w14:paraId="24B85D08" w14:textId="77777777" w:rsidR="00901FDD" w:rsidRPr="006A2A92" w:rsidRDefault="00901FDD" w:rsidP="00901FDD">
      <w:pPr>
        <w:pStyle w:val="a3"/>
      </w:pPr>
    </w:p>
    <w:p w14:paraId="4FD5D2D3" w14:textId="77777777" w:rsidR="00BE1A2E" w:rsidRPr="006A2A92" w:rsidRDefault="00901FDD" w:rsidP="00BE1A2E">
      <w:pPr>
        <w:pStyle w:val="a3"/>
        <w:ind w:firstLineChars="100" w:firstLine="210"/>
        <w:rPr>
          <w:rFonts w:ascii="ＭＳ 明朝" w:hAnsi="ＭＳ 明朝"/>
        </w:rPr>
      </w:pPr>
      <w:r w:rsidRPr="006A2A92">
        <w:rPr>
          <w:rFonts w:ascii="ＭＳ 明朝" w:hAnsi="ＭＳ 明朝" w:hint="eastAsia"/>
        </w:rPr>
        <w:t>代理人　住　所</w:t>
      </w:r>
    </w:p>
    <w:p w14:paraId="5905B71A" w14:textId="77777777" w:rsidR="00BE1A2E" w:rsidRPr="006A2A92" w:rsidRDefault="00BE1A2E" w:rsidP="00BE1A2E">
      <w:pPr>
        <w:pStyle w:val="a3"/>
        <w:ind w:firstLineChars="100" w:firstLine="210"/>
      </w:pPr>
    </w:p>
    <w:p w14:paraId="4B4E411A" w14:textId="77777777" w:rsidR="00901FDD" w:rsidRPr="006A2A92" w:rsidRDefault="00901FDD" w:rsidP="00BE1A2E">
      <w:pPr>
        <w:pStyle w:val="a3"/>
        <w:ind w:firstLineChars="500" w:firstLine="1050"/>
      </w:pPr>
      <w:r w:rsidRPr="006A2A92">
        <w:rPr>
          <w:rFonts w:ascii="ＭＳ 明朝" w:hAnsi="ＭＳ 明朝" w:hint="eastAsia"/>
        </w:rPr>
        <w:t>氏　名</w:t>
      </w:r>
    </w:p>
    <w:p w14:paraId="1424686D" w14:textId="77777777" w:rsidR="00901FDD" w:rsidRPr="006A2A92" w:rsidRDefault="00901FDD" w:rsidP="00901FDD">
      <w:pPr>
        <w:pStyle w:val="a3"/>
      </w:pPr>
    </w:p>
    <w:p w14:paraId="53C6D93D" w14:textId="77777777" w:rsidR="00901FDD" w:rsidRPr="006A2A92" w:rsidRDefault="00901FDD" w:rsidP="00901FDD">
      <w:pPr>
        <w:pStyle w:val="a3"/>
      </w:pPr>
    </w:p>
    <w:p w14:paraId="0E88E97B" w14:textId="77777777" w:rsidR="00901FDD" w:rsidRPr="006A2A92" w:rsidRDefault="00901FDD" w:rsidP="00BD294C">
      <w:pPr>
        <w:pStyle w:val="a3"/>
        <w:ind w:firstLineChars="1950" w:firstLine="4095"/>
      </w:pPr>
      <w:r w:rsidRPr="006A2A92">
        <w:rPr>
          <w:rFonts w:ascii="ＭＳ 明朝" w:hAnsi="ＭＳ 明朝" w:hint="eastAsia"/>
        </w:rPr>
        <w:t>代理人使用印</w:t>
      </w:r>
    </w:p>
    <w:tbl>
      <w:tblPr>
        <w:tblW w:w="0" w:type="auto"/>
        <w:tblInd w:w="13" w:type="dxa"/>
        <w:tblLayout w:type="fixed"/>
        <w:tblCellMar>
          <w:left w:w="13" w:type="dxa"/>
          <w:right w:w="13" w:type="dxa"/>
        </w:tblCellMar>
        <w:tblLook w:val="0000" w:firstRow="0" w:lastRow="0" w:firstColumn="0" w:lastColumn="0" w:noHBand="0" w:noVBand="0"/>
      </w:tblPr>
      <w:tblGrid>
        <w:gridCol w:w="3969"/>
        <w:gridCol w:w="1560"/>
        <w:gridCol w:w="2951"/>
      </w:tblGrid>
      <w:tr w:rsidR="00901FDD" w:rsidRPr="006A2A92" w14:paraId="2F69F466" w14:textId="77777777" w:rsidTr="00380192">
        <w:trPr>
          <w:trHeight w:hRule="exact" w:val="950"/>
        </w:trPr>
        <w:tc>
          <w:tcPr>
            <w:tcW w:w="3969" w:type="dxa"/>
            <w:tcBorders>
              <w:top w:val="nil"/>
              <w:left w:val="nil"/>
              <w:bottom w:val="nil"/>
              <w:right w:val="nil"/>
            </w:tcBorders>
          </w:tcPr>
          <w:p w14:paraId="3571D1E0" w14:textId="77777777" w:rsidR="00901FDD" w:rsidRPr="006A2A92" w:rsidRDefault="00901FDD" w:rsidP="00BE1A2E">
            <w:pPr>
              <w:pStyle w:val="a3"/>
              <w:jc w:val="center"/>
            </w:pPr>
          </w:p>
        </w:tc>
        <w:tc>
          <w:tcPr>
            <w:tcW w:w="1560" w:type="dxa"/>
            <w:tcBorders>
              <w:top w:val="single" w:sz="4" w:space="0" w:color="000000"/>
              <w:left w:val="single" w:sz="4" w:space="0" w:color="000000"/>
              <w:bottom w:val="single" w:sz="4" w:space="0" w:color="000000"/>
              <w:right w:val="single" w:sz="4" w:space="0" w:color="000000"/>
            </w:tcBorders>
          </w:tcPr>
          <w:p w14:paraId="6A8D4F12" w14:textId="77777777" w:rsidR="00901FDD" w:rsidRPr="006A2A92" w:rsidRDefault="00901FDD" w:rsidP="00BE1A2E">
            <w:pPr>
              <w:pStyle w:val="a3"/>
              <w:jc w:val="center"/>
            </w:pPr>
          </w:p>
        </w:tc>
        <w:tc>
          <w:tcPr>
            <w:tcW w:w="2951" w:type="dxa"/>
            <w:tcBorders>
              <w:top w:val="nil"/>
              <w:left w:val="nil"/>
              <w:bottom w:val="nil"/>
              <w:right w:val="nil"/>
            </w:tcBorders>
          </w:tcPr>
          <w:p w14:paraId="4A1F576E" w14:textId="77777777" w:rsidR="00901FDD" w:rsidRPr="006A2A92" w:rsidRDefault="00901FDD" w:rsidP="00BE1A2E">
            <w:pPr>
              <w:pStyle w:val="a3"/>
              <w:jc w:val="center"/>
            </w:pPr>
          </w:p>
        </w:tc>
      </w:tr>
    </w:tbl>
    <w:p w14:paraId="0ED1B3F1" w14:textId="77777777" w:rsidR="00901FDD" w:rsidRPr="006A2A92" w:rsidRDefault="00901FDD" w:rsidP="00901FDD">
      <w:pPr>
        <w:pStyle w:val="a3"/>
      </w:pPr>
    </w:p>
    <w:p w14:paraId="1DF0D196" w14:textId="77777777" w:rsidR="00901FDD" w:rsidRPr="006A2A92" w:rsidRDefault="00901FDD" w:rsidP="00BE1A2E">
      <w:pPr>
        <w:pStyle w:val="a3"/>
        <w:ind w:firstLineChars="100" w:firstLine="210"/>
      </w:pPr>
      <w:r w:rsidRPr="006A2A92">
        <w:rPr>
          <w:rFonts w:ascii="ＭＳ 明朝" w:hAnsi="ＭＳ 明朝" w:hint="eastAsia"/>
        </w:rPr>
        <w:t>私は、上記の者を代理人と定め、下記の石川県県有財産の一般競争入札に関する一切の権限を委任します。</w:t>
      </w:r>
    </w:p>
    <w:p w14:paraId="3AA52156" w14:textId="77777777" w:rsidR="00901FDD" w:rsidRPr="006A2A92" w:rsidRDefault="00901FDD" w:rsidP="00901FDD">
      <w:pPr>
        <w:pStyle w:val="a3"/>
      </w:pPr>
    </w:p>
    <w:p w14:paraId="6BFCC2C5" w14:textId="77777777" w:rsidR="00901FDD" w:rsidRPr="006A2A92" w:rsidRDefault="00901FDD" w:rsidP="00901FDD">
      <w:pPr>
        <w:pStyle w:val="a3"/>
        <w:jc w:val="center"/>
      </w:pPr>
      <w:r w:rsidRPr="006A2A92">
        <w:rPr>
          <w:rFonts w:ascii="ＭＳ 明朝" w:hAnsi="ＭＳ 明朝" w:hint="eastAsia"/>
        </w:rPr>
        <w:t>記</w:t>
      </w:r>
    </w:p>
    <w:p w14:paraId="5AC8FA4C" w14:textId="77777777" w:rsidR="00901FDD" w:rsidRPr="006A2A92" w:rsidRDefault="00901FDD" w:rsidP="00901FDD">
      <w:pPr>
        <w:pStyle w:val="a3"/>
      </w:pPr>
    </w:p>
    <w:p w14:paraId="6B3723D4" w14:textId="77777777" w:rsidR="00063DEC" w:rsidRPr="006A2A92" w:rsidRDefault="00901FDD" w:rsidP="00901FDD">
      <w:pPr>
        <w:pStyle w:val="a3"/>
        <w:rPr>
          <w:rFonts w:ascii="ＭＳ 明朝" w:hAnsi="ＭＳ 明朝"/>
        </w:rPr>
      </w:pPr>
      <w:r w:rsidRPr="006A2A92">
        <w:rPr>
          <w:rFonts w:eastAsia="Times New Roman" w:cs="Times New Roman"/>
        </w:rPr>
        <w:t xml:space="preserve">  </w:t>
      </w:r>
      <w:r w:rsidRPr="006A2A92">
        <w:rPr>
          <w:rFonts w:ascii="ＭＳ 明朝" w:hAnsi="ＭＳ 明朝" w:hint="eastAsia"/>
        </w:rPr>
        <w:t>○　次の県有財産の一般競争入札に関する一切の権限委任</w:t>
      </w:r>
    </w:p>
    <w:tbl>
      <w:tblPr>
        <w:tblW w:w="9117" w:type="dxa"/>
        <w:jc w:val="center"/>
        <w:tblLayout w:type="fixed"/>
        <w:tblCellMar>
          <w:left w:w="13" w:type="dxa"/>
          <w:right w:w="13" w:type="dxa"/>
        </w:tblCellMar>
        <w:tblLook w:val="0000" w:firstRow="0" w:lastRow="0" w:firstColumn="0" w:lastColumn="0" w:noHBand="0" w:noVBand="0"/>
      </w:tblPr>
      <w:tblGrid>
        <w:gridCol w:w="993"/>
        <w:gridCol w:w="1275"/>
        <w:gridCol w:w="4253"/>
        <w:gridCol w:w="1179"/>
        <w:gridCol w:w="1417"/>
      </w:tblGrid>
      <w:tr w:rsidR="00A57E26" w:rsidRPr="006A2A92" w14:paraId="5ECDD33A" w14:textId="77777777" w:rsidTr="00A155A0">
        <w:trPr>
          <w:trHeight w:hRule="exact" w:val="288"/>
          <w:jc w:val="center"/>
        </w:trPr>
        <w:tc>
          <w:tcPr>
            <w:tcW w:w="993" w:type="dxa"/>
            <w:tcBorders>
              <w:top w:val="single" w:sz="4" w:space="0" w:color="000000"/>
              <w:left w:val="single" w:sz="4" w:space="0" w:color="000000"/>
              <w:bottom w:val="single" w:sz="4" w:space="0" w:color="000000"/>
              <w:right w:val="single" w:sz="18" w:space="0" w:color="auto"/>
            </w:tcBorders>
          </w:tcPr>
          <w:p w14:paraId="3D665D46" w14:textId="77777777" w:rsidR="00A57E26" w:rsidRPr="006A2A92" w:rsidRDefault="00A57E26" w:rsidP="00823C3F">
            <w:pPr>
              <w:pStyle w:val="a3"/>
              <w:jc w:val="center"/>
              <w:rPr>
                <w:sz w:val="20"/>
                <w:szCs w:val="20"/>
              </w:rPr>
            </w:pPr>
            <w:r w:rsidRPr="006A2A92">
              <w:rPr>
                <w:rFonts w:ascii="ＭＳ 明朝" w:hAnsi="ＭＳ 明朝" w:hint="eastAsia"/>
                <w:spacing w:val="-1"/>
                <w:sz w:val="20"/>
                <w:szCs w:val="20"/>
              </w:rPr>
              <w:t>物件番号</w:t>
            </w:r>
          </w:p>
        </w:tc>
        <w:tc>
          <w:tcPr>
            <w:tcW w:w="1275" w:type="dxa"/>
            <w:tcBorders>
              <w:top w:val="single" w:sz="18" w:space="0" w:color="auto"/>
              <w:left w:val="single" w:sz="18" w:space="0" w:color="auto"/>
              <w:bottom w:val="single" w:sz="4" w:space="0" w:color="000000"/>
              <w:right w:val="single" w:sz="18" w:space="0" w:color="auto"/>
            </w:tcBorders>
          </w:tcPr>
          <w:p w14:paraId="1B151794" w14:textId="77777777" w:rsidR="00A57E26" w:rsidRPr="006A2A92" w:rsidRDefault="00A155A0" w:rsidP="00823C3F">
            <w:pPr>
              <w:pStyle w:val="a3"/>
              <w:jc w:val="center"/>
              <w:rPr>
                <w:rFonts w:ascii="ＭＳ 明朝" w:hAnsi="ＭＳ 明朝"/>
                <w:sz w:val="20"/>
                <w:szCs w:val="20"/>
              </w:rPr>
            </w:pPr>
            <w:r w:rsidRPr="006A2A92">
              <w:rPr>
                <w:rFonts w:ascii="ＭＳ 明朝" w:hAnsi="ＭＳ 明朝" w:hint="eastAsia"/>
                <w:sz w:val="20"/>
                <w:szCs w:val="20"/>
              </w:rPr>
              <w:t>権限委任</w:t>
            </w:r>
          </w:p>
        </w:tc>
        <w:tc>
          <w:tcPr>
            <w:tcW w:w="4253" w:type="dxa"/>
            <w:tcBorders>
              <w:top w:val="single" w:sz="4" w:space="0" w:color="000000"/>
              <w:left w:val="single" w:sz="18" w:space="0" w:color="auto"/>
              <w:bottom w:val="single" w:sz="4" w:space="0" w:color="000000"/>
              <w:right w:val="single" w:sz="4" w:space="0" w:color="000000"/>
            </w:tcBorders>
          </w:tcPr>
          <w:p w14:paraId="133657BE" w14:textId="77777777" w:rsidR="00A57E26" w:rsidRPr="006A2A92" w:rsidRDefault="00A57E26" w:rsidP="00823C3F">
            <w:pPr>
              <w:pStyle w:val="a3"/>
              <w:jc w:val="center"/>
              <w:rPr>
                <w:sz w:val="20"/>
                <w:szCs w:val="20"/>
              </w:rPr>
            </w:pPr>
            <w:r w:rsidRPr="006A2A92">
              <w:rPr>
                <w:rFonts w:ascii="ＭＳ 明朝" w:hAnsi="ＭＳ 明朝" w:hint="eastAsia"/>
                <w:sz w:val="20"/>
                <w:szCs w:val="20"/>
              </w:rPr>
              <w:t>所　　在　　地　　番</w:t>
            </w:r>
          </w:p>
        </w:tc>
        <w:tc>
          <w:tcPr>
            <w:tcW w:w="1179" w:type="dxa"/>
            <w:tcBorders>
              <w:top w:val="single" w:sz="4" w:space="0" w:color="000000"/>
              <w:left w:val="single" w:sz="4" w:space="0" w:color="000000"/>
              <w:bottom w:val="single" w:sz="4" w:space="0" w:color="000000"/>
              <w:right w:val="single" w:sz="4" w:space="0" w:color="000000"/>
            </w:tcBorders>
          </w:tcPr>
          <w:p w14:paraId="26D0D8BC" w14:textId="77777777" w:rsidR="00A57E26" w:rsidRPr="006A2A92" w:rsidRDefault="00A57E26" w:rsidP="00823C3F">
            <w:pPr>
              <w:pStyle w:val="a3"/>
              <w:jc w:val="center"/>
              <w:rPr>
                <w:rFonts w:ascii="ＭＳ 明朝" w:hAnsi="ＭＳ 明朝"/>
                <w:sz w:val="20"/>
                <w:szCs w:val="20"/>
              </w:rPr>
            </w:pPr>
            <w:r w:rsidRPr="006A2A92">
              <w:rPr>
                <w:rFonts w:ascii="ＭＳ 明朝" w:hAnsi="ＭＳ 明朝" w:hint="eastAsia"/>
                <w:sz w:val="20"/>
                <w:szCs w:val="20"/>
              </w:rPr>
              <w:t>地　目</w:t>
            </w:r>
          </w:p>
        </w:tc>
        <w:tc>
          <w:tcPr>
            <w:tcW w:w="1417" w:type="dxa"/>
            <w:tcBorders>
              <w:top w:val="single" w:sz="4" w:space="0" w:color="000000"/>
              <w:left w:val="single" w:sz="4" w:space="0" w:color="000000"/>
              <w:bottom w:val="single" w:sz="4" w:space="0" w:color="000000"/>
              <w:right w:val="single" w:sz="4" w:space="0" w:color="000000"/>
            </w:tcBorders>
          </w:tcPr>
          <w:p w14:paraId="35176D6E" w14:textId="77777777" w:rsidR="00A57E26" w:rsidRPr="006A2A92" w:rsidRDefault="00A57E26" w:rsidP="00823C3F">
            <w:pPr>
              <w:pStyle w:val="a3"/>
              <w:jc w:val="center"/>
              <w:rPr>
                <w:sz w:val="20"/>
                <w:szCs w:val="20"/>
              </w:rPr>
            </w:pPr>
            <w:r w:rsidRPr="006A2A92">
              <w:rPr>
                <w:rFonts w:ascii="ＭＳ 明朝" w:hAnsi="ＭＳ 明朝" w:hint="eastAsia"/>
                <w:sz w:val="20"/>
                <w:szCs w:val="20"/>
              </w:rPr>
              <w:t>地</w:t>
            </w:r>
            <w:r w:rsidRPr="006A2A92">
              <w:rPr>
                <w:rFonts w:ascii="ＭＳ 明朝" w:hAnsi="ＭＳ 明朝" w:cs="Times New Roman" w:hint="eastAsia"/>
                <w:spacing w:val="-1"/>
                <w:sz w:val="20"/>
                <w:szCs w:val="20"/>
              </w:rPr>
              <w:t xml:space="preserve">　</w:t>
            </w:r>
            <w:r w:rsidRPr="006A2A92">
              <w:rPr>
                <w:rFonts w:ascii="ＭＳ 明朝" w:hAnsi="ＭＳ 明朝" w:hint="eastAsia"/>
                <w:sz w:val="20"/>
                <w:szCs w:val="20"/>
              </w:rPr>
              <w:t>積</w:t>
            </w:r>
          </w:p>
        </w:tc>
      </w:tr>
      <w:tr w:rsidR="00993D0B" w:rsidRPr="006A2A92" w14:paraId="033E0B0E" w14:textId="77777777" w:rsidTr="00247603">
        <w:trPr>
          <w:trHeight w:hRule="exact" w:val="289"/>
          <w:jc w:val="center"/>
        </w:trPr>
        <w:tc>
          <w:tcPr>
            <w:tcW w:w="993" w:type="dxa"/>
            <w:tcBorders>
              <w:top w:val="single" w:sz="4" w:space="0" w:color="000000"/>
              <w:left w:val="single" w:sz="4" w:space="0" w:color="000000"/>
              <w:bottom w:val="single" w:sz="4" w:space="0" w:color="000000"/>
              <w:right w:val="single" w:sz="18" w:space="0" w:color="auto"/>
            </w:tcBorders>
            <w:vAlign w:val="center"/>
          </w:tcPr>
          <w:p w14:paraId="7CEA605D" w14:textId="77777777" w:rsidR="00993D0B" w:rsidRDefault="00993D0B" w:rsidP="00993D0B">
            <w:pPr>
              <w:pStyle w:val="a3"/>
              <w:jc w:val="center"/>
              <w:rPr>
                <w:rFonts w:ascii="ＭＳ 明朝" w:hAnsi="ＭＳ 明朝"/>
              </w:rPr>
            </w:pPr>
            <w:r>
              <w:rPr>
                <w:rFonts w:ascii="ＭＳ 明朝" w:hAnsi="ＭＳ 明朝" w:hint="eastAsia"/>
              </w:rPr>
              <w:t>1</w:t>
            </w:r>
          </w:p>
          <w:p w14:paraId="21C595C0" w14:textId="22A3B1D8" w:rsidR="00993D0B" w:rsidRPr="006A2A92" w:rsidRDefault="00993D0B" w:rsidP="00993D0B">
            <w:pPr>
              <w:pStyle w:val="a3"/>
              <w:jc w:val="center"/>
              <w:rPr>
                <w:rFonts w:ascii="ＭＳ 明朝" w:hAnsi="ＭＳ 明朝"/>
              </w:rPr>
            </w:pPr>
          </w:p>
        </w:tc>
        <w:tc>
          <w:tcPr>
            <w:tcW w:w="1275" w:type="dxa"/>
            <w:tcBorders>
              <w:top w:val="single" w:sz="4" w:space="0" w:color="000000"/>
              <w:left w:val="single" w:sz="18" w:space="0" w:color="auto"/>
              <w:bottom w:val="single" w:sz="4" w:space="0" w:color="000000"/>
              <w:right w:val="single" w:sz="18" w:space="0" w:color="auto"/>
            </w:tcBorders>
          </w:tcPr>
          <w:p w14:paraId="340EB7D3" w14:textId="77777777" w:rsidR="00993D0B" w:rsidRPr="006A2A92" w:rsidRDefault="00993D0B" w:rsidP="00993D0B"/>
        </w:tc>
        <w:tc>
          <w:tcPr>
            <w:tcW w:w="4253" w:type="dxa"/>
            <w:tcBorders>
              <w:top w:val="single" w:sz="4" w:space="0" w:color="000000"/>
              <w:left w:val="nil"/>
              <w:bottom w:val="single" w:sz="4" w:space="0" w:color="000000"/>
              <w:right w:val="single" w:sz="4" w:space="0" w:color="000000"/>
            </w:tcBorders>
            <w:vAlign w:val="center"/>
          </w:tcPr>
          <w:p w14:paraId="33AEF8AA" w14:textId="719CC831" w:rsidR="00993D0B" w:rsidRPr="006A2A92" w:rsidRDefault="00993D0B" w:rsidP="00993D0B">
            <w:pPr>
              <w:suppressAutoHyphens/>
              <w:kinsoku w:val="0"/>
              <w:wordWrap w:val="0"/>
              <w:overflowPunct w:val="0"/>
              <w:autoSpaceDE w:val="0"/>
              <w:autoSpaceDN w:val="0"/>
              <w:adjustRightInd w:val="0"/>
              <w:spacing w:line="292" w:lineRule="atLeast"/>
              <w:jc w:val="left"/>
              <w:textAlignment w:val="baseline"/>
              <w:rPr>
                <w:rFonts w:ascii="ＭＳ 明朝" w:hAnsi="ＭＳ 明朝"/>
                <w:kern w:val="0"/>
                <w:szCs w:val="21"/>
              </w:rPr>
            </w:pPr>
            <w:r>
              <w:rPr>
                <w:rFonts w:ascii="ＭＳ 明朝" w:hAnsi="ＭＳ 明朝" w:hint="eastAsia"/>
                <w:kern w:val="0"/>
                <w:szCs w:val="21"/>
              </w:rPr>
              <w:t>小松市浮城町77番2、107番1、108番1</w:t>
            </w:r>
          </w:p>
        </w:tc>
        <w:tc>
          <w:tcPr>
            <w:tcW w:w="1179" w:type="dxa"/>
            <w:tcBorders>
              <w:top w:val="single" w:sz="4" w:space="0" w:color="000000"/>
              <w:left w:val="single" w:sz="4" w:space="0" w:color="000000"/>
              <w:bottom w:val="single" w:sz="4" w:space="0" w:color="000000"/>
              <w:right w:val="single" w:sz="4" w:space="0" w:color="000000"/>
            </w:tcBorders>
            <w:vAlign w:val="center"/>
          </w:tcPr>
          <w:p w14:paraId="5A865185" w14:textId="6DF86515" w:rsidR="00993D0B" w:rsidRPr="006A2A92" w:rsidRDefault="00993D0B" w:rsidP="00993D0B">
            <w:pPr>
              <w:jc w:val="center"/>
            </w:pPr>
            <w:r w:rsidRPr="006A2A92">
              <w:rPr>
                <w:rFonts w:hint="eastAsia"/>
              </w:rPr>
              <w:t>宅地</w:t>
            </w:r>
          </w:p>
        </w:tc>
        <w:tc>
          <w:tcPr>
            <w:tcW w:w="1417" w:type="dxa"/>
            <w:tcBorders>
              <w:top w:val="single" w:sz="4" w:space="0" w:color="000000"/>
              <w:left w:val="nil"/>
              <w:bottom w:val="single" w:sz="4" w:space="0" w:color="000000"/>
              <w:right w:val="single" w:sz="4" w:space="0" w:color="000000"/>
            </w:tcBorders>
            <w:vAlign w:val="center"/>
          </w:tcPr>
          <w:p w14:paraId="6DF24B42" w14:textId="1904B3E3" w:rsidR="00993D0B" w:rsidRPr="006A2A92" w:rsidRDefault="00993D0B" w:rsidP="00993D0B">
            <w:pPr>
              <w:wordWrap w:val="0"/>
              <w:autoSpaceDE w:val="0"/>
              <w:autoSpaceDN w:val="0"/>
              <w:adjustRightInd w:val="0"/>
              <w:spacing w:line="290" w:lineRule="exact"/>
              <w:jc w:val="right"/>
              <w:rPr>
                <w:rFonts w:ascii="ＭＳ 明朝" w:hAnsi="ＭＳ 明朝" w:cs="ＭＳ 明朝"/>
                <w:kern w:val="0"/>
                <w:szCs w:val="21"/>
              </w:rPr>
            </w:pPr>
            <w:r>
              <w:rPr>
                <w:rFonts w:ascii="ＭＳ 明朝" w:hAnsi="ＭＳ 明朝" w:cs="ＭＳ 明朝" w:hint="eastAsia"/>
                <w:kern w:val="0"/>
                <w:szCs w:val="21"/>
              </w:rPr>
              <w:t>572.96</w:t>
            </w:r>
            <w:r w:rsidRPr="006A2A92">
              <w:rPr>
                <w:rFonts w:ascii="ＭＳ 明朝" w:hAnsi="ＭＳ 明朝" w:cs="ＭＳ 明朝" w:hint="eastAsia"/>
                <w:kern w:val="0"/>
                <w:szCs w:val="21"/>
              </w:rPr>
              <w:t>㎡</w:t>
            </w:r>
          </w:p>
        </w:tc>
      </w:tr>
      <w:tr w:rsidR="00993D0B" w:rsidRPr="006A2A92" w14:paraId="587CE75C" w14:textId="77777777" w:rsidTr="00247603">
        <w:trPr>
          <w:trHeight w:hRule="exact" w:val="288"/>
          <w:jc w:val="center"/>
        </w:trPr>
        <w:tc>
          <w:tcPr>
            <w:tcW w:w="993" w:type="dxa"/>
            <w:tcBorders>
              <w:top w:val="single" w:sz="4" w:space="0" w:color="000000"/>
              <w:left w:val="single" w:sz="4" w:space="0" w:color="000000"/>
              <w:bottom w:val="single" w:sz="4" w:space="0" w:color="000000"/>
              <w:right w:val="single" w:sz="18" w:space="0" w:color="auto"/>
            </w:tcBorders>
            <w:vAlign w:val="center"/>
          </w:tcPr>
          <w:p w14:paraId="31B99EE1" w14:textId="77777777" w:rsidR="00993D0B" w:rsidRDefault="00993D0B" w:rsidP="00993D0B">
            <w:pPr>
              <w:pStyle w:val="a3"/>
              <w:jc w:val="center"/>
              <w:rPr>
                <w:rFonts w:ascii="ＭＳ 明朝" w:hAnsi="ＭＳ 明朝"/>
              </w:rPr>
            </w:pPr>
            <w:r>
              <w:rPr>
                <w:rFonts w:ascii="ＭＳ 明朝" w:hAnsi="ＭＳ 明朝" w:hint="eastAsia"/>
              </w:rPr>
              <w:t>2</w:t>
            </w:r>
          </w:p>
          <w:p w14:paraId="7E3AD719" w14:textId="467FD921" w:rsidR="00993D0B" w:rsidRPr="006A2A92" w:rsidRDefault="00993D0B" w:rsidP="00993D0B">
            <w:pPr>
              <w:pStyle w:val="a3"/>
              <w:jc w:val="center"/>
              <w:rPr>
                <w:rFonts w:ascii="ＭＳ 明朝" w:hAnsi="ＭＳ 明朝"/>
              </w:rPr>
            </w:pPr>
          </w:p>
        </w:tc>
        <w:tc>
          <w:tcPr>
            <w:tcW w:w="1275" w:type="dxa"/>
            <w:tcBorders>
              <w:top w:val="single" w:sz="4" w:space="0" w:color="000000"/>
              <w:left w:val="single" w:sz="18" w:space="0" w:color="auto"/>
              <w:bottom w:val="single" w:sz="4" w:space="0" w:color="000000"/>
              <w:right w:val="single" w:sz="18" w:space="0" w:color="auto"/>
            </w:tcBorders>
          </w:tcPr>
          <w:p w14:paraId="325AD112" w14:textId="77777777" w:rsidR="00993D0B" w:rsidRPr="006A2A92" w:rsidRDefault="00993D0B" w:rsidP="00993D0B"/>
        </w:tc>
        <w:tc>
          <w:tcPr>
            <w:tcW w:w="4253" w:type="dxa"/>
            <w:tcBorders>
              <w:top w:val="single" w:sz="4" w:space="0" w:color="000000"/>
              <w:left w:val="nil"/>
              <w:bottom w:val="single" w:sz="4" w:space="0" w:color="000000"/>
              <w:right w:val="single" w:sz="4" w:space="0" w:color="000000"/>
            </w:tcBorders>
            <w:vAlign w:val="center"/>
          </w:tcPr>
          <w:p w14:paraId="61137B2D" w14:textId="3C99DEB4" w:rsidR="00993D0B" w:rsidRPr="00903F6A" w:rsidRDefault="00993D0B" w:rsidP="00993D0B">
            <w:pPr>
              <w:suppressAutoHyphens/>
              <w:kinsoku w:val="0"/>
              <w:wordWrap w:val="0"/>
              <w:overflowPunct w:val="0"/>
              <w:autoSpaceDE w:val="0"/>
              <w:autoSpaceDN w:val="0"/>
              <w:adjustRightInd w:val="0"/>
              <w:spacing w:line="292" w:lineRule="atLeast"/>
              <w:jc w:val="left"/>
              <w:textAlignment w:val="baseline"/>
              <w:rPr>
                <w:rFonts w:ascii="ＭＳ 明朝" w:hAnsi="ＭＳ 明朝"/>
                <w:kern w:val="0"/>
                <w:szCs w:val="21"/>
              </w:rPr>
            </w:pPr>
            <w:r w:rsidRPr="00903F6A">
              <w:rPr>
                <w:rFonts w:ascii="ＭＳ 明朝" w:hAnsi="ＭＳ 明朝" w:hint="eastAsia"/>
              </w:rPr>
              <w:t>金沢市元町2丁目237番</w:t>
            </w:r>
          </w:p>
        </w:tc>
        <w:tc>
          <w:tcPr>
            <w:tcW w:w="1179" w:type="dxa"/>
            <w:tcBorders>
              <w:top w:val="single" w:sz="4" w:space="0" w:color="000000"/>
              <w:left w:val="single" w:sz="4" w:space="0" w:color="000000"/>
              <w:bottom w:val="single" w:sz="4" w:space="0" w:color="000000"/>
              <w:right w:val="single" w:sz="4" w:space="0" w:color="000000"/>
            </w:tcBorders>
            <w:vAlign w:val="center"/>
          </w:tcPr>
          <w:p w14:paraId="43694CCE" w14:textId="585E9545" w:rsidR="00993D0B" w:rsidRPr="006A2A92" w:rsidRDefault="00993D0B" w:rsidP="00993D0B">
            <w:pPr>
              <w:jc w:val="center"/>
            </w:pPr>
            <w:r w:rsidRPr="006A2A92">
              <w:rPr>
                <w:rFonts w:hint="eastAsia"/>
              </w:rPr>
              <w:t>宅地</w:t>
            </w:r>
          </w:p>
        </w:tc>
        <w:tc>
          <w:tcPr>
            <w:tcW w:w="1417" w:type="dxa"/>
            <w:tcBorders>
              <w:top w:val="single" w:sz="4" w:space="0" w:color="000000"/>
              <w:left w:val="nil"/>
              <w:bottom w:val="single" w:sz="4" w:space="0" w:color="000000"/>
              <w:right w:val="single" w:sz="4" w:space="0" w:color="000000"/>
            </w:tcBorders>
            <w:vAlign w:val="center"/>
          </w:tcPr>
          <w:p w14:paraId="39B46469" w14:textId="13EBB812" w:rsidR="00993D0B" w:rsidRPr="006A2A92" w:rsidRDefault="00993D0B" w:rsidP="00993D0B">
            <w:pPr>
              <w:wordWrap w:val="0"/>
              <w:autoSpaceDE w:val="0"/>
              <w:autoSpaceDN w:val="0"/>
              <w:adjustRightInd w:val="0"/>
              <w:spacing w:line="290" w:lineRule="exact"/>
              <w:jc w:val="right"/>
              <w:rPr>
                <w:rFonts w:ascii="ＭＳ 明朝" w:hAnsi="ＭＳ 明朝" w:cs="ＭＳ 明朝"/>
                <w:kern w:val="0"/>
                <w:szCs w:val="21"/>
              </w:rPr>
            </w:pPr>
            <w:r>
              <w:rPr>
                <w:rFonts w:ascii="ＭＳ 明朝" w:hAnsi="ＭＳ 明朝" w:cs="ＭＳ 明朝" w:hint="eastAsia"/>
                <w:kern w:val="0"/>
                <w:szCs w:val="21"/>
              </w:rPr>
              <w:t>732.64</w:t>
            </w:r>
            <w:r w:rsidRPr="006A2A92">
              <w:rPr>
                <w:rFonts w:ascii="ＭＳ 明朝" w:hAnsi="ＭＳ 明朝" w:cs="ＭＳ 明朝" w:hint="eastAsia"/>
                <w:kern w:val="0"/>
                <w:szCs w:val="21"/>
              </w:rPr>
              <w:t>㎡</w:t>
            </w:r>
          </w:p>
        </w:tc>
      </w:tr>
      <w:tr w:rsidR="00993D0B" w:rsidRPr="006A2A92" w14:paraId="487EC657" w14:textId="77777777" w:rsidTr="00247603">
        <w:trPr>
          <w:trHeight w:hRule="exact" w:val="288"/>
          <w:jc w:val="center"/>
        </w:trPr>
        <w:tc>
          <w:tcPr>
            <w:tcW w:w="993" w:type="dxa"/>
            <w:tcBorders>
              <w:top w:val="single" w:sz="4" w:space="0" w:color="000000"/>
              <w:left w:val="single" w:sz="4" w:space="0" w:color="000000"/>
              <w:bottom w:val="single" w:sz="4" w:space="0" w:color="000000"/>
              <w:right w:val="single" w:sz="18" w:space="0" w:color="auto"/>
            </w:tcBorders>
            <w:vAlign w:val="center"/>
          </w:tcPr>
          <w:p w14:paraId="4AC49EBF" w14:textId="5B55962B" w:rsidR="00993D0B" w:rsidRPr="006A2A92" w:rsidRDefault="00993D0B" w:rsidP="00993D0B">
            <w:pPr>
              <w:pStyle w:val="a3"/>
              <w:jc w:val="center"/>
              <w:rPr>
                <w:rFonts w:ascii="ＭＳ 明朝" w:hAnsi="ＭＳ 明朝"/>
              </w:rPr>
            </w:pPr>
            <w:r>
              <w:rPr>
                <w:rFonts w:ascii="ＭＳ 明朝" w:hAnsi="ＭＳ 明朝" w:hint="eastAsia"/>
              </w:rPr>
              <w:t>3</w:t>
            </w:r>
          </w:p>
        </w:tc>
        <w:tc>
          <w:tcPr>
            <w:tcW w:w="1275" w:type="dxa"/>
            <w:tcBorders>
              <w:top w:val="single" w:sz="4" w:space="0" w:color="000000"/>
              <w:left w:val="single" w:sz="18" w:space="0" w:color="auto"/>
              <w:bottom w:val="single" w:sz="4" w:space="0" w:color="000000"/>
              <w:right w:val="single" w:sz="18" w:space="0" w:color="auto"/>
            </w:tcBorders>
          </w:tcPr>
          <w:p w14:paraId="740AD58F" w14:textId="77777777" w:rsidR="00993D0B" w:rsidRPr="006A2A92" w:rsidRDefault="00993D0B" w:rsidP="00993D0B"/>
        </w:tc>
        <w:tc>
          <w:tcPr>
            <w:tcW w:w="4253" w:type="dxa"/>
            <w:tcBorders>
              <w:top w:val="single" w:sz="4" w:space="0" w:color="000000"/>
              <w:left w:val="nil"/>
              <w:bottom w:val="single" w:sz="4" w:space="0" w:color="000000"/>
              <w:right w:val="single" w:sz="4" w:space="0" w:color="000000"/>
            </w:tcBorders>
            <w:vAlign w:val="center"/>
          </w:tcPr>
          <w:p w14:paraId="5EAFB66C" w14:textId="08AD9EE9" w:rsidR="00993D0B" w:rsidRPr="006A2A92" w:rsidRDefault="00993D0B" w:rsidP="00993D0B">
            <w:pPr>
              <w:suppressAutoHyphens/>
              <w:kinsoku w:val="0"/>
              <w:wordWrap w:val="0"/>
              <w:overflowPunct w:val="0"/>
              <w:autoSpaceDE w:val="0"/>
              <w:autoSpaceDN w:val="0"/>
              <w:adjustRightInd w:val="0"/>
              <w:spacing w:line="292" w:lineRule="atLeast"/>
              <w:jc w:val="left"/>
              <w:textAlignment w:val="baseline"/>
              <w:rPr>
                <w:rFonts w:ascii="ＭＳ 明朝" w:hAnsi="ＭＳ 明朝"/>
                <w:kern w:val="0"/>
                <w:szCs w:val="21"/>
              </w:rPr>
            </w:pPr>
            <w:r>
              <w:rPr>
                <w:rFonts w:ascii="ＭＳ 明朝" w:hAnsi="ＭＳ 明朝" w:hint="eastAsia"/>
                <w:kern w:val="0"/>
                <w:szCs w:val="21"/>
              </w:rPr>
              <w:t>金沢市城南2丁目249番1</w:t>
            </w:r>
          </w:p>
        </w:tc>
        <w:tc>
          <w:tcPr>
            <w:tcW w:w="1179" w:type="dxa"/>
            <w:tcBorders>
              <w:top w:val="single" w:sz="4" w:space="0" w:color="000000"/>
              <w:left w:val="single" w:sz="4" w:space="0" w:color="000000"/>
              <w:bottom w:val="single" w:sz="4" w:space="0" w:color="000000"/>
              <w:right w:val="single" w:sz="4" w:space="0" w:color="000000"/>
            </w:tcBorders>
            <w:vAlign w:val="center"/>
          </w:tcPr>
          <w:p w14:paraId="15F64798" w14:textId="612E71EE" w:rsidR="00993D0B" w:rsidRPr="006A2A92" w:rsidRDefault="00993D0B" w:rsidP="00993D0B">
            <w:pPr>
              <w:jc w:val="center"/>
            </w:pPr>
            <w:r w:rsidRPr="006A2A92">
              <w:rPr>
                <w:rFonts w:hint="eastAsia"/>
              </w:rPr>
              <w:t>宅地</w:t>
            </w:r>
          </w:p>
        </w:tc>
        <w:tc>
          <w:tcPr>
            <w:tcW w:w="1417" w:type="dxa"/>
            <w:tcBorders>
              <w:top w:val="single" w:sz="4" w:space="0" w:color="000000"/>
              <w:left w:val="nil"/>
              <w:bottom w:val="single" w:sz="4" w:space="0" w:color="000000"/>
              <w:right w:val="single" w:sz="4" w:space="0" w:color="000000"/>
            </w:tcBorders>
            <w:vAlign w:val="center"/>
          </w:tcPr>
          <w:p w14:paraId="24255D73" w14:textId="2DBA59D9" w:rsidR="00993D0B" w:rsidRPr="006A2A92" w:rsidRDefault="00993D0B" w:rsidP="00993D0B">
            <w:pPr>
              <w:wordWrap w:val="0"/>
              <w:autoSpaceDE w:val="0"/>
              <w:autoSpaceDN w:val="0"/>
              <w:adjustRightInd w:val="0"/>
              <w:spacing w:line="290" w:lineRule="exact"/>
              <w:jc w:val="right"/>
              <w:rPr>
                <w:rFonts w:ascii="ＭＳ 明朝" w:hAnsi="ＭＳ 明朝" w:cs="ＭＳ 明朝"/>
                <w:kern w:val="0"/>
                <w:szCs w:val="21"/>
              </w:rPr>
            </w:pPr>
            <w:r>
              <w:rPr>
                <w:rFonts w:ascii="ＭＳ 明朝" w:hAnsi="ＭＳ 明朝" w:cs="ＭＳ 明朝" w:hint="eastAsia"/>
                <w:kern w:val="0"/>
                <w:szCs w:val="21"/>
              </w:rPr>
              <w:t>1542.66</w:t>
            </w:r>
            <w:r w:rsidRPr="006A2A92">
              <w:rPr>
                <w:rFonts w:ascii="ＭＳ 明朝" w:hAnsi="ＭＳ 明朝" w:cs="ＭＳ 明朝" w:hint="eastAsia"/>
                <w:kern w:val="0"/>
                <w:szCs w:val="21"/>
              </w:rPr>
              <w:t>㎡</w:t>
            </w:r>
          </w:p>
        </w:tc>
      </w:tr>
      <w:tr w:rsidR="00993D0B" w:rsidRPr="006A2A92" w14:paraId="1EE9F3A2" w14:textId="77777777" w:rsidTr="00247603">
        <w:trPr>
          <w:trHeight w:hRule="exact" w:val="288"/>
          <w:jc w:val="center"/>
        </w:trPr>
        <w:tc>
          <w:tcPr>
            <w:tcW w:w="993" w:type="dxa"/>
            <w:tcBorders>
              <w:top w:val="single" w:sz="4" w:space="0" w:color="000000"/>
              <w:left w:val="single" w:sz="4" w:space="0" w:color="000000"/>
              <w:bottom w:val="single" w:sz="4" w:space="0" w:color="000000"/>
              <w:right w:val="single" w:sz="18" w:space="0" w:color="auto"/>
            </w:tcBorders>
            <w:vAlign w:val="center"/>
          </w:tcPr>
          <w:p w14:paraId="20C0082F" w14:textId="77777777" w:rsidR="00993D0B" w:rsidRDefault="00993D0B" w:rsidP="00993D0B">
            <w:pPr>
              <w:pStyle w:val="a3"/>
              <w:jc w:val="center"/>
              <w:rPr>
                <w:rFonts w:ascii="ＭＳ 明朝" w:hAnsi="ＭＳ 明朝"/>
              </w:rPr>
            </w:pPr>
            <w:r>
              <w:rPr>
                <w:rFonts w:ascii="ＭＳ 明朝" w:hAnsi="ＭＳ 明朝" w:hint="eastAsia"/>
              </w:rPr>
              <w:t>4</w:t>
            </w:r>
          </w:p>
          <w:p w14:paraId="428BCEF9" w14:textId="7D6EDA77" w:rsidR="00993D0B" w:rsidRPr="006A2A92" w:rsidRDefault="00993D0B" w:rsidP="00993D0B">
            <w:pPr>
              <w:pStyle w:val="a3"/>
              <w:jc w:val="center"/>
              <w:rPr>
                <w:rFonts w:ascii="ＭＳ 明朝" w:hAnsi="ＭＳ 明朝"/>
              </w:rPr>
            </w:pPr>
          </w:p>
        </w:tc>
        <w:tc>
          <w:tcPr>
            <w:tcW w:w="1275" w:type="dxa"/>
            <w:tcBorders>
              <w:top w:val="single" w:sz="4" w:space="0" w:color="000000"/>
              <w:left w:val="single" w:sz="18" w:space="0" w:color="auto"/>
              <w:bottom w:val="single" w:sz="4" w:space="0" w:color="000000"/>
              <w:right w:val="single" w:sz="18" w:space="0" w:color="auto"/>
            </w:tcBorders>
          </w:tcPr>
          <w:p w14:paraId="088FF85B" w14:textId="77777777" w:rsidR="00993D0B" w:rsidRPr="006A2A92" w:rsidRDefault="00993D0B" w:rsidP="00993D0B"/>
        </w:tc>
        <w:tc>
          <w:tcPr>
            <w:tcW w:w="4253" w:type="dxa"/>
            <w:tcBorders>
              <w:top w:val="single" w:sz="4" w:space="0" w:color="000000"/>
              <w:left w:val="nil"/>
              <w:bottom w:val="single" w:sz="4" w:space="0" w:color="000000"/>
              <w:right w:val="single" w:sz="4" w:space="0" w:color="000000"/>
            </w:tcBorders>
            <w:vAlign w:val="center"/>
          </w:tcPr>
          <w:p w14:paraId="163782FE" w14:textId="57D780F6" w:rsidR="00993D0B" w:rsidRPr="006A2A92" w:rsidRDefault="00993D0B" w:rsidP="00993D0B">
            <w:pPr>
              <w:suppressAutoHyphens/>
              <w:kinsoku w:val="0"/>
              <w:wordWrap w:val="0"/>
              <w:overflowPunct w:val="0"/>
              <w:autoSpaceDE w:val="0"/>
              <w:autoSpaceDN w:val="0"/>
              <w:adjustRightInd w:val="0"/>
              <w:spacing w:line="292" w:lineRule="atLeast"/>
              <w:jc w:val="left"/>
              <w:textAlignment w:val="baseline"/>
              <w:rPr>
                <w:rFonts w:ascii="ＭＳ 明朝" w:hAnsi="ＭＳ 明朝"/>
                <w:kern w:val="0"/>
                <w:szCs w:val="21"/>
              </w:rPr>
            </w:pPr>
            <w:r w:rsidRPr="006A2A92">
              <w:rPr>
                <w:rFonts w:ascii="ＭＳ 明朝" w:hAnsi="ＭＳ 明朝" w:hint="eastAsia"/>
                <w:kern w:val="0"/>
                <w:szCs w:val="21"/>
              </w:rPr>
              <w:t>羽咋郡志賀町三明チ1番7</w:t>
            </w:r>
          </w:p>
        </w:tc>
        <w:tc>
          <w:tcPr>
            <w:tcW w:w="1179" w:type="dxa"/>
            <w:tcBorders>
              <w:top w:val="single" w:sz="4" w:space="0" w:color="000000"/>
              <w:left w:val="single" w:sz="4" w:space="0" w:color="000000"/>
              <w:bottom w:val="single" w:sz="4" w:space="0" w:color="000000"/>
              <w:right w:val="single" w:sz="4" w:space="0" w:color="000000"/>
            </w:tcBorders>
            <w:vAlign w:val="center"/>
          </w:tcPr>
          <w:p w14:paraId="6AA90C22" w14:textId="316453BE" w:rsidR="00993D0B" w:rsidRPr="006A2A92" w:rsidRDefault="00993D0B" w:rsidP="00993D0B">
            <w:pPr>
              <w:jc w:val="center"/>
            </w:pPr>
            <w:r w:rsidRPr="006A2A92">
              <w:rPr>
                <w:rFonts w:hint="eastAsia"/>
              </w:rPr>
              <w:t>宅地</w:t>
            </w:r>
          </w:p>
        </w:tc>
        <w:tc>
          <w:tcPr>
            <w:tcW w:w="1417" w:type="dxa"/>
            <w:tcBorders>
              <w:top w:val="single" w:sz="4" w:space="0" w:color="000000"/>
              <w:left w:val="nil"/>
              <w:bottom w:val="single" w:sz="4" w:space="0" w:color="000000"/>
              <w:right w:val="single" w:sz="4" w:space="0" w:color="000000"/>
            </w:tcBorders>
            <w:vAlign w:val="center"/>
          </w:tcPr>
          <w:p w14:paraId="72436797" w14:textId="169AF62E" w:rsidR="00993D0B" w:rsidRPr="006A2A92" w:rsidRDefault="00993D0B" w:rsidP="00993D0B">
            <w:pPr>
              <w:wordWrap w:val="0"/>
              <w:autoSpaceDE w:val="0"/>
              <w:autoSpaceDN w:val="0"/>
              <w:adjustRightInd w:val="0"/>
              <w:spacing w:line="290" w:lineRule="exact"/>
              <w:jc w:val="right"/>
              <w:rPr>
                <w:rFonts w:ascii="ＭＳ 明朝" w:hAnsi="ＭＳ 明朝" w:cs="ＭＳ 明朝"/>
                <w:kern w:val="0"/>
                <w:szCs w:val="21"/>
              </w:rPr>
            </w:pPr>
            <w:r w:rsidRPr="006A2A92">
              <w:rPr>
                <w:rFonts w:ascii="ＭＳ 明朝" w:hAnsi="ＭＳ 明朝" w:cs="ＭＳ 明朝" w:hint="eastAsia"/>
                <w:kern w:val="0"/>
                <w:szCs w:val="21"/>
              </w:rPr>
              <w:t>244.51㎡</w:t>
            </w:r>
          </w:p>
        </w:tc>
      </w:tr>
      <w:tr w:rsidR="00993D0B" w:rsidRPr="006A2A92" w14:paraId="1E3EF644" w14:textId="77777777" w:rsidTr="00247603">
        <w:trPr>
          <w:trHeight w:hRule="exact" w:val="288"/>
          <w:jc w:val="center"/>
        </w:trPr>
        <w:tc>
          <w:tcPr>
            <w:tcW w:w="993" w:type="dxa"/>
            <w:tcBorders>
              <w:top w:val="single" w:sz="4" w:space="0" w:color="000000"/>
              <w:left w:val="single" w:sz="4" w:space="0" w:color="000000"/>
              <w:bottom w:val="single" w:sz="4" w:space="0" w:color="000000"/>
              <w:right w:val="single" w:sz="18" w:space="0" w:color="auto"/>
            </w:tcBorders>
            <w:vAlign w:val="center"/>
          </w:tcPr>
          <w:p w14:paraId="57AB58CD" w14:textId="77777777" w:rsidR="00993D0B" w:rsidRDefault="00993D0B" w:rsidP="00993D0B">
            <w:pPr>
              <w:pStyle w:val="a3"/>
              <w:jc w:val="center"/>
              <w:rPr>
                <w:rFonts w:ascii="ＭＳ 明朝" w:hAnsi="ＭＳ 明朝"/>
              </w:rPr>
            </w:pPr>
            <w:r>
              <w:rPr>
                <w:rFonts w:ascii="ＭＳ 明朝" w:hAnsi="ＭＳ 明朝" w:hint="eastAsia"/>
              </w:rPr>
              <w:t>5</w:t>
            </w:r>
          </w:p>
          <w:p w14:paraId="1034575C" w14:textId="0206BDC8" w:rsidR="00993D0B" w:rsidRPr="006A2A92" w:rsidRDefault="00993D0B" w:rsidP="00993D0B">
            <w:pPr>
              <w:pStyle w:val="a3"/>
              <w:jc w:val="center"/>
              <w:rPr>
                <w:rFonts w:ascii="ＭＳ 明朝" w:hAnsi="ＭＳ 明朝"/>
              </w:rPr>
            </w:pPr>
          </w:p>
        </w:tc>
        <w:tc>
          <w:tcPr>
            <w:tcW w:w="1275" w:type="dxa"/>
            <w:tcBorders>
              <w:top w:val="single" w:sz="4" w:space="0" w:color="000000"/>
              <w:left w:val="single" w:sz="18" w:space="0" w:color="auto"/>
              <w:bottom w:val="single" w:sz="4" w:space="0" w:color="000000"/>
              <w:right w:val="single" w:sz="18" w:space="0" w:color="auto"/>
            </w:tcBorders>
          </w:tcPr>
          <w:p w14:paraId="43081F2A" w14:textId="77777777" w:rsidR="00993D0B" w:rsidRPr="006A2A92" w:rsidRDefault="00993D0B" w:rsidP="00993D0B"/>
        </w:tc>
        <w:tc>
          <w:tcPr>
            <w:tcW w:w="4253" w:type="dxa"/>
            <w:tcBorders>
              <w:top w:val="single" w:sz="4" w:space="0" w:color="000000"/>
              <w:left w:val="nil"/>
              <w:bottom w:val="single" w:sz="4" w:space="0" w:color="000000"/>
              <w:right w:val="single" w:sz="4" w:space="0" w:color="000000"/>
            </w:tcBorders>
            <w:vAlign w:val="center"/>
          </w:tcPr>
          <w:p w14:paraId="29A077AF" w14:textId="71FE5B86" w:rsidR="00993D0B" w:rsidRPr="006A2A92" w:rsidRDefault="00993D0B" w:rsidP="00993D0B">
            <w:pPr>
              <w:suppressAutoHyphens/>
              <w:kinsoku w:val="0"/>
              <w:wordWrap w:val="0"/>
              <w:overflowPunct w:val="0"/>
              <w:autoSpaceDE w:val="0"/>
              <w:autoSpaceDN w:val="0"/>
              <w:adjustRightInd w:val="0"/>
              <w:spacing w:line="292" w:lineRule="atLeast"/>
              <w:jc w:val="left"/>
              <w:textAlignment w:val="baseline"/>
              <w:rPr>
                <w:rFonts w:ascii="ＭＳ 明朝" w:hAnsi="ＭＳ 明朝"/>
                <w:kern w:val="0"/>
                <w:szCs w:val="21"/>
              </w:rPr>
            </w:pPr>
            <w:r w:rsidRPr="006A2A92">
              <w:rPr>
                <w:rFonts w:ascii="ＭＳ 明朝" w:hAnsi="ＭＳ 明朝" w:hint="eastAsia"/>
                <w:kern w:val="0"/>
                <w:szCs w:val="21"/>
              </w:rPr>
              <w:t>七尾市本府中町カ40番3</w:t>
            </w:r>
          </w:p>
        </w:tc>
        <w:tc>
          <w:tcPr>
            <w:tcW w:w="1179" w:type="dxa"/>
            <w:tcBorders>
              <w:top w:val="single" w:sz="4" w:space="0" w:color="000000"/>
              <w:left w:val="single" w:sz="4" w:space="0" w:color="000000"/>
              <w:bottom w:val="single" w:sz="4" w:space="0" w:color="000000"/>
              <w:right w:val="single" w:sz="4" w:space="0" w:color="000000"/>
            </w:tcBorders>
            <w:vAlign w:val="center"/>
          </w:tcPr>
          <w:p w14:paraId="0C1C3DDC" w14:textId="0C75B973" w:rsidR="00993D0B" w:rsidRPr="006A2A92" w:rsidRDefault="00993D0B" w:rsidP="00993D0B">
            <w:pPr>
              <w:jc w:val="center"/>
            </w:pPr>
            <w:r w:rsidRPr="006A2A92">
              <w:rPr>
                <w:rFonts w:hint="eastAsia"/>
              </w:rPr>
              <w:t>宅地</w:t>
            </w:r>
          </w:p>
        </w:tc>
        <w:tc>
          <w:tcPr>
            <w:tcW w:w="1417" w:type="dxa"/>
            <w:tcBorders>
              <w:top w:val="single" w:sz="4" w:space="0" w:color="000000"/>
              <w:left w:val="nil"/>
              <w:bottom w:val="single" w:sz="4" w:space="0" w:color="000000"/>
              <w:right w:val="single" w:sz="4" w:space="0" w:color="000000"/>
            </w:tcBorders>
            <w:vAlign w:val="center"/>
          </w:tcPr>
          <w:p w14:paraId="327DC6C3" w14:textId="0BAC59DF" w:rsidR="00993D0B" w:rsidRPr="006A2A92" w:rsidRDefault="00993D0B" w:rsidP="00993D0B">
            <w:pPr>
              <w:wordWrap w:val="0"/>
              <w:autoSpaceDE w:val="0"/>
              <w:autoSpaceDN w:val="0"/>
              <w:adjustRightInd w:val="0"/>
              <w:spacing w:line="290" w:lineRule="exact"/>
              <w:jc w:val="right"/>
              <w:rPr>
                <w:rFonts w:ascii="ＭＳ 明朝" w:hAnsi="ＭＳ 明朝" w:cs="ＭＳ 明朝"/>
                <w:kern w:val="0"/>
                <w:szCs w:val="21"/>
              </w:rPr>
            </w:pPr>
            <w:r w:rsidRPr="006A2A92">
              <w:rPr>
                <w:rFonts w:ascii="ＭＳ 明朝" w:hAnsi="ＭＳ 明朝" w:cs="ＭＳ 明朝" w:hint="eastAsia"/>
                <w:kern w:val="0"/>
                <w:szCs w:val="21"/>
              </w:rPr>
              <w:t>199.01㎡</w:t>
            </w:r>
          </w:p>
        </w:tc>
      </w:tr>
      <w:tr w:rsidR="00993D0B" w:rsidRPr="006A2A92" w14:paraId="0541C42D" w14:textId="77777777" w:rsidTr="00247603">
        <w:trPr>
          <w:trHeight w:hRule="exact" w:val="288"/>
          <w:jc w:val="center"/>
        </w:trPr>
        <w:tc>
          <w:tcPr>
            <w:tcW w:w="993" w:type="dxa"/>
            <w:tcBorders>
              <w:top w:val="single" w:sz="4" w:space="0" w:color="000000"/>
              <w:left w:val="single" w:sz="4" w:space="0" w:color="000000"/>
              <w:bottom w:val="single" w:sz="4" w:space="0" w:color="000000"/>
              <w:right w:val="single" w:sz="18" w:space="0" w:color="auto"/>
            </w:tcBorders>
            <w:vAlign w:val="center"/>
          </w:tcPr>
          <w:p w14:paraId="730CDA36" w14:textId="77777777" w:rsidR="00993D0B" w:rsidRDefault="00993D0B" w:rsidP="00993D0B">
            <w:pPr>
              <w:pStyle w:val="a3"/>
              <w:jc w:val="center"/>
              <w:rPr>
                <w:rFonts w:ascii="ＭＳ 明朝" w:hAnsi="ＭＳ 明朝"/>
              </w:rPr>
            </w:pPr>
            <w:r>
              <w:rPr>
                <w:rFonts w:ascii="ＭＳ 明朝" w:hAnsi="ＭＳ 明朝" w:hint="eastAsia"/>
              </w:rPr>
              <w:t>6</w:t>
            </w:r>
          </w:p>
          <w:p w14:paraId="707A56DB" w14:textId="637AA4B0" w:rsidR="00993D0B" w:rsidRPr="006A2A92" w:rsidRDefault="00993D0B" w:rsidP="00993D0B">
            <w:pPr>
              <w:pStyle w:val="a3"/>
              <w:jc w:val="center"/>
              <w:rPr>
                <w:rFonts w:ascii="ＭＳ 明朝" w:hAnsi="ＭＳ 明朝"/>
              </w:rPr>
            </w:pPr>
          </w:p>
        </w:tc>
        <w:tc>
          <w:tcPr>
            <w:tcW w:w="1275" w:type="dxa"/>
            <w:tcBorders>
              <w:top w:val="single" w:sz="4" w:space="0" w:color="000000"/>
              <w:left w:val="single" w:sz="18" w:space="0" w:color="auto"/>
              <w:bottom w:val="single" w:sz="4" w:space="0" w:color="000000"/>
              <w:right w:val="single" w:sz="18" w:space="0" w:color="auto"/>
            </w:tcBorders>
          </w:tcPr>
          <w:p w14:paraId="20630CB1" w14:textId="77777777" w:rsidR="00993D0B" w:rsidRPr="006A2A92" w:rsidRDefault="00993D0B" w:rsidP="00993D0B"/>
        </w:tc>
        <w:tc>
          <w:tcPr>
            <w:tcW w:w="4253" w:type="dxa"/>
            <w:tcBorders>
              <w:top w:val="single" w:sz="4" w:space="0" w:color="000000"/>
              <w:left w:val="nil"/>
              <w:bottom w:val="single" w:sz="4" w:space="0" w:color="000000"/>
              <w:right w:val="single" w:sz="4" w:space="0" w:color="000000"/>
            </w:tcBorders>
            <w:vAlign w:val="center"/>
          </w:tcPr>
          <w:p w14:paraId="12EAA2F8" w14:textId="0AB11930" w:rsidR="00993D0B" w:rsidRPr="006A2A92" w:rsidRDefault="00993D0B" w:rsidP="00993D0B">
            <w:pPr>
              <w:suppressAutoHyphens/>
              <w:kinsoku w:val="0"/>
              <w:wordWrap w:val="0"/>
              <w:overflowPunct w:val="0"/>
              <w:autoSpaceDE w:val="0"/>
              <w:autoSpaceDN w:val="0"/>
              <w:adjustRightInd w:val="0"/>
              <w:spacing w:line="292" w:lineRule="atLeast"/>
              <w:jc w:val="left"/>
              <w:textAlignment w:val="baseline"/>
              <w:rPr>
                <w:rFonts w:ascii="ＭＳ 明朝" w:hAnsi="ＭＳ 明朝"/>
                <w:kern w:val="0"/>
                <w:szCs w:val="21"/>
              </w:rPr>
            </w:pPr>
            <w:r w:rsidRPr="006A2A92">
              <w:rPr>
                <w:rFonts w:ascii="ＭＳ 明朝" w:hAnsi="ＭＳ 明朝" w:hint="eastAsia"/>
                <w:kern w:val="0"/>
                <w:szCs w:val="21"/>
              </w:rPr>
              <w:t>七尾市矢田町弐四号白土6番36</w:t>
            </w:r>
          </w:p>
        </w:tc>
        <w:tc>
          <w:tcPr>
            <w:tcW w:w="1179" w:type="dxa"/>
            <w:tcBorders>
              <w:top w:val="single" w:sz="4" w:space="0" w:color="000000"/>
              <w:left w:val="single" w:sz="4" w:space="0" w:color="000000"/>
              <w:bottom w:val="single" w:sz="4" w:space="0" w:color="000000"/>
              <w:right w:val="single" w:sz="4" w:space="0" w:color="000000"/>
            </w:tcBorders>
            <w:vAlign w:val="center"/>
          </w:tcPr>
          <w:p w14:paraId="4E7AAE34" w14:textId="047C94A0" w:rsidR="00993D0B" w:rsidRPr="006A2A92" w:rsidRDefault="00993D0B" w:rsidP="00993D0B">
            <w:pPr>
              <w:jc w:val="center"/>
            </w:pPr>
            <w:r w:rsidRPr="006A2A92">
              <w:rPr>
                <w:rFonts w:hint="eastAsia"/>
              </w:rPr>
              <w:t>宅地</w:t>
            </w:r>
          </w:p>
        </w:tc>
        <w:tc>
          <w:tcPr>
            <w:tcW w:w="1417" w:type="dxa"/>
            <w:tcBorders>
              <w:top w:val="single" w:sz="4" w:space="0" w:color="000000"/>
              <w:left w:val="nil"/>
              <w:bottom w:val="single" w:sz="4" w:space="0" w:color="000000"/>
              <w:right w:val="single" w:sz="4" w:space="0" w:color="000000"/>
            </w:tcBorders>
            <w:vAlign w:val="center"/>
          </w:tcPr>
          <w:p w14:paraId="5379DDE0" w14:textId="223315E5" w:rsidR="00993D0B" w:rsidRPr="006A2A92" w:rsidRDefault="00993D0B" w:rsidP="00993D0B">
            <w:pPr>
              <w:wordWrap w:val="0"/>
              <w:autoSpaceDE w:val="0"/>
              <w:autoSpaceDN w:val="0"/>
              <w:adjustRightInd w:val="0"/>
              <w:spacing w:line="290" w:lineRule="exact"/>
              <w:jc w:val="right"/>
              <w:rPr>
                <w:rFonts w:ascii="ＭＳ 明朝" w:hAnsi="ＭＳ 明朝" w:cs="ＭＳ 明朝"/>
                <w:kern w:val="0"/>
                <w:szCs w:val="21"/>
              </w:rPr>
            </w:pPr>
            <w:r w:rsidRPr="006A2A92">
              <w:rPr>
                <w:rFonts w:ascii="ＭＳ 明朝" w:hAnsi="ＭＳ 明朝" w:cs="ＭＳ 明朝" w:hint="eastAsia"/>
                <w:kern w:val="0"/>
                <w:szCs w:val="21"/>
              </w:rPr>
              <w:t>168.86㎡</w:t>
            </w:r>
          </w:p>
        </w:tc>
      </w:tr>
      <w:tr w:rsidR="00993D0B" w:rsidRPr="006A2A92" w14:paraId="6E813283" w14:textId="77777777" w:rsidTr="004B2D71">
        <w:trPr>
          <w:trHeight w:hRule="exact" w:val="288"/>
          <w:jc w:val="center"/>
        </w:trPr>
        <w:tc>
          <w:tcPr>
            <w:tcW w:w="993" w:type="dxa"/>
            <w:tcBorders>
              <w:top w:val="single" w:sz="4" w:space="0" w:color="000000"/>
              <w:left w:val="single" w:sz="4" w:space="0" w:color="000000"/>
              <w:bottom w:val="single" w:sz="4" w:space="0" w:color="000000"/>
              <w:right w:val="single" w:sz="18" w:space="0" w:color="auto"/>
            </w:tcBorders>
            <w:vAlign w:val="center"/>
          </w:tcPr>
          <w:p w14:paraId="0AEFB2F9" w14:textId="77777777" w:rsidR="00993D0B" w:rsidRDefault="00993D0B" w:rsidP="00993D0B">
            <w:pPr>
              <w:pStyle w:val="a3"/>
              <w:jc w:val="center"/>
              <w:rPr>
                <w:rFonts w:ascii="ＭＳ 明朝" w:hAnsi="ＭＳ 明朝"/>
              </w:rPr>
            </w:pPr>
            <w:r>
              <w:rPr>
                <w:rFonts w:ascii="ＭＳ 明朝" w:hAnsi="ＭＳ 明朝" w:hint="eastAsia"/>
              </w:rPr>
              <w:t>7</w:t>
            </w:r>
          </w:p>
          <w:p w14:paraId="470FB81B" w14:textId="4F1C477F" w:rsidR="00993D0B" w:rsidRPr="006A2A92" w:rsidRDefault="00993D0B" w:rsidP="00993D0B">
            <w:pPr>
              <w:pStyle w:val="a3"/>
              <w:jc w:val="center"/>
              <w:rPr>
                <w:rFonts w:ascii="ＭＳ 明朝" w:hAnsi="ＭＳ 明朝"/>
              </w:rPr>
            </w:pPr>
          </w:p>
        </w:tc>
        <w:tc>
          <w:tcPr>
            <w:tcW w:w="1275" w:type="dxa"/>
            <w:tcBorders>
              <w:top w:val="single" w:sz="4" w:space="0" w:color="000000"/>
              <w:left w:val="single" w:sz="18" w:space="0" w:color="auto"/>
              <w:bottom w:val="single" w:sz="4" w:space="0" w:color="000000"/>
              <w:right w:val="single" w:sz="18" w:space="0" w:color="auto"/>
            </w:tcBorders>
          </w:tcPr>
          <w:p w14:paraId="4116C1C5" w14:textId="77777777" w:rsidR="00993D0B" w:rsidRPr="006A2A92" w:rsidRDefault="00993D0B" w:rsidP="00993D0B"/>
        </w:tc>
        <w:tc>
          <w:tcPr>
            <w:tcW w:w="4253" w:type="dxa"/>
            <w:tcBorders>
              <w:top w:val="single" w:sz="4" w:space="0" w:color="000000"/>
              <w:left w:val="nil"/>
              <w:bottom w:val="single" w:sz="4" w:space="0" w:color="000000"/>
              <w:right w:val="single" w:sz="4" w:space="0" w:color="000000"/>
            </w:tcBorders>
            <w:vAlign w:val="center"/>
          </w:tcPr>
          <w:p w14:paraId="211473DE" w14:textId="32E29F3D" w:rsidR="00993D0B" w:rsidRPr="006A2A92" w:rsidRDefault="00993D0B" w:rsidP="00993D0B">
            <w:pPr>
              <w:suppressAutoHyphens/>
              <w:kinsoku w:val="0"/>
              <w:wordWrap w:val="0"/>
              <w:overflowPunct w:val="0"/>
              <w:autoSpaceDE w:val="0"/>
              <w:autoSpaceDN w:val="0"/>
              <w:adjustRightInd w:val="0"/>
              <w:spacing w:line="292" w:lineRule="atLeast"/>
              <w:jc w:val="left"/>
              <w:textAlignment w:val="baseline"/>
              <w:rPr>
                <w:rFonts w:ascii="ＭＳ 明朝" w:hAnsi="ＭＳ 明朝"/>
                <w:kern w:val="0"/>
                <w:szCs w:val="21"/>
              </w:rPr>
            </w:pPr>
            <w:r w:rsidRPr="006A2A92">
              <w:rPr>
                <w:rFonts w:ascii="ＭＳ 明朝" w:hAnsi="ＭＳ 明朝" w:hint="eastAsia"/>
                <w:kern w:val="0"/>
                <w:szCs w:val="21"/>
              </w:rPr>
              <w:t>鳳珠郡能登町字小木ロ字15番4</w:t>
            </w:r>
          </w:p>
        </w:tc>
        <w:tc>
          <w:tcPr>
            <w:tcW w:w="1179" w:type="dxa"/>
            <w:tcBorders>
              <w:top w:val="single" w:sz="4" w:space="0" w:color="000000"/>
              <w:left w:val="single" w:sz="4" w:space="0" w:color="000000"/>
              <w:bottom w:val="single" w:sz="4" w:space="0" w:color="000000"/>
              <w:right w:val="single" w:sz="4" w:space="0" w:color="000000"/>
            </w:tcBorders>
            <w:vAlign w:val="center"/>
          </w:tcPr>
          <w:p w14:paraId="28ADC233" w14:textId="6469A643" w:rsidR="00993D0B" w:rsidRPr="006A2A92" w:rsidRDefault="00993D0B" w:rsidP="00993D0B">
            <w:pPr>
              <w:jc w:val="center"/>
            </w:pPr>
            <w:r w:rsidRPr="006A2A92">
              <w:rPr>
                <w:rFonts w:hint="eastAsia"/>
              </w:rPr>
              <w:t>宅地</w:t>
            </w:r>
          </w:p>
        </w:tc>
        <w:tc>
          <w:tcPr>
            <w:tcW w:w="1417" w:type="dxa"/>
            <w:tcBorders>
              <w:top w:val="single" w:sz="4" w:space="0" w:color="000000"/>
              <w:left w:val="nil"/>
              <w:bottom w:val="single" w:sz="4" w:space="0" w:color="000000"/>
              <w:right w:val="single" w:sz="4" w:space="0" w:color="000000"/>
            </w:tcBorders>
            <w:vAlign w:val="center"/>
          </w:tcPr>
          <w:p w14:paraId="2CFFDAFF" w14:textId="3443C234" w:rsidR="00993D0B" w:rsidRPr="006A2A92" w:rsidRDefault="00993D0B" w:rsidP="00993D0B">
            <w:pPr>
              <w:wordWrap w:val="0"/>
              <w:autoSpaceDE w:val="0"/>
              <w:autoSpaceDN w:val="0"/>
              <w:adjustRightInd w:val="0"/>
              <w:spacing w:line="290" w:lineRule="exact"/>
              <w:jc w:val="right"/>
              <w:rPr>
                <w:rFonts w:ascii="ＭＳ 明朝" w:hAnsi="ＭＳ 明朝" w:cs="ＭＳ 明朝"/>
                <w:kern w:val="0"/>
                <w:szCs w:val="21"/>
              </w:rPr>
            </w:pPr>
            <w:r w:rsidRPr="006A2A92">
              <w:rPr>
                <w:rFonts w:ascii="ＭＳ 明朝" w:hAnsi="ＭＳ 明朝" w:cs="ＭＳ 明朝"/>
                <w:kern w:val="0"/>
                <w:szCs w:val="21"/>
              </w:rPr>
              <w:t>162.30</w:t>
            </w:r>
            <w:r w:rsidRPr="006A2A92">
              <w:rPr>
                <w:rFonts w:ascii="ＭＳ 明朝" w:hAnsi="ＭＳ 明朝" w:cs="ＭＳ 明朝" w:hint="eastAsia"/>
                <w:kern w:val="0"/>
                <w:szCs w:val="21"/>
              </w:rPr>
              <w:t>㎡</w:t>
            </w:r>
          </w:p>
        </w:tc>
      </w:tr>
      <w:tr w:rsidR="00993D0B" w:rsidRPr="006A2A92" w14:paraId="65C523DF" w14:textId="77777777" w:rsidTr="004B2D71">
        <w:trPr>
          <w:trHeight w:hRule="exact" w:val="288"/>
          <w:jc w:val="center"/>
        </w:trPr>
        <w:tc>
          <w:tcPr>
            <w:tcW w:w="993" w:type="dxa"/>
            <w:tcBorders>
              <w:top w:val="single" w:sz="4" w:space="0" w:color="000000"/>
              <w:left w:val="single" w:sz="4" w:space="0" w:color="000000"/>
              <w:bottom w:val="single" w:sz="4" w:space="0" w:color="000000"/>
              <w:right w:val="single" w:sz="18" w:space="0" w:color="auto"/>
            </w:tcBorders>
            <w:vAlign w:val="center"/>
          </w:tcPr>
          <w:p w14:paraId="453F066A" w14:textId="77777777" w:rsidR="00993D0B" w:rsidRDefault="00993D0B" w:rsidP="00993D0B">
            <w:pPr>
              <w:pStyle w:val="a3"/>
              <w:jc w:val="center"/>
              <w:rPr>
                <w:rFonts w:ascii="ＭＳ 明朝" w:hAnsi="ＭＳ 明朝"/>
              </w:rPr>
            </w:pPr>
            <w:r>
              <w:rPr>
                <w:rFonts w:ascii="ＭＳ 明朝" w:hAnsi="ＭＳ 明朝" w:hint="eastAsia"/>
              </w:rPr>
              <w:t>8</w:t>
            </w:r>
          </w:p>
          <w:p w14:paraId="1BDC6CEE" w14:textId="28B1BA26" w:rsidR="00993D0B" w:rsidRPr="006A2A92" w:rsidRDefault="00993D0B" w:rsidP="00993D0B">
            <w:pPr>
              <w:pStyle w:val="a3"/>
              <w:jc w:val="center"/>
              <w:rPr>
                <w:rFonts w:ascii="ＭＳ 明朝" w:hAnsi="ＭＳ 明朝"/>
              </w:rPr>
            </w:pPr>
          </w:p>
        </w:tc>
        <w:tc>
          <w:tcPr>
            <w:tcW w:w="1275" w:type="dxa"/>
            <w:tcBorders>
              <w:top w:val="single" w:sz="4" w:space="0" w:color="000000"/>
              <w:left w:val="single" w:sz="18" w:space="0" w:color="auto"/>
              <w:bottom w:val="single" w:sz="4" w:space="0" w:color="000000"/>
              <w:right w:val="single" w:sz="18" w:space="0" w:color="auto"/>
            </w:tcBorders>
          </w:tcPr>
          <w:p w14:paraId="724BB97B" w14:textId="77777777" w:rsidR="00993D0B" w:rsidRPr="006A2A92" w:rsidRDefault="00993D0B" w:rsidP="00993D0B"/>
        </w:tc>
        <w:tc>
          <w:tcPr>
            <w:tcW w:w="4253" w:type="dxa"/>
            <w:tcBorders>
              <w:top w:val="single" w:sz="4" w:space="0" w:color="000000"/>
              <w:left w:val="nil"/>
              <w:bottom w:val="single" w:sz="4" w:space="0" w:color="000000"/>
              <w:right w:val="single" w:sz="4" w:space="0" w:color="000000"/>
            </w:tcBorders>
            <w:vAlign w:val="center"/>
          </w:tcPr>
          <w:p w14:paraId="5E178769" w14:textId="1841237F" w:rsidR="00993D0B" w:rsidRPr="006A2A92" w:rsidRDefault="00993D0B" w:rsidP="00993D0B">
            <w:pPr>
              <w:suppressAutoHyphens/>
              <w:kinsoku w:val="0"/>
              <w:wordWrap w:val="0"/>
              <w:overflowPunct w:val="0"/>
              <w:autoSpaceDE w:val="0"/>
              <w:autoSpaceDN w:val="0"/>
              <w:adjustRightInd w:val="0"/>
              <w:spacing w:line="292" w:lineRule="atLeast"/>
              <w:jc w:val="left"/>
              <w:textAlignment w:val="baseline"/>
              <w:rPr>
                <w:rFonts w:ascii="ＭＳ 明朝" w:hAnsi="ＭＳ 明朝"/>
                <w:kern w:val="0"/>
                <w:szCs w:val="21"/>
              </w:rPr>
            </w:pPr>
            <w:r w:rsidRPr="006A2A92">
              <w:rPr>
                <w:rFonts w:ascii="ＭＳ 明朝" w:hAnsi="ＭＳ 明朝" w:hint="eastAsia"/>
                <w:kern w:val="0"/>
                <w:szCs w:val="21"/>
              </w:rPr>
              <w:t>鳳珠郡能登町字小木ロ字15番5</w:t>
            </w:r>
          </w:p>
        </w:tc>
        <w:tc>
          <w:tcPr>
            <w:tcW w:w="1179" w:type="dxa"/>
            <w:tcBorders>
              <w:top w:val="single" w:sz="4" w:space="0" w:color="000000"/>
              <w:left w:val="single" w:sz="4" w:space="0" w:color="000000"/>
              <w:bottom w:val="single" w:sz="4" w:space="0" w:color="000000"/>
              <w:right w:val="single" w:sz="4" w:space="0" w:color="000000"/>
            </w:tcBorders>
            <w:vAlign w:val="center"/>
          </w:tcPr>
          <w:p w14:paraId="47B2BE5B" w14:textId="552E0F4D" w:rsidR="00993D0B" w:rsidRPr="006A2A92" w:rsidRDefault="00993D0B" w:rsidP="00993D0B">
            <w:pPr>
              <w:jc w:val="center"/>
            </w:pPr>
            <w:r>
              <w:rPr>
                <w:rFonts w:hint="eastAsia"/>
              </w:rPr>
              <w:t>宅地</w:t>
            </w:r>
          </w:p>
        </w:tc>
        <w:tc>
          <w:tcPr>
            <w:tcW w:w="1417" w:type="dxa"/>
            <w:tcBorders>
              <w:top w:val="single" w:sz="4" w:space="0" w:color="000000"/>
              <w:left w:val="nil"/>
              <w:bottom w:val="single" w:sz="4" w:space="0" w:color="000000"/>
              <w:right w:val="single" w:sz="4" w:space="0" w:color="000000"/>
            </w:tcBorders>
            <w:vAlign w:val="center"/>
          </w:tcPr>
          <w:p w14:paraId="2F3D8286" w14:textId="4EF50309" w:rsidR="00993D0B" w:rsidRPr="006A2A92" w:rsidRDefault="00993D0B" w:rsidP="00993D0B">
            <w:pPr>
              <w:wordWrap w:val="0"/>
              <w:autoSpaceDE w:val="0"/>
              <w:autoSpaceDN w:val="0"/>
              <w:adjustRightInd w:val="0"/>
              <w:spacing w:line="290" w:lineRule="exact"/>
              <w:jc w:val="right"/>
              <w:rPr>
                <w:rFonts w:ascii="ＭＳ 明朝" w:hAnsi="ＭＳ 明朝" w:cs="ＭＳ 明朝"/>
                <w:kern w:val="0"/>
                <w:szCs w:val="21"/>
              </w:rPr>
            </w:pPr>
            <w:r w:rsidRPr="006A2A92">
              <w:rPr>
                <w:rFonts w:ascii="ＭＳ 明朝" w:hAnsi="ＭＳ 明朝" w:cs="ＭＳ 明朝"/>
                <w:kern w:val="0"/>
                <w:szCs w:val="21"/>
              </w:rPr>
              <w:t>162.02</w:t>
            </w:r>
            <w:r w:rsidRPr="006A2A92">
              <w:rPr>
                <w:rFonts w:ascii="ＭＳ 明朝" w:hAnsi="ＭＳ 明朝" w:cs="ＭＳ 明朝" w:hint="eastAsia"/>
                <w:kern w:val="0"/>
                <w:szCs w:val="21"/>
              </w:rPr>
              <w:t>㎡</w:t>
            </w:r>
          </w:p>
        </w:tc>
      </w:tr>
      <w:tr w:rsidR="00993D0B" w:rsidRPr="006A2A92" w14:paraId="35A9CFA4" w14:textId="77777777" w:rsidTr="00247603">
        <w:trPr>
          <w:trHeight w:hRule="exact" w:val="288"/>
          <w:jc w:val="center"/>
        </w:trPr>
        <w:tc>
          <w:tcPr>
            <w:tcW w:w="993" w:type="dxa"/>
            <w:tcBorders>
              <w:top w:val="single" w:sz="4" w:space="0" w:color="000000"/>
              <w:left w:val="single" w:sz="4" w:space="0" w:color="000000"/>
              <w:bottom w:val="single" w:sz="4" w:space="0" w:color="000000"/>
              <w:right w:val="single" w:sz="18" w:space="0" w:color="auto"/>
            </w:tcBorders>
            <w:vAlign w:val="center"/>
          </w:tcPr>
          <w:p w14:paraId="639F5770" w14:textId="1B1C6A52" w:rsidR="00993D0B" w:rsidRPr="006A2A92" w:rsidRDefault="00993D0B" w:rsidP="00993D0B">
            <w:pPr>
              <w:pStyle w:val="a3"/>
              <w:jc w:val="center"/>
              <w:rPr>
                <w:rFonts w:ascii="ＭＳ 明朝" w:hAnsi="ＭＳ 明朝"/>
              </w:rPr>
            </w:pPr>
            <w:r>
              <w:rPr>
                <w:rFonts w:ascii="ＭＳ 明朝" w:hAnsi="ＭＳ 明朝" w:hint="eastAsia"/>
              </w:rPr>
              <w:t>9</w:t>
            </w:r>
          </w:p>
        </w:tc>
        <w:tc>
          <w:tcPr>
            <w:tcW w:w="1275" w:type="dxa"/>
            <w:tcBorders>
              <w:top w:val="single" w:sz="4" w:space="0" w:color="000000"/>
              <w:left w:val="single" w:sz="18" w:space="0" w:color="auto"/>
              <w:bottom w:val="single" w:sz="18" w:space="0" w:color="auto"/>
              <w:right w:val="single" w:sz="18" w:space="0" w:color="auto"/>
            </w:tcBorders>
          </w:tcPr>
          <w:p w14:paraId="72EA4A7D" w14:textId="77777777" w:rsidR="00993D0B" w:rsidRPr="006A2A92" w:rsidRDefault="00993D0B" w:rsidP="00993D0B"/>
        </w:tc>
        <w:tc>
          <w:tcPr>
            <w:tcW w:w="4253" w:type="dxa"/>
            <w:tcBorders>
              <w:top w:val="single" w:sz="4" w:space="0" w:color="000000"/>
              <w:left w:val="nil"/>
              <w:bottom w:val="single" w:sz="4" w:space="0" w:color="000000"/>
              <w:right w:val="single" w:sz="4" w:space="0" w:color="000000"/>
            </w:tcBorders>
            <w:vAlign w:val="center"/>
          </w:tcPr>
          <w:p w14:paraId="21387F58" w14:textId="6C098FF4" w:rsidR="00993D0B" w:rsidRPr="006A2A92" w:rsidRDefault="00993D0B" w:rsidP="00993D0B">
            <w:pPr>
              <w:suppressAutoHyphens/>
              <w:kinsoku w:val="0"/>
              <w:wordWrap w:val="0"/>
              <w:overflowPunct w:val="0"/>
              <w:autoSpaceDE w:val="0"/>
              <w:autoSpaceDN w:val="0"/>
              <w:adjustRightInd w:val="0"/>
              <w:spacing w:line="292" w:lineRule="atLeast"/>
              <w:jc w:val="left"/>
              <w:textAlignment w:val="baseline"/>
              <w:rPr>
                <w:rFonts w:ascii="ＭＳ 明朝" w:hAnsi="ＭＳ 明朝"/>
                <w:kern w:val="0"/>
                <w:szCs w:val="21"/>
              </w:rPr>
            </w:pPr>
            <w:r w:rsidRPr="006A2A92">
              <w:rPr>
                <w:rFonts w:ascii="ＭＳ 明朝" w:hAnsi="ＭＳ 明朝" w:hint="eastAsia"/>
                <w:kern w:val="0"/>
                <w:szCs w:val="21"/>
              </w:rPr>
              <w:t>鳳珠郡能登町字小木ロ字15番9</w:t>
            </w:r>
          </w:p>
        </w:tc>
        <w:tc>
          <w:tcPr>
            <w:tcW w:w="1179" w:type="dxa"/>
            <w:tcBorders>
              <w:top w:val="single" w:sz="4" w:space="0" w:color="000000"/>
              <w:left w:val="single" w:sz="4" w:space="0" w:color="000000"/>
              <w:bottom w:val="single" w:sz="4" w:space="0" w:color="000000"/>
              <w:right w:val="single" w:sz="4" w:space="0" w:color="000000"/>
            </w:tcBorders>
            <w:vAlign w:val="center"/>
          </w:tcPr>
          <w:p w14:paraId="0F7A1608" w14:textId="129510A2" w:rsidR="00993D0B" w:rsidRPr="006A2A92" w:rsidRDefault="00993D0B" w:rsidP="00993D0B">
            <w:pPr>
              <w:jc w:val="center"/>
            </w:pPr>
            <w:r>
              <w:rPr>
                <w:rFonts w:hint="eastAsia"/>
              </w:rPr>
              <w:t>宅地</w:t>
            </w:r>
          </w:p>
        </w:tc>
        <w:tc>
          <w:tcPr>
            <w:tcW w:w="1417" w:type="dxa"/>
            <w:tcBorders>
              <w:top w:val="single" w:sz="4" w:space="0" w:color="000000"/>
              <w:left w:val="nil"/>
              <w:bottom w:val="single" w:sz="4" w:space="0" w:color="000000"/>
              <w:right w:val="single" w:sz="4" w:space="0" w:color="000000"/>
            </w:tcBorders>
            <w:vAlign w:val="center"/>
          </w:tcPr>
          <w:p w14:paraId="59ABFA2F" w14:textId="2C41C4BD" w:rsidR="00993D0B" w:rsidRPr="006A2A92" w:rsidRDefault="00993D0B" w:rsidP="00993D0B">
            <w:pPr>
              <w:wordWrap w:val="0"/>
              <w:autoSpaceDE w:val="0"/>
              <w:autoSpaceDN w:val="0"/>
              <w:adjustRightInd w:val="0"/>
              <w:spacing w:line="290" w:lineRule="exact"/>
              <w:jc w:val="right"/>
              <w:rPr>
                <w:rFonts w:ascii="ＭＳ 明朝" w:hAnsi="ＭＳ 明朝" w:cs="ＭＳ 明朝"/>
                <w:kern w:val="0"/>
                <w:szCs w:val="21"/>
              </w:rPr>
            </w:pPr>
            <w:r w:rsidRPr="006A2A92">
              <w:rPr>
                <w:rFonts w:ascii="ＭＳ 明朝" w:hAnsi="ＭＳ 明朝" w:cs="ＭＳ 明朝"/>
                <w:kern w:val="0"/>
                <w:szCs w:val="21"/>
              </w:rPr>
              <w:t>161.35</w:t>
            </w:r>
            <w:r w:rsidRPr="006A2A92">
              <w:rPr>
                <w:rFonts w:ascii="ＭＳ 明朝" w:hAnsi="ＭＳ 明朝" w:cs="ＭＳ 明朝" w:hint="eastAsia"/>
                <w:kern w:val="0"/>
                <w:szCs w:val="21"/>
              </w:rPr>
              <w:t>㎡</w:t>
            </w:r>
          </w:p>
        </w:tc>
      </w:tr>
    </w:tbl>
    <w:p w14:paraId="6D7BCF89" w14:textId="77777777" w:rsidR="00BE1A2E" w:rsidRPr="006A2A92" w:rsidRDefault="00BE1A2E" w:rsidP="00BE1A2E">
      <w:pPr>
        <w:pStyle w:val="a3"/>
        <w:ind w:firstLineChars="300" w:firstLine="632"/>
        <w:rPr>
          <w:rFonts w:ascii="ＭＳ ゴシック" w:eastAsia="ＭＳ ゴシック"/>
          <w:b/>
          <w:u w:val="single"/>
        </w:rPr>
      </w:pPr>
      <w:r w:rsidRPr="006A2A92">
        <w:rPr>
          <w:rFonts w:ascii="ＭＳ 明朝" w:hAnsi="ＭＳ 明朝" w:cs="Times New Roman" w:hint="eastAsia"/>
          <w:b/>
          <w:u w:val="single"/>
        </w:rPr>
        <w:t>（</w:t>
      </w:r>
      <w:r w:rsidR="00901FDD" w:rsidRPr="006A2A92">
        <w:rPr>
          <w:rFonts w:ascii="ＭＳ 明朝" w:hAnsi="ＭＳ 明朝" w:hint="eastAsia"/>
          <w:b/>
          <w:u w:val="single"/>
        </w:rPr>
        <w:t>注</w:t>
      </w:r>
      <w:r w:rsidRPr="006A2A92">
        <w:rPr>
          <w:rFonts w:ascii="ＭＳ 明朝" w:hAnsi="ＭＳ 明朝" w:cs="Times New Roman" w:hint="eastAsia"/>
          <w:b/>
          <w:u w:val="single"/>
        </w:rPr>
        <w:t>）</w:t>
      </w:r>
      <w:r w:rsidR="00901FDD" w:rsidRPr="006A2A92">
        <w:rPr>
          <w:rFonts w:ascii="ＭＳ ゴシック" w:eastAsia="ＭＳ ゴシック" w:hAnsi="ＭＳ 明朝" w:hint="eastAsia"/>
          <w:b/>
          <w:u w:val="single"/>
        </w:rPr>
        <w:t>「権限委任」欄には、いずれか１つの物件に○印を付けること。</w:t>
      </w:r>
    </w:p>
    <w:p w14:paraId="41D5B607" w14:textId="77777777" w:rsidR="00901FDD" w:rsidRPr="006A2A92" w:rsidRDefault="00901FDD" w:rsidP="00BE1A2E">
      <w:pPr>
        <w:pStyle w:val="a3"/>
        <w:ind w:firstLineChars="300" w:firstLine="630"/>
        <w:rPr>
          <w:rFonts w:ascii="ＭＳ ゴシック" w:eastAsia="ＭＳ ゴシック"/>
          <w:b/>
        </w:rPr>
      </w:pPr>
      <w:r w:rsidRPr="006A2A92">
        <w:rPr>
          <w:rFonts w:ascii="ＭＳ 明朝" w:hAnsi="ＭＳ 明朝" w:hint="eastAsia"/>
        </w:rPr>
        <w:t>複数物件について委任する場合は、それぞれ別紙とすること。</w:t>
      </w:r>
    </w:p>
    <w:p w14:paraId="3EB4FCBD" w14:textId="77777777" w:rsidR="00901FDD" w:rsidRPr="006A2A92" w:rsidRDefault="00901FDD" w:rsidP="00901FDD">
      <w:pPr>
        <w:pStyle w:val="a3"/>
      </w:pPr>
    </w:p>
    <w:p w14:paraId="4050C277" w14:textId="77777777" w:rsidR="00901FDD" w:rsidRPr="006A2A92" w:rsidRDefault="00901FDD" w:rsidP="00901FDD">
      <w:pPr>
        <w:pStyle w:val="a3"/>
      </w:pPr>
    </w:p>
    <w:p w14:paraId="754126F8" w14:textId="77777777" w:rsidR="00901FDD" w:rsidRPr="006A2A92" w:rsidRDefault="008639DB" w:rsidP="00901FDD">
      <w:pPr>
        <w:pStyle w:val="a3"/>
      </w:pPr>
      <w:r w:rsidRPr="006A2A92">
        <w:rPr>
          <w:rFonts w:ascii="ＭＳ 明朝" w:hAnsi="ＭＳ 明朝" w:hint="eastAsia"/>
        </w:rPr>
        <w:t>令和</w:t>
      </w:r>
      <w:r w:rsidR="00901FDD" w:rsidRPr="006A2A92">
        <w:rPr>
          <w:rFonts w:ascii="ＭＳ 明朝" w:hAnsi="ＭＳ 明朝" w:hint="eastAsia"/>
        </w:rPr>
        <w:t xml:space="preserve">　　年　　月　　日</w:t>
      </w:r>
    </w:p>
    <w:p w14:paraId="5F80ECD5" w14:textId="77777777" w:rsidR="00901FDD" w:rsidRPr="006A2A92" w:rsidRDefault="00901FDD" w:rsidP="00901FDD">
      <w:pPr>
        <w:pStyle w:val="a3"/>
      </w:pPr>
    </w:p>
    <w:p w14:paraId="700A8137" w14:textId="77777777" w:rsidR="00901FDD" w:rsidRPr="006A2A92" w:rsidRDefault="00901FDD" w:rsidP="00BE1A2E">
      <w:pPr>
        <w:pStyle w:val="a3"/>
        <w:ind w:firstLineChars="100" w:firstLine="210"/>
      </w:pPr>
      <w:r w:rsidRPr="006A2A92">
        <w:rPr>
          <w:rFonts w:ascii="ＭＳ 明朝" w:hAnsi="ＭＳ 明朝" w:hint="eastAsia"/>
        </w:rPr>
        <w:t>石川</w:t>
      </w:r>
      <w:r w:rsidR="00090F3A" w:rsidRPr="006A2A92">
        <w:rPr>
          <w:rFonts w:ascii="ＭＳ 明朝" w:hAnsi="ＭＳ 明朝" w:hint="eastAsia"/>
        </w:rPr>
        <w:t xml:space="preserve">県知事　　</w:t>
      </w:r>
      <w:r w:rsidR="00090F3A" w:rsidRPr="006A2A92">
        <w:rPr>
          <w:rFonts w:ascii="ＭＳ 明朝" w:hAnsi="ＭＳ 明朝" w:cs="Times New Roman" w:hint="eastAsia"/>
        </w:rPr>
        <w:t>馳</w:t>
      </w:r>
      <w:r w:rsidR="00090F3A" w:rsidRPr="006A2A92">
        <w:rPr>
          <w:rFonts w:ascii="ＭＳ 明朝" w:hAnsi="ＭＳ 明朝" w:hint="eastAsia"/>
        </w:rPr>
        <w:t xml:space="preserve">　　　</w:t>
      </w:r>
      <w:r w:rsidR="00090F3A" w:rsidRPr="006A2A92">
        <w:rPr>
          <w:rFonts w:ascii="ＭＳ 明朝" w:hAnsi="ＭＳ 明朝" w:cs="Times New Roman" w:hint="eastAsia"/>
        </w:rPr>
        <w:t>浩</w:t>
      </w:r>
      <w:r w:rsidR="00090F3A" w:rsidRPr="006A2A92">
        <w:rPr>
          <w:rFonts w:ascii="ＭＳ 明朝" w:hAnsi="ＭＳ 明朝" w:hint="eastAsia"/>
        </w:rPr>
        <w:t xml:space="preserve">　</w:t>
      </w:r>
      <w:r w:rsidRPr="006A2A92">
        <w:rPr>
          <w:rFonts w:ascii="ＭＳ 明朝" w:hAnsi="ＭＳ 明朝" w:hint="eastAsia"/>
        </w:rPr>
        <w:t xml:space="preserve">　</w:t>
      </w:r>
      <w:r w:rsidR="00BE1A2E" w:rsidRPr="006A2A92">
        <w:rPr>
          <w:rFonts w:ascii="ＭＳ 明朝" w:hAnsi="ＭＳ 明朝" w:cs="Times New Roman" w:hint="eastAsia"/>
        </w:rPr>
        <w:t xml:space="preserve">　</w:t>
      </w:r>
      <w:r w:rsidRPr="006A2A92">
        <w:rPr>
          <w:rFonts w:ascii="ＭＳ 明朝" w:hAnsi="ＭＳ 明朝" w:hint="eastAsia"/>
        </w:rPr>
        <w:t>様</w:t>
      </w:r>
    </w:p>
    <w:p w14:paraId="5E0C1304" w14:textId="77777777" w:rsidR="00901FDD" w:rsidRPr="006A2A92" w:rsidRDefault="00901FDD" w:rsidP="00901FDD">
      <w:pPr>
        <w:pStyle w:val="a3"/>
      </w:pPr>
    </w:p>
    <w:p w14:paraId="104259FF" w14:textId="77777777" w:rsidR="00BE1A2E" w:rsidRPr="006A2A92" w:rsidRDefault="00901FDD" w:rsidP="00BD294C">
      <w:pPr>
        <w:pStyle w:val="a3"/>
        <w:ind w:firstLineChars="1000" w:firstLine="2100"/>
        <w:rPr>
          <w:rFonts w:ascii="ＭＳ 明朝" w:hAnsi="ＭＳ 明朝"/>
        </w:rPr>
      </w:pPr>
      <w:r w:rsidRPr="006A2A92">
        <w:rPr>
          <w:rFonts w:ascii="ＭＳ 明朝" w:hAnsi="ＭＳ 明朝" w:hint="eastAsia"/>
        </w:rPr>
        <w:t>申込人（委任者）住所</w:t>
      </w:r>
      <w:r w:rsidR="0035622E" w:rsidRPr="006A2A92">
        <w:rPr>
          <w:rFonts w:ascii="ＭＳ 明朝" w:hAnsi="ＭＳ 明朝" w:hint="eastAsia"/>
        </w:rPr>
        <w:t>又は所在地</w:t>
      </w:r>
    </w:p>
    <w:p w14:paraId="5C83416F" w14:textId="77777777" w:rsidR="00BE1A2E" w:rsidRPr="006A2A92" w:rsidRDefault="00BE1A2E" w:rsidP="00BE1A2E">
      <w:pPr>
        <w:pStyle w:val="a3"/>
        <w:ind w:firstLineChars="1200" w:firstLine="2520"/>
      </w:pPr>
    </w:p>
    <w:p w14:paraId="32722933" w14:textId="77777777" w:rsidR="0035622E" w:rsidRPr="006A2A92" w:rsidRDefault="0035622E" w:rsidP="00BD294C">
      <w:pPr>
        <w:pStyle w:val="a3"/>
        <w:ind w:firstLineChars="1800" w:firstLine="3780"/>
        <w:rPr>
          <w:rFonts w:ascii="ＭＳ 明朝" w:hAnsi="ＭＳ 明朝"/>
        </w:rPr>
      </w:pPr>
      <w:r w:rsidRPr="006A2A92">
        <w:rPr>
          <w:rFonts w:ascii="ＭＳ 明朝" w:hAnsi="ＭＳ 明朝" w:hint="eastAsia"/>
        </w:rPr>
        <w:t>氏名又は名称</w:t>
      </w:r>
    </w:p>
    <w:p w14:paraId="60A35641" w14:textId="77777777" w:rsidR="00BE1A2E" w:rsidRPr="006A2A92" w:rsidRDefault="0035622E" w:rsidP="00BD294C">
      <w:pPr>
        <w:pStyle w:val="a3"/>
        <w:ind w:firstLineChars="1800" w:firstLine="3780"/>
      </w:pPr>
      <w:r w:rsidRPr="006A2A92">
        <w:rPr>
          <w:rFonts w:ascii="ＭＳ 明朝" w:hAnsi="ＭＳ 明朝" w:hint="eastAsia"/>
        </w:rPr>
        <w:t xml:space="preserve">及び代表者名　　　　　　　　　　　　</w:t>
      </w:r>
      <w:r w:rsidR="00FD09E8" w:rsidRPr="006A2A92">
        <w:rPr>
          <w:rFonts w:ascii="ＭＳ 明朝" w:hAnsi="ＭＳ 明朝" w:hint="eastAsia"/>
        </w:rPr>
        <w:t xml:space="preserve">　</w:t>
      </w:r>
      <w:r w:rsidR="00BE1A2E" w:rsidRPr="006A2A92">
        <w:rPr>
          <w:rFonts w:ascii="ＭＳ 明朝" w:hAnsi="ＭＳ 明朝" w:hint="eastAsia"/>
        </w:rPr>
        <w:t xml:space="preserve">　</w:t>
      </w:r>
      <w:r w:rsidR="00BD294C" w:rsidRPr="006A2A92">
        <w:rPr>
          <w:rFonts w:ascii="ＭＳ 明朝" w:hAnsi="ＭＳ 明朝" w:hint="eastAsia"/>
        </w:rPr>
        <w:t xml:space="preserve"> </w:t>
      </w:r>
      <w:r w:rsidR="00BD294C" w:rsidRPr="006A2A92">
        <w:rPr>
          <w:rFonts w:ascii="ＭＳ 明朝" w:hAnsi="ＭＳ 明朝"/>
        </w:rPr>
        <w:t xml:space="preserve">     </w:t>
      </w:r>
      <w:r w:rsidR="00901FDD" w:rsidRPr="006A2A92">
        <w:rPr>
          <w:rFonts w:ascii="ＭＳ 明朝" w:hAnsi="ＭＳ 明朝" w:hint="eastAsia"/>
        </w:rPr>
        <w:t>印</w:t>
      </w:r>
    </w:p>
    <w:p w14:paraId="7530D573" w14:textId="77777777" w:rsidR="00064426" w:rsidRPr="006A2A92" w:rsidRDefault="0035622E" w:rsidP="00BE1A2E">
      <w:pPr>
        <w:wordWrap w:val="0"/>
        <w:jc w:val="right"/>
      </w:pPr>
      <w:r w:rsidRPr="006A2A92">
        <w:rPr>
          <w:rFonts w:hint="eastAsia"/>
          <w:sz w:val="16"/>
        </w:rPr>
        <w:t xml:space="preserve">　　　　</w:t>
      </w:r>
      <w:r w:rsidR="00FD09E8" w:rsidRPr="006A2A92">
        <w:rPr>
          <w:rFonts w:hint="eastAsia"/>
          <w:sz w:val="16"/>
        </w:rPr>
        <w:t xml:space="preserve">　</w:t>
      </w:r>
      <w:r w:rsidR="00BE1A2E" w:rsidRPr="006A2A92">
        <w:rPr>
          <w:rFonts w:hint="eastAsia"/>
          <w:sz w:val="16"/>
        </w:rPr>
        <w:t>（印鑑証明書の印）</w:t>
      </w:r>
      <w:r w:rsidR="00BE1A2E" w:rsidRPr="006A2A92">
        <w:rPr>
          <w:rFonts w:hint="eastAsia"/>
        </w:rPr>
        <w:t xml:space="preserve">　</w:t>
      </w:r>
    </w:p>
    <w:p w14:paraId="151BD225" w14:textId="38EC91CB" w:rsidR="00C448BF" w:rsidRDefault="00C448BF" w:rsidP="00306763">
      <w:pPr>
        <w:ind w:right="420"/>
        <w:rPr>
          <w:rFonts w:ascii="ＭＳ 明朝" w:hAnsi="ＭＳ 明朝"/>
          <w:sz w:val="22"/>
        </w:rPr>
      </w:pPr>
    </w:p>
    <w:sectPr w:rsidR="00C448BF" w:rsidSect="00753374">
      <w:footerReference w:type="default" r:id="rId8"/>
      <w:footerReference w:type="first" r:id="rId9"/>
      <w:pgSz w:w="11906" w:h="16838" w:code="9"/>
      <w:pgMar w:top="1134" w:right="1134" w:bottom="851" w:left="1134" w:header="720" w:footer="51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CC6B1" w14:textId="77777777" w:rsidR="00DF534E" w:rsidRDefault="00DF534E">
      <w:r>
        <w:separator/>
      </w:r>
    </w:p>
  </w:endnote>
  <w:endnote w:type="continuationSeparator" w:id="0">
    <w:p w14:paraId="5F8C1FE3" w14:textId="77777777" w:rsidR="00DF534E" w:rsidRDefault="00DF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199A" w14:textId="77777777" w:rsidR="0005395B" w:rsidRDefault="0005395B">
    <w:pPr>
      <w:pStyle w:val="a5"/>
      <w:jc w:val="center"/>
    </w:pPr>
    <w:r>
      <w:fldChar w:fldCharType="begin"/>
    </w:r>
    <w:r>
      <w:instrText>PAGE   \* MERGEFORMAT</w:instrText>
    </w:r>
    <w:r>
      <w:fldChar w:fldCharType="separate"/>
    </w:r>
    <w:r w:rsidR="00211518" w:rsidRPr="00211518">
      <w:rPr>
        <w:noProof/>
        <w:lang w:val="ja-JP"/>
      </w:rPr>
      <w:t>27</w:t>
    </w:r>
    <w:r>
      <w:fldChar w:fldCharType="end"/>
    </w:r>
  </w:p>
  <w:p w14:paraId="4296E3B0" w14:textId="77777777" w:rsidR="0005395B" w:rsidRDefault="000539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7910" w14:textId="77777777" w:rsidR="0005395B" w:rsidRDefault="0005395B">
    <w:pPr>
      <w:pStyle w:val="a5"/>
      <w:jc w:val="center"/>
    </w:pPr>
    <w:r>
      <w:fldChar w:fldCharType="begin"/>
    </w:r>
    <w:r>
      <w:instrText>PAGE   \* MERGEFORMAT</w:instrText>
    </w:r>
    <w:r>
      <w:fldChar w:fldCharType="separate"/>
    </w:r>
    <w:r w:rsidRPr="00064426">
      <w:rPr>
        <w:noProof/>
        <w:lang w:val="ja-JP"/>
      </w:rPr>
      <w:t>1</w:t>
    </w:r>
    <w:r>
      <w:fldChar w:fldCharType="end"/>
    </w:r>
  </w:p>
  <w:p w14:paraId="7C424D60" w14:textId="77777777" w:rsidR="0005395B" w:rsidRDefault="000539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312FB" w14:textId="77777777" w:rsidR="00DF534E" w:rsidRDefault="00DF534E">
      <w:r>
        <w:separator/>
      </w:r>
    </w:p>
  </w:footnote>
  <w:footnote w:type="continuationSeparator" w:id="0">
    <w:p w14:paraId="3B32DE05" w14:textId="77777777" w:rsidR="00DF534E" w:rsidRDefault="00DF5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4pt;height:18pt;visibility:visible;mso-wrap-style:square" o:bullet="t">
        <v:imagedata r:id="rId1" o:title=""/>
      </v:shape>
    </w:pict>
  </w:numPicBullet>
  <w:abstractNum w:abstractNumId="0" w15:restartNumberingAfterBreak="0">
    <w:nsid w:val="12B1312C"/>
    <w:multiLevelType w:val="hybridMultilevel"/>
    <w:tmpl w:val="8DA8E798"/>
    <w:lvl w:ilvl="0" w:tplc="E1089BD4">
      <w:start w:val="1"/>
      <w:numFmt w:val="decimalEnclosedCircle"/>
      <w:lvlText w:val="%1"/>
      <w:lvlJc w:val="left"/>
      <w:pPr>
        <w:ind w:left="780" w:hanging="360"/>
      </w:pPr>
      <w:rPr>
        <w:rFonts w:ascii="ＭＳ 明朝" w:hAnsi="ＭＳ 明朝" w:hint="default"/>
        <w:b/>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AB25D61"/>
    <w:multiLevelType w:val="hybridMultilevel"/>
    <w:tmpl w:val="44EEDE7A"/>
    <w:lvl w:ilvl="0" w:tplc="2444C5DC">
      <w:start w:val="6"/>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5A8563D"/>
    <w:multiLevelType w:val="hybridMultilevel"/>
    <w:tmpl w:val="6B08801A"/>
    <w:lvl w:ilvl="0" w:tplc="49F242BA">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BAF17EF"/>
    <w:multiLevelType w:val="hybridMultilevel"/>
    <w:tmpl w:val="3CC4810E"/>
    <w:lvl w:ilvl="0" w:tplc="1D4662C2">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44C619BB"/>
    <w:multiLevelType w:val="hybridMultilevel"/>
    <w:tmpl w:val="FF84FACA"/>
    <w:lvl w:ilvl="0" w:tplc="36D863CC">
      <w:start w:val="1"/>
      <w:numFmt w:val="decimal"/>
      <w:lvlText w:val="(%1)"/>
      <w:lvlJc w:val="left"/>
      <w:pPr>
        <w:ind w:left="611" w:hanging="405"/>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5" w15:restartNumberingAfterBreak="0">
    <w:nsid w:val="46B67169"/>
    <w:multiLevelType w:val="hybridMultilevel"/>
    <w:tmpl w:val="88301B5E"/>
    <w:lvl w:ilvl="0" w:tplc="569E86B0">
      <w:start w:val="1"/>
      <w:numFmt w:val="decimal"/>
      <w:lvlText w:val="(%1)"/>
      <w:lvlJc w:val="left"/>
      <w:pPr>
        <w:ind w:left="616" w:hanging="410"/>
      </w:pPr>
      <w:rPr>
        <w:rFonts w:hint="default"/>
      </w:rPr>
    </w:lvl>
    <w:lvl w:ilvl="1" w:tplc="04090017" w:tentative="1">
      <w:start w:val="1"/>
      <w:numFmt w:val="aiueoFullWidth"/>
      <w:lvlText w:val="(%2)"/>
      <w:lvlJc w:val="left"/>
      <w:pPr>
        <w:ind w:left="1086" w:hanging="440"/>
      </w:pPr>
    </w:lvl>
    <w:lvl w:ilvl="2" w:tplc="04090011" w:tentative="1">
      <w:start w:val="1"/>
      <w:numFmt w:val="decimalEnclosedCircle"/>
      <w:lvlText w:val="%3"/>
      <w:lvlJc w:val="left"/>
      <w:pPr>
        <w:ind w:left="1526" w:hanging="440"/>
      </w:pPr>
    </w:lvl>
    <w:lvl w:ilvl="3" w:tplc="0409000F" w:tentative="1">
      <w:start w:val="1"/>
      <w:numFmt w:val="decimal"/>
      <w:lvlText w:val="%4."/>
      <w:lvlJc w:val="left"/>
      <w:pPr>
        <w:ind w:left="1966" w:hanging="440"/>
      </w:pPr>
    </w:lvl>
    <w:lvl w:ilvl="4" w:tplc="04090017" w:tentative="1">
      <w:start w:val="1"/>
      <w:numFmt w:val="aiueoFullWidth"/>
      <w:lvlText w:val="(%5)"/>
      <w:lvlJc w:val="left"/>
      <w:pPr>
        <w:ind w:left="2406" w:hanging="440"/>
      </w:pPr>
    </w:lvl>
    <w:lvl w:ilvl="5" w:tplc="04090011" w:tentative="1">
      <w:start w:val="1"/>
      <w:numFmt w:val="decimalEnclosedCircle"/>
      <w:lvlText w:val="%6"/>
      <w:lvlJc w:val="left"/>
      <w:pPr>
        <w:ind w:left="2846" w:hanging="440"/>
      </w:pPr>
    </w:lvl>
    <w:lvl w:ilvl="6" w:tplc="0409000F" w:tentative="1">
      <w:start w:val="1"/>
      <w:numFmt w:val="decimal"/>
      <w:lvlText w:val="%7."/>
      <w:lvlJc w:val="left"/>
      <w:pPr>
        <w:ind w:left="3286" w:hanging="440"/>
      </w:pPr>
    </w:lvl>
    <w:lvl w:ilvl="7" w:tplc="04090017" w:tentative="1">
      <w:start w:val="1"/>
      <w:numFmt w:val="aiueoFullWidth"/>
      <w:lvlText w:val="(%8)"/>
      <w:lvlJc w:val="left"/>
      <w:pPr>
        <w:ind w:left="3726" w:hanging="440"/>
      </w:pPr>
    </w:lvl>
    <w:lvl w:ilvl="8" w:tplc="04090011" w:tentative="1">
      <w:start w:val="1"/>
      <w:numFmt w:val="decimalEnclosedCircle"/>
      <w:lvlText w:val="%9"/>
      <w:lvlJc w:val="left"/>
      <w:pPr>
        <w:ind w:left="4166" w:hanging="440"/>
      </w:pPr>
    </w:lvl>
  </w:abstractNum>
  <w:abstractNum w:abstractNumId="6" w15:restartNumberingAfterBreak="0">
    <w:nsid w:val="4CCC6B14"/>
    <w:multiLevelType w:val="hybridMultilevel"/>
    <w:tmpl w:val="7C4E40D4"/>
    <w:lvl w:ilvl="0" w:tplc="57DE5F10">
      <w:start w:val="9"/>
      <w:numFmt w:val="bullet"/>
      <w:lvlText w:val="○"/>
      <w:lvlJc w:val="left"/>
      <w:pPr>
        <w:tabs>
          <w:tab w:val="num" w:pos="855"/>
        </w:tabs>
        <w:ind w:left="855" w:hanging="420"/>
      </w:pPr>
      <w:rPr>
        <w:rFonts w:ascii="ＭＳ 明朝" w:eastAsia="ＭＳ 明朝" w:hAnsi="ＭＳ 明朝" w:cs="ＭＳ 明朝"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7" w15:restartNumberingAfterBreak="0">
    <w:nsid w:val="5E8C6B45"/>
    <w:multiLevelType w:val="hybridMultilevel"/>
    <w:tmpl w:val="4EBABD24"/>
    <w:lvl w:ilvl="0" w:tplc="CCFA0BC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BB71CD4"/>
    <w:multiLevelType w:val="hybridMultilevel"/>
    <w:tmpl w:val="85F81988"/>
    <w:lvl w:ilvl="0" w:tplc="6FC6682A">
      <w:start w:val="57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78DE32CA"/>
    <w:multiLevelType w:val="hybridMultilevel"/>
    <w:tmpl w:val="893A0F60"/>
    <w:lvl w:ilvl="0" w:tplc="A53A10D8">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3800210">
    <w:abstractNumId w:val="6"/>
  </w:num>
  <w:num w:numId="2" w16cid:durableId="1338191247">
    <w:abstractNumId w:val="8"/>
  </w:num>
  <w:num w:numId="3" w16cid:durableId="1932084188">
    <w:abstractNumId w:val="1"/>
  </w:num>
  <w:num w:numId="4" w16cid:durableId="322126313">
    <w:abstractNumId w:val="9"/>
  </w:num>
  <w:num w:numId="5" w16cid:durableId="1372654832">
    <w:abstractNumId w:val="4"/>
  </w:num>
  <w:num w:numId="6" w16cid:durableId="2099515088">
    <w:abstractNumId w:val="0"/>
  </w:num>
  <w:num w:numId="7" w16cid:durableId="2033341010">
    <w:abstractNumId w:val="7"/>
  </w:num>
  <w:num w:numId="8" w16cid:durableId="1713111675">
    <w:abstractNumId w:val="2"/>
  </w:num>
  <w:num w:numId="9" w16cid:durableId="1290088804">
    <w:abstractNumId w:val="3"/>
  </w:num>
  <w:num w:numId="10" w16cid:durableId="196937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98"/>
    <w:rsid w:val="00000686"/>
    <w:rsid w:val="00001978"/>
    <w:rsid w:val="000021CC"/>
    <w:rsid w:val="00002CC7"/>
    <w:rsid w:val="00002CC8"/>
    <w:rsid w:val="00004E43"/>
    <w:rsid w:val="00005077"/>
    <w:rsid w:val="000050E7"/>
    <w:rsid w:val="00006040"/>
    <w:rsid w:val="00006A9F"/>
    <w:rsid w:val="0001113A"/>
    <w:rsid w:val="00011B9A"/>
    <w:rsid w:val="000120F8"/>
    <w:rsid w:val="00013B26"/>
    <w:rsid w:val="00013BA5"/>
    <w:rsid w:val="0001732E"/>
    <w:rsid w:val="00020133"/>
    <w:rsid w:val="0002102F"/>
    <w:rsid w:val="000219E4"/>
    <w:rsid w:val="000238C9"/>
    <w:rsid w:val="0002602F"/>
    <w:rsid w:val="000339EF"/>
    <w:rsid w:val="00034B56"/>
    <w:rsid w:val="000351D7"/>
    <w:rsid w:val="00035CB9"/>
    <w:rsid w:val="000379E7"/>
    <w:rsid w:val="00037C78"/>
    <w:rsid w:val="00037F27"/>
    <w:rsid w:val="00053757"/>
    <w:rsid w:val="0005395B"/>
    <w:rsid w:val="00054583"/>
    <w:rsid w:val="00054E05"/>
    <w:rsid w:val="000573C5"/>
    <w:rsid w:val="00057CD3"/>
    <w:rsid w:val="00063DEC"/>
    <w:rsid w:val="00064426"/>
    <w:rsid w:val="00070265"/>
    <w:rsid w:val="000754F3"/>
    <w:rsid w:val="000778EA"/>
    <w:rsid w:val="000837F6"/>
    <w:rsid w:val="00083889"/>
    <w:rsid w:val="0008395A"/>
    <w:rsid w:val="00090F3A"/>
    <w:rsid w:val="00091710"/>
    <w:rsid w:val="00091A9E"/>
    <w:rsid w:val="0009375D"/>
    <w:rsid w:val="00093FA3"/>
    <w:rsid w:val="000941D5"/>
    <w:rsid w:val="0009576A"/>
    <w:rsid w:val="00096D67"/>
    <w:rsid w:val="00097375"/>
    <w:rsid w:val="000A0E80"/>
    <w:rsid w:val="000A1D5A"/>
    <w:rsid w:val="000A41AE"/>
    <w:rsid w:val="000B1E19"/>
    <w:rsid w:val="000B3FB7"/>
    <w:rsid w:val="000C11D3"/>
    <w:rsid w:val="000C31DC"/>
    <w:rsid w:val="000C5A45"/>
    <w:rsid w:val="000C7F91"/>
    <w:rsid w:val="000D2531"/>
    <w:rsid w:val="000D4737"/>
    <w:rsid w:val="000D4F09"/>
    <w:rsid w:val="000D5850"/>
    <w:rsid w:val="000D7A45"/>
    <w:rsid w:val="000E299B"/>
    <w:rsid w:val="000E79E1"/>
    <w:rsid w:val="000F03CD"/>
    <w:rsid w:val="000F4B0F"/>
    <w:rsid w:val="000F5AD0"/>
    <w:rsid w:val="00105112"/>
    <w:rsid w:val="00106794"/>
    <w:rsid w:val="0010705F"/>
    <w:rsid w:val="001105CB"/>
    <w:rsid w:val="001109F1"/>
    <w:rsid w:val="00111F95"/>
    <w:rsid w:val="001122E7"/>
    <w:rsid w:val="001122FC"/>
    <w:rsid w:val="00116B51"/>
    <w:rsid w:val="0011784B"/>
    <w:rsid w:val="001227B1"/>
    <w:rsid w:val="0012635F"/>
    <w:rsid w:val="00130180"/>
    <w:rsid w:val="00131183"/>
    <w:rsid w:val="00132AE3"/>
    <w:rsid w:val="00133D6B"/>
    <w:rsid w:val="00134289"/>
    <w:rsid w:val="00134682"/>
    <w:rsid w:val="00137593"/>
    <w:rsid w:val="001405D7"/>
    <w:rsid w:val="00141DA8"/>
    <w:rsid w:val="001463CF"/>
    <w:rsid w:val="00147764"/>
    <w:rsid w:val="0015511C"/>
    <w:rsid w:val="00155652"/>
    <w:rsid w:val="0016385A"/>
    <w:rsid w:val="001643F3"/>
    <w:rsid w:val="0017027C"/>
    <w:rsid w:val="00171542"/>
    <w:rsid w:val="00172AC2"/>
    <w:rsid w:val="00173D42"/>
    <w:rsid w:val="00174021"/>
    <w:rsid w:val="00175FB4"/>
    <w:rsid w:val="001770C7"/>
    <w:rsid w:val="001830AE"/>
    <w:rsid w:val="001832B8"/>
    <w:rsid w:val="00192AE8"/>
    <w:rsid w:val="00194C22"/>
    <w:rsid w:val="00197E50"/>
    <w:rsid w:val="001A03B7"/>
    <w:rsid w:val="001A2F94"/>
    <w:rsid w:val="001A536B"/>
    <w:rsid w:val="001A7C43"/>
    <w:rsid w:val="001B266F"/>
    <w:rsid w:val="001B27E0"/>
    <w:rsid w:val="001B5F54"/>
    <w:rsid w:val="001C40B9"/>
    <w:rsid w:val="001C5D80"/>
    <w:rsid w:val="001C74A9"/>
    <w:rsid w:val="001D0E4F"/>
    <w:rsid w:val="001D2F8F"/>
    <w:rsid w:val="001D48AA"/>
    <w:rsid w:val="001D63B3"/>
    <w:rsid w:val="001D7184"/>
    <w:rsid w:val="001E70D0"/>
    <w:rsid w:val="001F00A8"/>
    <w:rsid w:val="001F13BE"/>
    <w:rsid w:val="001F2EA8"/>
    <w:rsid w:val="00201201"/>
    <w:rsid w:val="002073AA"/>
    <w:rsid w:val="00211518"/>
    <w:rsid w:val="00211EB6"/>
    <w:rsid w:val="002128AA"/>
    <w:rsid w:val="002128D6"/>
    <w:rsid w:val="0021407A"/>
    <w:rsid w:val="00217009"/>
    <w:rsid w:val="00222D6E"/>
    <w:rsid w:val="00223E51"/>
    <w:rsid w:val="00231281"/>
    <w:rsid w:val="00232E66"/>
    <w:rsid w:val="0023328F"/>
    <w:rsid w:val="00237778"/>
    <w:rsid w:val="0024029B"/>
    <w:rsid w:val="0024743B"/>
    <w:rsid w:val="00247603"/>
    <w:rsid w:val="002553CD"/>
    <w:rsid w:val="00256052"/>
    <w:rsid w:val="00256A5B"/>
    <w:rsid w:val="0025718B"/>
    <w:rsid w:val="002616C1"/>
    <w:rsid w:val="00263FBC"/>
    <w:rsid w:val="0026521B"/>
    <w:rsid w:val="00265C5B"/>
    <w:rsid w:val="00267602"/>
    <w:rsid w:val="0026762E"/>
    <w:rsid w:val="002706EF"/>
    <w:rsid w:val="002726B2"/>
    <w:rsid w:val="00283308"/>
    <w:rsid w:val="00283E71"/>
    <w:rsid w:val="00284788"/>
    <w:rsid w:val="00284F4F"/>
    <w:rsid w:val="00290E2E"/>
    <w:rsid w:val="00291B84"/>
    <w:rsid w:val="0029395D"/>
    <w:rsid w:val="00296CC8"/>
    <w:rsid w:val="002975FA"/>
    <w:rsid w:val="002A0E7B"/>
    <w:rsid w:val="002A348C"/>
    <w:rsid w:val="002A42CB"/>
    <w:rsid w:val="002A6C9B"/>
    <w:rsid w:val="002A7ACD"/>
    <w:rsid w:val="002A7F01"/>
    <w:rsid w:val="002B2D6B"/>
    <w:rsid w:val="002B3F55"/>
    <w:rsid w:val="002B6F9D"/>
    <w:rsid w:val="002B7CC1"/>
    <w:rsid w:val="002C0182"/>
    <w:rsid w:val="002C19EC"/>
    <w:rsid w:val="002C3FBE"/>
    <w:rsid w:val="002C4993"/>
    <w:rsid w:val="002D0248"/>
    <w:rsid w:val="002D0690"/>
    <w:rsid w:val="002D5928"/>
    <w:rsid w:val="002D6E48"/>
    <w:rsid w:val="002E0416"/>
    <w:rsid w:val="002E053D"/>
    <w:rsid w:val="002E0DB7"/>
    <w:rsid w:val="002E3694"/>
    <w:rsid w:val="002E51AD"/>
    <w:rsid w:val="002F3BC0"/>
    <w:rsid w:val="003005D8"/>
    <w:rsid w:val="003007D8"/>
    <w:rsid w:val="00304D36"/>
    <w:rsid w:val="0030578A"/>
    <w:rsid w:val="00306763"/>
    <w:rsid w:val="00306DFA"/>
    <w:rsid w:val="003074B9"/>
    <w:rsid w:val="003115F6"/>
    <w:rsid w:val="00314EAD"/>
    <w:rsid w:val="0031790A"/>
    <w:rsid w:val="00321AD3"/>
    <w:rsid w:val="00322CB4"/>
    <w:rsid w:val="00323CB5"/>
    <w:rsid w:val="00325541"/>
    <w:rsid w:val="003264C0"/>
    <w:rsid w:val="00327A16"/>
    <w:rsid w:val="00330853"/>
    <w:rsid w:val="00333B6C"/>
    <w:rsid w:val="003348BA"/>
    <w:rsid w:val="003365B0"/>
    <w:rsid w:val="00336C10"/>
    <w:rsid w:val="00336C2A"/>
    <w:rsid w:val="00341D72"/>
    <w:rsid w:val="003431C3"/>
    <w:rsid w:val="003438BA"/>
    <w:rsid w:val="00343B95"/>
    <w:rsid w:val="0034680A"/>
    <w:rsid w:val="003472E6"/>
    <w:rsid w:val="003477CE"/>
    <w:rsid w:val="00347B39"/>
    <w:rsid w:val="003504AB"/>
    <w:rsid w:val="00354097"/>
    <w:rsid w:val="0035622E"/>
    <w:rsid w:val="00363447"/>
    <w:rsid w:val="00363E4B"/>
    <w:rsid w:val="0036682A"/>
    <w:rsid w:val="00366C89"/>
    <w:rsid w:val="00370DB0"/>
    <w:rsid w:val="00371A4C"/>
    <w:rsid w:val="00372CF1"/>
    <w:rsid w:val="003763C0"/>
    <w:rsid w:val="00380192"/>
    <w:rsid w:val="003869B8"/>
    <w:rsid w:val="003877A3"/>
    <w:rsid w:val="0039367E"/>
    <w:rsid w:val="00394B05"/>
    <w:rsid w:val="00395396"/>
    <w:rsid w:val="00396D76"/>
    <w:rsid w:val="00397F61"/>
    <w:rsid w:val="003A3061"/>
    <w:rsid w:val="003A44BB"/>
    <w:rsid w:val="003B29B6"/>
    <w:rsid w:val="003B36EF"/>
    <w:rsid w:val="003B4A9A"/>
    <w:rsid w:val="003B5C7E"/>
    <w:rsid w:val="003B7531"/>
    <w:rsid w:val="003B7695"/>
    <w:rsid w:val="003C0467"/>
    <w:rsid w:val="003C0B3D"/>
    <w:rsid w:val="003C1AC9"/>
    <w:rsid w:val="003D102D"/>
    <w:rsid w:val="003D335A"/>
    <w:rsid w:val="003D69E4"/>
    <w:rsid w:val="003D6DB7"/>
    <w:rsid w:val="003E0F1A"/>
    <w:rsid w:val="003E3531"/>
    <w:rsid w:val="003F26BE"/>
    <w:rsid w:val="003F2B99"/>
    <w:rsid w:val="003F55B9"/>
    <w:rsid w:val="004058AE"/>
    <w:rsid w:val="0041265F"/>
    <w:rsid w:val="00413DC3"/>
    <w:rsid w:val="00414A79"/>
    <w:rsid w:val="00415308"/>
    <w:rsid w:val="00415AD3"/>
    <w:rsid w:val="0042042E"/>
    <w:rsid w:val="004208DE"/>
    <w:rsid w:val="00421A78"/>
    <w:rsid w:val="00421C86"/>
    <w:rsid w:val="004232A7"/>
    <w:rsid w:val="00423983"/>
    <w:rsid w:val="00423B4E"/>
    <w:rsid w:val="00425648"/>
    <w:rsid w:val="0042650E"/>
    <w:rsid w:val="00431AA1"/>
    <w:rsid w:val="00432B7A"/>
    <w:rsid w:val="004330C6"/>
    <w:rsid w:val="00435165"/>
    <w:rsid w:val="00437BFE"/>
    <w:rsid w:val="00447154"/>
    <w:rsid w:val="00453CDB"/>
    <w:rsid w:val="00455F99"/>
    <w:rsid w:val="00462893"/>
    <w:rsid w:val="004631DD"/>
    <w:rsid w:val="004649C2"/>
    <w:rsid w:val="004661AD"/>
    <w:rsid w:val="00466B70"/>
    <w:rsid w:val="004678FC"/>
    <w:rsid w:val="0047358F"/>
    <w:rsid w:val="00475B5B"/>
    <w:rsid w:val="00476CA6"/>
    <w:rsid w:val="0047747D"/>
    <w:rsid w:val="00477F3D"/>
    <w:rsid w:val="0048410D"/>
    <w:rsid w:val="00490D57"/>
    <w:rsid w:val="004966D0"/>
    <w:rsid w:val="00496D25"/>
    <w:rsid w:val="004A029E"/>
    <w:rsid w:val="004A09EB"/>
    <w:rsid w:val="004A493D"/>
    <w:rsid w:val="004B2D71"/>
    <w:rsid w:val="004B4B9F"/>
    <w:rsid w:val="004B528B"/>
    <w:rsid w:val="004B536F"/>
    <w:rsid w:val="004C222F"/>
    <w:rsid w:val="004C2D23"/>
    <w:rsid w:val="004C46CF"/>
    <w:rsid w:val="004C52DA"/>
    <w:rsid w:val="004C598D"/>
    <w:rsid w:val="004C6014"/>
    <w:rsid w:val="004D5737"/>
    <w:rsid w:val="004E2F27"/>
    <w:rsid w:val="004E3A11"/>
    <w:rsid w:val="004E734D"/>
    <w:rsid w:val="004E7FB7"/>
    <w:rsid w:val="004F16C0"/>
    <w:rsid w:val="004F1B6A"/>
    <w:rsid w:val="004F3283"/>
    <w:rsid w:val="004F6646"/>
    <w:rsid w:val="004F7268"/>
    <w:rsid w:val="004F7C15"/>
    <w:rsid w:val="005018EE"/>
    <w:rsid w:val="00502895"/>
    <w:rsid w:val="00502A78"/>
    <w:rsid w:val="005050D0"/>
    <w:rsid w:val="00506736"/>
    <w:rsid w:val="005077EE"/>
    <w:rsid w:val="00511503"/>
    <w:rsid w:val="005128FA"/>
    <w:rsid w:val="00514E1F"/>
    <w:rsid w:val="00516624"/>
    <w:rsid w:val="00516D5B"/>
    <w:rsid w:val="005173E6"/>
    <w:rsid w:val="005176BB"/>
    <w:rsid w:val="00517D52"/>
    <w:rsid w:val="00523A9F"/>
    <w:rsid w:val="00523D94"/>
    <w:rsid w:val="0052410C"/>
    <w:rsid w:val="0053294D"/>
    <w:rsid w:val="00532A58"/>
    <w:rsid w:val="005367CA"/>
    <w:rsid w:val="00541E3B"/>
    <w:rsid w:val="00542BB6"/>
    <w:rsid w:val="00542D86"/>
    <w:rsid w:val="005431F1"/>
    <w:rsid w:val="00546128"/>
    <w:rsid w:val="0054717C"/>
    <w:rsid w:val="00551C57"/>
    <w:rsid w:val="00553068"/>
    <w:rsid w:val="0055454B"/>
    <w:rsid w:val="00557D6B"/>
    <w:rsid w:val="005600B3"/>
    <w:rsid w:val="00560C3F"/>
    <w:rsid w:val="00567D27"/>
    <w:rsid w:val="005720C8"/>
    <w:rsid w:val="0057263D"/>
    <w:rsid w:val="0057506A"/>
    <w:rsid w:val="005752BC"/>
    <w:rsid w:val="00584B49"/>
    <w:rsid w:val="005860E9"/>
    <w:rsid w:val="005871B0"/>
    <w:rsid w:val="005912C3"/>
    <w:rsid w:val="0059435D"/>
    <w:rsid w:val="0059683E"/>
    <w:rsid w:val="005A05C1"/>
    <w:rsid w:val="005A1830"/>
    <w:rsid w:val="005A2589"/>
    <w:rsid w:val="005A2A46"/>
    <w:rsid w:val="005A5D23"/>
    <w:rsid w:val="005A7E3C"/>
    <w:rsid w:val="005B239D"/>
    <w:rsid w:val="005B687B"/>
    <w:rsid w:val="005B7D09"/>
    <w:rsid w:val="005C0596"/>
    <w:rsid w:val="005C0E3A"/>
    <w:rsid w:val="005C1B0F"/>
    <w:rsid w:val="005D362F"/>
    <w:rsid w:val="005D44C5"/>
    <w:rsid w:val="005D4A42"/>
    <w:rsid w:val="005D4D9E"/>
    <w:rsid w:val="005D51C3"/>
    <w:rsid w:val="005E0F75"/>
    <w:rsid w:val="005E115E"/>
    <w:rsid w:val="005E1F34"/>
    <w:rsid w:val="005E2B13"/>
    <w:rsid w:val="005E3087"/>
    <w:rsid w:val="005E4EA4"/>
    <w:rsid w:val="005E65A5"/>
    <w:rsid w:val="005F3333"/>
    <w:rsid w:val="005F3B9D"/>
    <w:rsid w:val="005F4DB9"/>
    <w:rsid w:val="005F52DD"/>
    <w:rsid w:val="00600F75"/>
    <w:rsid w:val="00602466"/>
    <w:rsid w:val="00602ADC"/>
    <w:rsid w:val="0060501B"/>
    <w:rsid w:val="00607F27"/>
    <w:rsid w:val="00615C06"/>
    <w:rsid w:val="00616FF2"/>
    <w:rsid w:val="00617065"/>
    <w:rsid w:val="00623ED8"/>
    <w:rsid w:val="00625064"/>
    <w:rsid w:val="00630261"/>
    <w:rsid w:val="00631384"/>
    <w:rsid w:val="0063214B"/>
    <w:rsid w:val="00637DA4"/>
    <w:rsid w:val="0064411E"/>
    <w:rsid w:val="0064482A"/>
    <w:rsid w:val="006462AB"/>
    <w:rsid w:val="00646F20"/>
    <w:rsid w:val="00647E25"/>
    <w:rsid w:val="006516E3"/>
    <w:rsid w:val="006525C9"/>
    <w:rsid w:val="006553D0"/>
    <w:rsid w:val="00655828"/>
    <w:rsid w:val="00656002"/>
    <w:rsid w:val="006572C0"/>
    <w:rsid w:val="006607B5"/>
    <w:rsid w:val="00665185"/>
    <w:rsid w:val="00666BDC"/>
    <w:rsid w:val="00666EC8"/>
    <w:rsid w:val="00667081"/>
    <w:rsid w:val="006700F8"/>
    <w:rsid w:val="00670732"/>
    <w:rsid w:val="00672EE6"/>
    <w:rsid w:val="00675BCD"/>
    <w:rsid w:val="006772CA"/>
    <w:rsid w:val="00677B0C"/>
    <w:rsid w:val="006844A4"/>
    <w:rsid w:val="0068543C"/>
    <w:rsid w:val="006855F3"/>
    <w:rsid w:val="00690E03"/>
    <w:rsid w:val="00695C9C"/>
    <w:rsid w:val="00697B3B"/>
    <w:rsid w:val="006A08D6"/>
    <w:rsid w:val="006A1940"/>
    <w:rsid w:val="006A2114"/>
    <w:rsid w:val="006A2A92"/>
    <w:rsid w:val="006A4C5F"/>
    <w:rsid w:val="006A52B3"/>
    <w:rsid w:val="006A6BD3"/>
    <w:rsid w:val="006A6CA7"/>
    <w:rsid w:val="006B0C5C"/>
    <w:rsid w:val="006B1179"/>
    <w:rsid w:val="006B42EF"/>
    <w:rsid w:val="006B6DF9"/>
    <w:rsid w:val="006C0A62"/>
    <w:rsid w:val="006C1AB5"/>
    <w:rsid w:val="006C22F1"/>
    <w:rsid w:val="006C3204"/>
    <w:rsid w:val="006C3BC9"/>
    <w:rsid w:val="006C4C26"/>
    <w:rsid w:val="006C678F"/>
    <w:rsid w:val="006D39EC"/>
    <w:rsid w:val="006D5507"/>
    <w:rsid w:val="006D5750"/>
    <w:rsid w:val="006D57E0"/>
    <w:rsid w:val="006D6B44"/>
    <w:rsid w:val="006D7366"/>
    <w:rsid w:val="006E2996"/>
    <w:rsid w:val="006E2C1B"/>
    <w:rsid w:val="006E53F5"/>
    <w:rsid w:val="006F573F"/>
    <w:rsid w:val="006F5AC5"/>
    <w:rsid w:val="006F6C95"/>
    <w:rsid w:val="00700194"/>
    <w:rsid w:val="00701C9F"/>
    <w:rsid w:val="00704BC5"/>
    <w:rsid w:val="00706660"/>
    <w:rsid w:val="0070713E"/>
    <w:rsid w:val="00712E87"/>
    <w:rsid w:val="0071673E"/>
    <w:rsid w:val="0071675F"/>
    <w:rsid w:val="007172E7"/>
    <w:rsid w:val="00723430"/>
    <w:rsid w:val="007235C6"/>
    <w:rsid w:val="00724405"/>
    <w:rsid w:val="007254FA"/>
    <w:rsid w:val="00725A45"/>
    <w:rsid w:val="00725AAB"/>
    <w:rsid w:val="00725FA4"/>
    <w:rsid w:val="00730731"/>
    <w:rsid w:val="00731EFA"/>
    <w:rsid w:val="00732236"/>
    <w:rsid w:val="007363EE"/>
    <w:rsid w:val="0074041F"/>
    <w:rsid w:val="00741EB3"/>
    <w:rsid w:val="00743688"/>
    <w:rsid w:val="00744A16"/>
    <w:rsid w:val="007459D7"/>
    <w:rsid w:val="00745EFB"/>
    <w:rsid w:val="00746E5B"/>
    <w:rsid w:val="00750442"/>
    <w:rsid w:val="0075072E"/>
    <w:rsid w:val="007516BC"/>
    <w:rsid w:val="00752C92"/>
    <w:rsid w:val="00753374"/>
    <w:rsid w:val="007554DE"/>
    <w:rsid w:val="0076154B"/>
    <w:rsid w:val="00761A5A"/>
    <w:rsid w:val="00762746"/>
    <w:rsid w:val="0076374C"/>
    <w:rsid w:val="00763F40"/>
    <w:rsid w:val="00764258"/>
    <w:rsid w:val="00765492"/>
    <w:rsid w:val="00770256"/>
    <w:rsid w:val="007716B9"/>
    <w:rsid w:val="007757DE"/>
    <w:rsid w:val="00775F59"/>
    <w:rsid w:val="007806C9"/>
    <w:rsid w:val="00780FD7"/>
    <w:rsid w:val="007811A8"/>
    <w:rsid w:val="00781ABB"/>
    <w:rsid w:val="00782108"/>
    <w:rsid w:val="00782AE9"/>
    <w:rsid w:val="00790113"/>
    <w:rsid w:val="007902BE"/>
    <w:rsid w:val="0079103A"/>
    <w:rsid w:val="00791B5F"/>
    <w:rsid w:val="00794B53"/>
    <w:rsid w:val="00794BC5"/>
    <w:rsid w:val="00797EBD"/>
    <w:rsid w:val="007A1326"/>
    <w:rsid w:val="007A1575"/>
    <w:rsid w:val="007A200D"/>
    <w:rsid w:val="007A23C0"/>
    <w:rsid w:val="007A3A9C"/>
    <w:rsid w:val="007A3DC2"/>
    <w:rsid w:val="007A4B4E"/>
    <w:rsid w:val="007B3F8B"/>
    <w:rsid w:val="007B64C1"/>
    <w:rsid w:val="007B70D7"/>
    <w:rsid w:val="007C23F2"/>
    <w:rsid w:val="007C54D2"/>
    <w:rsid w:val="007D05BF"/>
    <w:rsid w:val="007E24C1"/>
    <w:rsid w:val="007E2DC0"/>
    <w:rsid w:val="007E422E"/>
    <w:rsid w:val="007E5DBC"/>
    <w:rsid w:val="007E6AE8"/>
    <w:rsid w:val="007F6925"/>
    <w:rsid w:val="007F70A4"/>
    <w:rsid w:val="007F7B65"/>
    <w:rsid w:val="00800409"/>
    <w:rsid w:val="008004B4"/>
    <w:rsid w:val="0080491A"/>
    <w:rsid w:val="00813D9D"/>
    <w:rsid w:val="00820E45"/>
    <w:rsid w:val="00821DAA"/>
    <w:rsid w:val="00823C3F"/>
    <w:rsid w:val="00823DC4"/>
    <w:rsid w:val="00824BB9"/>
    <w:rsid w:val="00826F8A"/>
    <w:rsid w:val="00831A63"/>
    <w:rsid w:val="00832E5B"/>
    <w:rsid w:val="00833B94"/>
    <w:rsid w:val="00835C8B"/>
    <w:rsid w:val="00837E94"/>
    <w:rsid w:val="00846587"/>
    <w:rsid w:val="00850032"/>
    <w:rsid w:val="00851E7B"/>
    <w:rsid w:val="0085617E"/>
    <w:rsid w:val="00857CBB"/>
    <w:rsid w:val="00857DEC"/>
    <w:rsid w:val="00860C73"/>
    <w:rsid w:val="008620C7"/>
    <w:rsid w:val="00862E70"/>
    <w:rsid w:val="0086354C"/>
    <w:rsid w:val="008639DB"/>
    <w:rsid w:val="0086526E"/>
    <w:rsid w:val="00870072"/>
    <w:rsid w:val="0087022E"/>
    <w:rsid w:val="00871113"/>
    <w:rsid w:val="00872984"/>
    <w:rsid w:val="00873FE7"/>
    <w:rsid w:val="00875038"/>
    <w:rsid w:val="008779EF"/>
    <w:rsid w:val="0088485A"/>
    <w:rsid w:val="00887133"/>
    <w:rsid w:val="008939DB"/>
    <w:rsid w:val="008945B8"/>
    <w:rsid w:val="00895C25"/>
    <w:rsid w:val="008A1662"/>
    <w:rsid w:val="008A495A"/>
    <w:rsid w:val="008B2C13"/>
    <w:rsid w:val="008B4757"/>
    <w:rsid w:val="008C2171"/>
    <w:rsid w:val="008C2BC4"/>
    <w:rsid w:val="008C48E1"/>
    <w:rsid w:val="008C734D"/>
    <w:rsid w:val="008C7C25"/>
    <w:rsid w:val="008D18B8"/>
    <w:rsid w:val="008D4C7B"/>
    <w:rsid w:val="008D5577"/>
    <w:rsid w:val="008D70C3"/>
    <w:rsid w:val="008E01BB"/>
    <w:rsid w:val="008E04DC"/>
    <w:rsid w:val="008E0FAE"/>
    <w:rsid w:val="008E4842"/>
    <w:rsid w:val="008E7195"/>
    <w:rsid w:val="008F1294"/>
    <w:rsid w:val="008F35CB"/>
    <w:rsid w:val="008F6454"/>
    <w:rsid w:val="008F6873"/>
    <w:rsid w:val="008F7C9A"/>
    <w:rsid w:val="00901FDD"/>
    <w:rsid w:val="00903240"/>
    <w:rsid w:val="00903F11"/>
    <w:rsid w:val="00903F6A"/>
    <w:rsid w:val="00905438"/>
    <w:rsid w:val="009057A3"/>
    <w:rsid w:val="009158E4"/>
    <w:rsid w:val="00922D88"/>
    <w:rsid w:val="00924008"/>
    <w:rsid w:val="0092469F"/>
    <w:rsid w:val="0092482E"/>
    <w:rsid w:val="009344C9"/>
    <w:rsid w:val="009366A9"/>
    <w:rsid w:val="009408D4"/>
    <w:rsid w:val="00944AE8"/>
    <w:rsid w:val="009459E3"/>
    <w:rsid w:val="00945AE0"/>
    <w:rsid w:val="0094640A"/>
    <w:rsid w:val="0094655B"/>
    <w:rsid w:val="00947B35"/>
    <w:rsid w:val="00947B5B"/>
    <w:rsid w:val="00955E41"/>
    <w:rsid w:val="00955F1E"/>
    <w:rsid w:val="00957AF7"/>
    <w:rsid w:val="009623CE"/>
    <w:rsid w:val="009656DC"/>
    <w:rsid w:val="009660D7"/>
    <w:rsid w:val="009678B9"/>
    <w:rsid w:val="00967C79"/>
    <w:rsid w:val="00973856"/>
    <w:rsid w:val="0097505E"/>
    <w:rsid w:val="0097510F"/>
    <w:rsid w:val="00977EB1"/>
    <w:rsid w:val="0098249E"/>
    <w:rsid w:val="00982EDB"/>
    <w:rsid w:val="00984A0D"/>
    <w:rsid w:val="00985817"/>
    <w:rsid w:val="00985C25"/>
    <w:rsid w:val="00986A78"/>
    <w:rsid w:val="00986C42"/>
    <w:rsid w:val="009876B3"/>
    <w:rsid w:val="00990D86"/>
    <w:rsid w:val="0099276F"/>
    <w:rsid w:val="00993D0B"/>
    <w:rsid w:val="0099670B"/>
    <w:rsid w:val="00997AC1"/>
    <w:rsid w:val="009A28DD"/>
    <w:rsid w:val="009A598C"/>
    <w:rsid w:val="009A61CA"/>
    <w:rsid w:val="009B0F74"/>
    <w:rsid w:val="009B2698"/>
    <w:rsid w:val="009B26CE"/>
    <w:rsid w:val="009B5D8F"/>
    <w:rsid w:val="009B66B8"/>
    <w:rsid w:val="009B6B6F"/>
    <w:rsid w:val="009C1216"/>
    <w:rsid w:val="009C1E53"/>
    <w:rsid w:val="009C1F8A"/>
    <w:rsid w:val="009C4354"/>
    <w:rsid w:val="009C4F31"/>
    <w:rsid w:val="009C5ED5"/>
    <w:rsid w:val="009D186D"/>
    <w:rsid w:val="009D2A80"/>
    <w:rsid w:val="009D3844"/>
    <w:rsid w:val="009D464E"/>
    <w:rsid w:val="009E2856"/>
    <w:rsid w:val="009E36BC"/>
    <w:rsid w:val="009E50C6"/>
    <w:rsid w:val="009E5B57"/>
    <w:rsid w:val="009E7C10"/>
    <w:rsid w:val="009E7DC1"/>
    <w:rsid w:val="009F2AA0"/>
    <w:rsid w:val="009F35EF"/>
    <w:rsid w:val="009F417D"/>
    <w:rsid w:val="009F42A8"/>
    <w:rsid w:val="009F79C7"/>
    <w:rsid w:val="00A02340"/>
    <w:rsid w:val="00A05B87"/>
    <w:rsid w:val="00A05E62"/>
    <w:rsid w:val="00A155A0"/>
    <w:rsid w:val="00A178EE"/>
    <w:rsid w:val="00A2388C"/>
    <w:rsid w:val="00A266DA"/>
    <w:rsid w:val="00A34D83"/>
    <w:rsid w:val="00A410B8"/>
    <w:rsid w:val="00A4251C"/>
    <w:rsid w:val="00A56190"/>
    <w:rsid w:val="00A56BAB"/>
    <w:rsid w:val="00A57E26"/>
    <w:rsid w:val="00A7025A"/>
    <w:rsid w:val="00A71A67"/>
    <w:rsid w:val="00A7480F"/>
    <w:rsid w:val="00A762C0"/>
    <w:rsid w:val="00A82057"/>
    <w:rsid w:val="00A8355E"/>
    <w:rsid w:val="00A845A7"/>
    <w:rsid w:val="00A85CC0"/>
    <w:rsid w:val="00A85F51"/>
    <w:rsid w:val="00A862E5"/>
    <w:rsid w:val="00A9062A"/>
    <w:rsid w:val="00A91AC5"/>
    <w:rsid w:val="00A93CDD"/>
    <w:rsid w:val="00AA0B3A"/>
    <w:rsid w:val="00AA217E"/>
    <w:rsid w:val="00AA24F2"/>
    <w:rsid w:val="00AA354F"/>
    <w:rsid w:val="00AA3A83"/>
    <w:rsid w:val="00AA566C"/>
    <w:rsid w:val="00AA68F1"/>
    <w:rsid w:val="00AA69C5"/>
    <w:rsid w:val="00AA6EB8"/>
    <w:rsid w:val="00AB1A1D"/>
    <w:rsid w:val="00AB50C5"/>
    <w:rsid w:val="00AC1085"/>
    <w:rsid w:val="00AC34A8"/>
    <w:rsid w:val="00AC36CC"/>
    <w:rsid w:val="00AC36D8"/>
    <w:rsid w:val="00AC4BFD"/>
    <w:rsid w:val="00AC4DE6"/>
    <w:rsid w:val="00AC72DE"/>
    <w:rsid w:val="00AC72F8"/>
    <w:rsid w:val="00AD26FA"/>
    <w:rsid w:val="00AD4CC5"/>
    <w:rsid w:val="00AD5514"/>
    <w:rsid w:val="00AD753C"/>
    <w:rsid w:val="00AE1D28"/>
    <w:rsid w:val="00AE2115"/>
    <w:rsid w:val="00AE4412"/>
    <w:rsid w:val="00AE7CE7"/>
    <w:rsid w:val="00AF1D8D"/>
    <w:rsid w:val="00AF2BD9"/>
    <w:rsid w:val="00AF5085"/>
    <w:rsid w:val="00B03361"/>
    <w:rsid w:val="00B03BC8"/>
    <w:rsid w:val="00B050FA"/>
    <w:rsid w:val="00B06B61"/>
    <w:rsid w:val="00B12D2E"/>
    <w:rsid w:val="00B158C6"/>
    <w:rsid w:val="00B16C05"/>
    <w:rsid w:val="00B21156"/>
    <w:rsid w:val="00B249E4"/>
    <w:rsid w:val="00B27B2A"/>
    <w:rsid w:val="00B32320"/>
    <w:rsid w:val="00B40FB5"/>
    <w:rsid w:val="00B42409"/>
    <w:rsid w:val="00B502F0"/>
    <w:rsid w:val="00B50821"/>
    <w:rsid w:val="00B5187F"/>
    <w:rsid w:val="00B53C3D"/>
    <w:rsid w:val="00B604E9"/>
    <w:rsid w:val="00B626CA"/>
    <w:rsid w:val="00B638F1"/>
    <w:rsid w:val="00B63B1E"/>
    <w:rsid w:val="00B6497E"/>
    <w:rsid w:val="00B6542D"/>
    <w:rsid w:val="00B70670"/>
    <w:rsid w:val="00B73A67"/>
    <w:rsid w:val="00B7520E"/>
    <w:rsid w:val="00B768F8"/>
    <w:rsid w:val="00B77890"/>
    <w:rsid w:val="00B77B23"/>
    <w:rsid w:val="00B80200"/>
    <w:rsid w:val="00B84512"/>
    <w:rsid w:val="00B879B3"/>
    <w:rsid w:val="00B91563"/>
    <w:rsid w:val="00B95AAC"/>
    <w:rsid w:val="00BA1F14"/>
    <w:rsid w:val="00BA2ACC"/>
    <w:rsid w:val="00BA455E"/>
    <w:rsid w:val="00BA4DB5"/>
    <w:rsid w:val="00BA5018"/>
    <w:rsid w:val="00BA5281"/>
    <w:rsid w:val="00BB2CC2"/>
    <w:rsid w:val="00BB6003"/>
    <w:rsid w:val="00BB7348"/>
    <w:rsid w:val="00BB79FF"/>
    <w:rsid w:val="00BC0339"/>
    <w:rsid w:val="00BC092C"/>
    <w:rsid w:val="00BC1E20"/>
    <w:rsid w:val="00BC6173"/>
    <w:rsid w:val="00BC61FE"/>
    <w:rsid w:val="00BD294C"/>
    <w:rsid w:val="00BE0F56"/>
    <w:rsid w:val="00BE1A2E"/>
    <w:rsid w:val="00BE2BA2"/>
    <w:rsid w:val="00BE4D87"/>
    <w:rsid w:val="00BF3107"/>
    <w:rsid w:val="00BF3EF2"/>
    <w:rsid w:val="00BF41BD"/>
    <w:rsid w:val="00BF4765"/>
    <w:rsid w:val="00BF4D75"/>
    <w:rsid w:val="00BF548F"/>
    <w:rsid w:val="00C01F90"/>
    <w:rsid w:val="00C02F39"/>
    <w:rsid w:val="00C03A08"/>
    <w:rsid w:val="00C04F43"/>
    <w:rsid w:val="00C05D0F"/>
    <w:rsid w:val="00C150C1"/>
    <w:rsid w:val="00C16D56"/>
    <w:rsid w:val="00C171EA"/>
    <w:rsid w:val="00C1764B"/>
    <w:rsid w:val="00C202B5"/>
    <w:rsid w:val="00C2509A"/>
    <w:rsid w:val="00C26E84"/>
    <w:rsid w:val="00C333CA"/>
    <w:rsid w:val="00C34D3C"/>
    <w:rsid w:val="00C4040A"/>
    <w:rsid w:val="00C44209"/>
    <w:rsid w:val="00C448BF"/>
    <w:rsid w:val="00C472CC"/>
    <w:rsid w:val="00C51841"/>
    <w:rsid w:val="00C52ECD"/>
    <w:rsid w:val="00C531BE"/>
    <w:rsid w:val="00C54904"/>
    <w:rsid w:val="00C64954"/>
    <w:rsid w:val="00C71022"/>
    <w:rsid w:val="00C713C7"/>
    <w:rsid w:val="00C72224"/>
    <w:rsid w:val="00C72B0B"/>
    <w:rsid w:val="00C7358F"/>
    <w:rsid w:val="00C744CD"/>
    <w:rsid w:val="00C74A87"/>
    <w:rsid w:val="00C74DF1"/>
    <w:rsid w:val="00C77C5A"/>
    <w:rsid w:val="00C836C9"/>
    <w:rsid w:val="00C857C4"/>
    <w:rsid w:val="00C9148A"/>
    <w:rsid w:val="00C945A5"/>
    <w:rsid w:val="00C94A45"/>
    <w:rsid w:val="00CA2F50"/>
    <w:rsid w:val="00CA34B1"/>
    <w:rsid w:val="00CA4079"/>
    <w:rsid w:val="00CA5EF2"/>
    <w:rsid w:val="00CA6F17"/>
    <w:rsid w:val="00CA6F33"/>
    <w:rsid w:val="00CA71A3"/>
    <w:rsid w:val="00CA7831"/>
    <w:rsid w:val="00CB386E"/>
    <w:rsid w:val="00CB6AD7"/>
    <w:rsid w:val="00CB7402"/>
    <w:rsid w:val="00CC07E5"/>
    <w:rsid w:val="00CC0EF1"/>
    <w:rsid w:val="00CC1A12"/>
    <w:rsid w:val="00CD1C3D"/>
    <w:rsid w:val="00CD569F"/>
    <w:rsid w:val="00CD5786"/>
    <w:rsid w:val="00CD74B6"/>
    <w:rsid w:val="00CE1034"/>
    <w:rsid w:val="00CE3A07"/>
    <w:rsid w:val="00CE55D9"/>
    <w:rsid w:val="00CE5E15"/>
    <w:rsid w:val="00CE637F"/>
    <w:rsid w:val="00CF19ED"/>
    <w:rsid w:val="00CF3F30"/>
    <w:rsid w:val="00CF44B7"/>
    <w:rsid w:val="00CF7426"/>
    <w:rsid w:val="00D02381"/>
    <w:rsid w:val="00D05559"/>
    <w:rsid w:val="00D055CF"/>
    <w:rsid w:val="00D06131"/>
    <w:rsid w:val="00D066D4"/>
    <w:rsid w:val="00D06EA0"/>
    <w:rsid w:val="00D10BFC"/>
    <w:rsid w:val="00D11360"/>
    <w:rsid w:val="00D11940"/>
    <w:rsid w:val="00D1231C"/>
    <w:rsid w:val="00D12396"/>
    <w:rsid w:val="00D1281A"/>
    <w:rsid w:val="00D14692"/>
    <w:rsid w:val="00D1617D"/>
    <w:rsid w:val="00D16747"/>
    <w:rsid w:val="00D170C9"/>
    <w:rsid w:val="00D17A50"/>
    <w:rsid w:val="00D2151D"/>
    <w:rsid w:val="00D231DA"/>
    <w:rsid w:val="00D27825"/>
    <w:rsid w:val="00D357BF"/>
    <w:rsid w:val="00D36E7C"/>
    <w:rsid w:val="00D43686"/>
    <w:rsid w:val="00D44B05"/>
    <w:rsid w:val="00D47244"/>
    <w:rsid w:val="00D506E6"/>
    <w:rsid w:val="00D53AEA"/>
    <w:rsid w:val="00D5511B"/>
    <w:rsid w:val="00D56FF0"/>
    <w:rsid w:val="00D57BC3"/>
    <w:rsid w:val="00D621F6"/>
    <w:rsid w:val="00D63891"/>
    <w:rsid w:val="00D6587D"/>
    <w:rsid w:val="00D65AC7"/>
    <w:rsid w:val="00D67561"/>
    <w:rsid w:val="00D72037"/>
    <w:rsid w:val="00D7389C"/>
    <w:rsid w:val="00D74C3E"/>
    <w:rsid w:val="00D77ED6"/>
    <w:rsid w:val="00D80308"/>
    <w:rsid w:val="00D8124C"/>
    <w:rsid w:val="00D847CC"/>
    <w:rsid w:val="00D86274"/>
    <w:rsid w:val="00D87845"/>
    <w:rsid w:val="00D87882"/>
    <w:rsid w:val="00D901F1"/>
    <w:rsid w:val="00D92ACD"/>
    <w:rsid w:val="00D93435"/>
    <w:rsid w:val="00D9417F"/>
    <w:rsid w:val="00DA342E"/>
    <w:rsid w:val="00DA536A"/>
    <w:rsid w:val="00DA688D"/>
    <w:rsid w:val="00DA7715"/>
    <w:rsid w:val="00DB28E0"/>
    <w:rsid w:val="00DB5C56"/>
    <w:rsid w:val="00DC05DB"/>
    <w:rsid w:val="00DC0792"/>
    <w:rsid w:val="00DC1ABD"/>
    <w:rsid w:val="00DC28DC"/>
    <w:rsid w:val="00DC774D"/>
    <w:rsid w:val="00DC7FB3"/>
    <w:rsid w:val="00DD1C33"/>
    <w:rsid w:val="00DE207D"/>
    <w:rsid w:val="00DE4E0C"/>
    <w:rsid w:val="00DE6306"/>
    <w:rsid w:val="00DE79BB"/>
    <w:rsid w:val="00DF0E68"/>
    <w:rsid w:val="00DF534E"/>
    <w:rsid w:val="00DF5AC3"/>
    <w:rsid w:val="00E02AFD"/>
    <w:rsid w:val="00E036D1"/>
    <w:rsid w:val="00E049E6"/>
    <w:rsid w:val="00E055D3"/>
    <w:rsid w:val="00E06F24"/>
    <w:rsid w:val="00E074AA"/>
    <w:rsid w:val="00E07D45"/>
    <w:rsid w:val="00E104F8"/>
    <w:rsid w:val="00E10955"/>
    <w:rsid w:val="00E14D5A"/>
    <w:rsid w:val="00E16320"/>
    <w:rsid w:val="00E24DB9"/>
    <w:rsid w:val="00E262F8"/>
    <w:rsid w:val="00E32BCA"/>
    <w:rsid w:val="00E336E2"/>
    <w:rsid w:val="00E33D59"/>
    <w:rsid w:val="00E34405"/>
    <w:rsid w:val="00E36919"/>
    <w:rsid w:val="00E36FED"/>
    <w:rsid w:val="00E37A8F"/>
    <w:rsid w:val="00E37B93"/>
    <w:rsid w:val="00E40352"/>
    <w:rsid w:val="00E40765"/>
    <w:rsid w:val="00E463D3"/>
    <w:rsid w:val="00E54CA6"/>
    <w:rsid w:val="00E55C80"/>
    <w:rsid w:val="00E61A00"/>
    <w:rsid w:val="00E62CA9"/>
    <w:rsid w:val="00E64725"/>
    <w:rsid w:val="00E67678"/>
    <w:rsid w:val="00E718E4"/>
    <w:rsid w:val="00E724CF"/>
    <w:rsid w:val="00E72A7B"/>
    <w:rsid w:val="00E75246"/>
    <w:rsid w:val="00E753CE"/>
    <w:rsid w:val="00E75886"/>
    <w:rsid w:val="00E77D97"/>
    <w:rsid w:val="00E84BA9"/>
    <w:rsid w:val="00E852B0"/>
    <w:rsid w:val="00E8586D"/>
    <w:rsid w:val="00E86763"/>
    <w:rsid w:val="00E869F5"/>
    <w:rsid w:val="00E87B0E"/>
    <w:rsid w:val="00E87F2F"/>
    <w:rsid w:val="00E87F6B"/>
    <w:rsid w:val="00E94543"/>
    <w:rsid w:val="00E95FC1"/>
    <w:rsid w:val="00EA09A4"/>
    <w:rsid w:val="00EA23FF"/>
    <w:rsid w:val="00EA29D2"/>
    <w:rsid w:val="00EA547B"/>
    <w:rsid w:val="00EA6668"/>
    <w:rsid w:val="00EB12E1"/>
    <w:rsid w:val="00EB241C"/>
    <w:rsid w:val="00EB3222"/>
    <w:rsid w:val="00EB536D"/>
    <w:rsid w:val="00EB547C"/>
    <w:rsid w:val="00EB55C1"/>
    <w:rsid w:val="00EB5B3D"/>
    <w:rsid w:val="00EB6D34"/>
    <w:rsid w:val="00EC021F"/>
    <w:rsid w:val="00EC2924"/>
    <w:rsid w:val="00EC29F7"/>
    <w:rsid w:val="00EC36FA"/>
    <w:rsid w:val="00EC7B81"/>
    <w:rsid w:val="00ED5A7A"/>
    <w:rsid w:val="00ED6090"/>
    <w:rsid w:val="00ED7DA0"/>
    <w:rsid w:val="00EE143D"/>
    <w:rsid w:val="00EE1B99"/>
    <w:rsid w:val="00EE463D"/>
    <w:rsid w:val="00EE6466"/>
    <w:rsid w:val="00EF3915"/>
    <w:rsid w:val="00EF3A27"/>
    <w:rsid w:val="00EF3CAB"/>
    <w:rsid w:val="00EF42B0"/>
    <w:rsid w:val="00EF5F3D"/>
    <w:rsid w:val="00EF6437"/>
    <w:rsid w:val="00F02BF6"/>
    <w:rsid w:val="00F03F26"/>
    <w:rsid w:val="00F0609F"/>
    <w:rsid w:val="00F06C73"/>
    <w:rsid w:val="00F076D0"/>
    <w:rsid w:val="00F11334"/>
    <w:rsid w:val="00F12577"/>
    <w:rsid w:val="00F13F4A"/>
    <w:rsid w:val="00F149B6"/>
    <w:rsid w:val="00F16A29"/>
    <w:rsid w:val="00F22BC8"/>
    <w:rsid w:val="00F239BB"/>
    <w:rsid w:val="00F2446F"/>
    <w:rsid w:val="00F24C0C"/>
    <w:rsid w:val="00F25706"/>
    <w:rsid w:val="00F25E45"/>
    <w:rsid w:val="00F26802"/>
    <w:rsid w:val="00F304DF"/>
    <w:rsid w:val="00F30A5D"/>
    <w:rsid w:val="00F33F86"/>
    <w:rsid w:val="00F34B84"/>
    <w:rsid w:val="00F35877"/>
    <w:rsid w:val="00F35C63"/>
    <w:rsid w:val="00F36A55"/>
    <w:rsid w:val="00F40362"/>
    <w:rsid w:val="00F409D5"/>
    <w:rsid w:val="00F418EA"/>
    <w:rsid w:val="00F419A0"/>
    <w:rsid w:val="00F43843"/>
    <w:rsid w:val="00F441FD"/>
    <w:rsid w:val="00F454B6"/>
    <w:rsid w:val="00F4615A"/>
    <w:rsid w:val="00F46681"/>
    <w:rsid w:val="00F50F6E"/>
    <w:rsid w:val="00F527C8"/>
    <w:rsid w:val="00F52998"/>
    <w:rsid w:val="00F57C64"/>
    <w:rsid w:val="00F57D03"/>
    <w:rsid w:val="00F60A8A"/>
    <w:rsid w:val="00F627C1"/>
    <w:rsid w:val="00F63728"/>
    <w:rsid w:val="00F66FA5"/>
    <w:rsid w:val="00F7013E"/>
    <w:rsid w:val="00F709E6"/>
    <w:rsid w:val="00F7204C"/>
    <w:rsid w:val="00F737EC"/>
    <w:rsid w:val="00F74508"/>
    <w:rsid w:val="00F75762"/>
    <w:rsid w:val="00F75910"/>
    <w:rsid w:val="00F77F49"/>
    <w:rsid w:val="00F813EC"/>
    <w:rsid w:val="00F865C6"/>
    <w:rsid w:val="00F90B16"/>
    <w:rsid w:val="00F92A5A"/>
    <w:rsid w:val="00F92FAE"/>
    <w:rsid w:val="00F93508"/>
    <w:rsid w:val="00F950CC"/>
    <w:rsid w:val="00F95DDC"/>
    <w:rsid w:val="00FA3B28"/>
    <w:rsid w:val="00FA5EB9"/>
    <w:rsid w:val="00FA7028"/>
    <w:rsid w:val="00FB3483"/>
    <w:rsid w:val="00FB5B65"/>
    <w:rsid w:val="00FB6971"/>
    <w:rsid w:val="00FB7389"/>
    <w:rsid w:val="00FC003F"/>
    <w:rsid w:val="00FC1C3E"/>
    <w:rsid w:val="00FD09E8"/>
    <w:rsid w:val="00FD26CF"/>
    <w:rsid w:val="00FD64D2"/>
    <w:rsid w:val="00FE50C3"/>
    <w:rsid w:val="00FE554F"/>
    <w:rsid w:val="00FE60B8"/>
    <w:rsid w:val="00FE6D5A"/>
    <w:rsid w:val="00FF0015"/>
    <w:rsid w:val="00FF48DB"/>
    <w:rsid w:val="00FF4C26"/>
    <w:rsid w:val="00FF7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64A068"/>
  <w15:chartTrackingRefBased/>
  <w15:docId w15:val="{3C32F690-7255-472D-BF5A-2A3A3F35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74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1" w:lineRule="exact"/>
      <w:jc w:val="both"/>
    </w:pPr>
    <w:rPr>
      <w:rFonts w:ascii="Times New Roman" w:hAnsi="Times New Roman" w:cs="ＭＳ 明朝"/>
      <w:sz w:val="21"/>
      <w:szCs w:val="21"/>
    </w:rPr>
  </w:style>
  <w:style w:type="table" w:styleId="a4">
    <w:name w:val="Table Grid"/>
    <w:basedOn w:val="a1"/>
    <w:rsid w:val="00901F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901FD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footer"/>
    <w:basedOn w:val="a"/>
    <w:link w:val="a6"/>
    <w:uiPriority w:val="99"/>
    <w:rsid w:val="002B7CC1"/>
    <w:pPr>
      <w:tabs>
        <w:tab w:val="center" w:pos="4252"/>
        <w:tab w:val="right" w:pos="8504"/>
      </w:tabs>
      <w:snapToGrid w:val="0"/>
    </w:pPr>
  </w:style>
  <w:style w:type="character" w:styleId="a7">
    <w:name w:val="page number"/>
    <w:basedOn w:val="a0"/>
    <w:rsid w:val="002B7CC1"/>
  </w:style>
  <w:style w:type="paragraph" w:styleId="a8">
    <w:name w:val="header"/>
    <w:basedOn w:val="a"/>
    <w:link w:val="a9"/>
    <w:rsid w:val="002B7CC1"/>
    <w:pPr>
      <w:tabs>
        <w:tab w:val="center" w:pos="4252"/>
        <w:tab w:val="right" w:pos="8504"/>
      </w:tabs>
      <w:snapToGrid w:val="0"/>
    </w:pPr>
  </w:style>
  <w:style w:type="character" w:styleId="aa">
    <w:name w:val="Hyperlink"/>
    <w:rsid w:val="00AD753C"/>
    <w:rPr>
      <w:color w:val="0000FF"/>
      <w:u w:val="single"/>
    </w:rPr>
  </w:style>
  <w:style w:type="paragraph" w:styleId="ab">
    <w:name w:val="Balloon Text"/>
    <w:basedOn w:val="a"/>
    <w:link w:val="ac"/>
    <w:rsid w:val="00DA342E"/>
    <w:rPr>
      <w:rFonts w:ascii="Arial" w:eastAsia="ＭＳ ゴシック" w:hAnsi="Arial"/>
      <w:sz w:val="18"/>
      <w:szCs w:val="18"/>
    </w:rPr>
  </w:style>
  <w:style w:type="character" w:customStyle="1" w:styleId="ac">
    <w:name w:val="吹き出し (文字)"/>
    <w:link w:val="ab"/>
    <w:rsid w:val="00DA342E"/>
    <w:rPr>
      <w:rFonts w:ascii="Arial" w:eastAsia="ＭＳ ゴシック" w:hAnsi="Arial" w:cs="Times New Roman"/>
      <w:kern w:val="2"/>
      <w:sz w:val="18"/>
      <w:szCs w:val="18"/>
    </w:rPr>
  </w:style>
  <w:style w:type="paragraph" w:customStyle="1" w:styleId="Default">
    <w:name w:val="Default"/>
    <w:rsid w:val="00AC36D8"/>
    <w:pPr>
      <w:widowControl w:val="0"/>
      <w:autoSpaceDE w:val="0"/>
      <w:autoSpaceDN w:val="0"/>
      <w:adjustRightInd w:val="0"/>
    </w:pPr>
    <w:rPr>
      <w:rFonts w:ascii="ＭＳ 明朝" w:cs="ＭＳ 明朝"/>
      <w:color w:val="000000"/>
      <w:sz w:val="24"/>
      <w:szCs w:val="24"/>
    </w:rPr>
  </w:style>
  <w:style w:type="paragraph" w:styleId="ad">
    <w:name w:val="Date"/>
    <w:basedOn w:val="a"/>
    <w:next w:val="a"/>
    <w:link w:val="ae"/>
    <w:rsid w:val="00AC36D8"/>
  </w:style>
  <w:style w:type="character" w:customStyle="1" w:styleId="ae">
    <w:name w:val="日付 (文字)"/>
    <w:link w:val="ad"/>
    <w:rsid w:val="00AC36D8"/>
    <w:rPr>
      <w:kern w:val="2"/>
      <w:sz w:val="21"/>
      <w:szCs w:val="24"/>
    </w:rPr>
  </w:style>
  <w:style w:type="character" w:styleId="af">
    <w:name w:val="Strong"/>
    <w:qFormat/>
    <w:rsid w:val="008C2171"/>
    <w:rPr>
      <w:b/>
      <w:bCs/>
    </w:rPr>
  </w:style>
  <w:style w:type="character" w:customStyle="1" w:styleId="a6">
    <w:name w:val="フッター (文字)"/>
    <w:link w:val="a5"/>
    <w:uiPriority w:val="99"/>
    <w:rsid w:val="00064426"/>
    <w:rPr>
      <w:kern w:val="2"/>
      <w:sz w:val="21"/>
      <w:szCs w:val="24"/>
    </w:rPr>
  </w:style>
  <w:style w:type="character" w:customStyle="1" w:styleId="cm30">
    <w:name w:val="cm30"/>
    <w:rsid w:val="00502895"/>
  </w:style>
  <w:style w:type="numbering" w:customStyle="1" w:styleId="1">
    <w:name w:val="リストなし1"/>
    <w:next w:val="a2"/>
    <w:semiHidden/>
    <w:rsid w:val="00FB3483"/>
  </w:style>
  <w:style w:type="table" w:customStyle="1" w:styleId="10">
    <w:name w:val="表 (格子)1"/>
    <w:basedOn w:val="a1"/>
    <w:next w:val="a4"/>
    <w:rsid w:val="00FB34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rsid w:val="00823C3F"/>
    <w:rPr>
      <w:kern w:val="2"/>
      <w:sz w:val="21"/>
      <w:szCs w:val="24"/>
    </w:rPr>
  </w:style>
  <w:style w:type="numbering" w:customStyle="1" w:styleId="11">
    <w:name w:val="リストなし11"/>
    <w:next w:val="a2"/>
    <w:semiHidden/>
    <w:rsid w:val="00823C3F"/>
  </w:style>
  <w:style w:type="numbering" w:customStyle="1" w:styleId="2">
    <w:name w:val="リストなし2"/>
    <w:next w:val="a2"/>
    <w:semiHidden/>
    <w:rsid w:val="00823C3F"/>
  </w:style>
  <w:style w:type="table" w:customStyle="1" w:styleId="20">
    <w:name w:val="表 (格子)2"/>
    <w:basedOn w:val="a1"/>
    <w:next w:val="a4"/>
    <w:rsid w:val="00823C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semiHidden/>
    <w:rsid w:val="00823C3F"/>
  </w:style>
  <w:style w:type="table" w:customStyle="1" w:styleId="110">
    <w:name w:val="表 (格子)11"/>
    <w:basedOn w:val="a1"/>
    <w:next w:val="a4"/>
    <w:rsid w:val="00823C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リストなし3"/>
    <w:next w:val="a2"/>
    <w:uiPriority w:val="99"/>
    <w:semiHidden/>
    <w:unhideWhenUsed/>
    <w:rsid w:val="0005395B"/>
  </w:style>
  <w:style w:type="numbering" w:customStyle="1" w:styleId="13">
    <w:name w:val="リストなし13"/>
    <w:next w:val="a2"/>
    <w:semiHidden/>
    <w:rsid w:val="0005395B"/>
  </w:style>
  <w:style w:type="table" w:customStyle="1" w:styleId="30">
    <w:name w:val="表 (格子)3"/>
    <w:basedOn w:val="a1"/>
    <w:next w:val="a4"/>
    <w:rsid w:val="000539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1"/>
    <w:next w:val="a2"/>
    <w:semiHidden/>
    <w:rsid w:val="0005395B"/>
  </w:style>
  <w:style w:type="table" w:customStyle="1" w:styleId="120">
    <w:name w:val="表 (格子)12"/>
    <w:basedOn w:val="a1"/>
    <w:next w:val="a4"/>
    <w:rsid w:val="000539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1"/>
    <w:next w:val="a2"/>
    <w:semiHidden/>
    <w:rsid w:val="0005395B"/>
  </w:style>
  <w:style w:type="table" w:customStyle="1" w:styleId="210">
    <w:name w:val="表 (格子)21"/>
    <w:basedOn w:val="a1"/>
    <w:next w:val="a4"/>
    <w:locked/>
    <w:rsid w:val="000539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1"/>
    <w:next w:val="a2"/>
    <w:semiHidden/>
    <w:rsid w:val="0005395B"/>
  </w:style>
  <w:style w:type="table" w:customStyle="1" w:styleId="1110">
    <w:name w:val="表 (格子)111"/>
    <w:basedOn w:val="a1"/>
    <w:next w:val="a4"/>
    <w:rsid w:val="000539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リストなし31"/>
    <w:next w:val="a2"/>
    <w:semiHidden/>
    <w:unhideWhenUsed/>
    <w:rsid w:val="0005395B"/>
  </w:style>
  <w:style w:type="numbering" w:customStyle="1" w:styleId="131">
    <w:name w:val="リストなし131"/>
    <w:next w:val="a2"/>
    <w:semiHidden/>
    <w:rsid w:val="0005395B"/>
  </w:style>
  <w:style w:type="numbering" w:customStyle="1" w:styleId="1111">
    <w:name w:val="リストなし1111"/>
    <w:next w:val="a2"/>
    <w:semiHidden/>
    <w:rsid w:val="0005395B"/>
  </w:style>
  <w:style w:type="numbering" w:customStyle="1" w:styleId="211">
    <w:name w:val="リストなし211"/>
    <w:next w:val="a2"/>
    <w:semiHidden/>
    <w:rsid w:val="0005395B"/>
  </w:style>
  <w:style w:type="numbering" w:customStyle="1" w:styleId="1211">
    <w:name w:val="リストなし1211"/>
    <w:next w:val="a2"/>
    <w:semiHidden/>
    <w:rsid w:val="0005395B"/>
  </w:style>
  <w:style w:type="character" w:styleId="af0">
    <w:name w:val="FollowedHyperlink"/>
    <w:uiPriority w:val="99"/>
    <w:unhideWhenUsed/>
    <w:rsid w:val="0005395B"/>
    <w:rPr>
      <w:color w:val="954F72"/>
      <w:u w:val="single"/>
    </w:rPr>
  </w:style>
  <w:style w:type="numbering" w:customStyle="1" w:styleId="4">
    <w:name w:val="リストなし4"/>
    <w:next w:val="a2"/>
    <w:uiPriority w:val="99"/>
    <w:semiHidden/>
    <w:rsid w:val="0005395B"/>
  </w:style>
  <w:style w:type="table" w:customStyle="1" w:styleId="40">
    <w:name w:val="表 (格子)4"/>
    <w:basedOn w:val="a1"/>
    <w:next w:val="a4"/>
    <w:rsid w:val="000539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4"/>
    <w:next w:val="a2"/>
    <w:semiHidden/>
    <w:rsid w:val="0005395B"/>
  </w:style>
  <w:style w:type="table" w:customStyle="1" w:styleId="130">
    <w:name w:val="表 (格子)13"/>
    <w:basedOn w:val="a1"/>
    <w:next w:val="a4"/>
    <w:rsid w:val="000539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semiHidden/>
    <w:rsid w:val="0005395B"/>
  </w:style>
  <w:style w:type="numbering" w:customStyle="1" w:styleId="22">
    <w:name w:val="リストなし22"/>
    <w:next w:val="a2"/>
    <w:semiHidden/>
    <w:rsid w:val="0005395B"/>
  </w:style>
  <w:style w:type="table" w:customStyle="1" w:styleId="220">
    <w:name w:val="表 (格子)22"/>
    <w:basedOn w:val="a1"/>
    <w:next w:val="a4"/>
    <w:rsid w:val="000539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リストなし122"/>
    <w:next w:val="a2"/>
    <w:semiHidden/>
    <w:rsid w:val="0005395B"/>
  </w:style>
  <w:style w:type="table" w:customStyle="1" w:styleId="1120">
    <w:name w:val="表 (格子)112"/>
    <w:basedOn w:val="a1"/>
    <w:next w:val="a4"/>
    <w:rsid w:val="000539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リストなし311"/>
    <w:next w:val="a2"/>
    <w:semiHidden/>
    <w:rsid w:val="0005395B"/>
  </w:style>
  <w:style w:type="table" w:customStyle="1" w:styleId="310">
    <w:name w:val="表 (格子)31"/>
    <w:basedOn w:val="a1"/>
    <w:next w:val="a4"/>
    <w:rsid w:val="000539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リストなし1311"/>
    <w:next w:val="a2"/>
    <w:semiHidden/>
    <w:rsid w:val="0005395B"/>
  </w:style>
  <w:style w:type="table" w:customStyle="1" w:styleId="1210">
    <w:name w:val="表 (格子)121"/>
    <w:basedOn w:val="a1"/>
    <w:next w:val="a4"/>
    <w:rsid w:val="000539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05395B"/>
    <w:rPr>
      <w:sz w:val="18"/>
      <w:szCs w:val="18"/>
    </w:rPr>
  </w:style>
  <w:style w:type="paragraph" w:styleId="af2">
    <w:name w:val="annotation text"/>
    <w:basedOn w:val="a"/>
    <w:link w:val="af3"/>
    <w:rsid w:val="0005395B"/>
    <w:pPr>
      <w:jc w:val="left"/>
    </w:pPr>
  </w:style>
  <w:style w:type="character" w:customStyle="1" w:styleId="af3">
    <w:name w:val="コメント文字列 (文字)"/>
    <w:link w:val="af2"/>
    <w:rsid w:val="0005395B"/>
    <w:rPr>
      <w:kern w:val="2"/>
      <w:sz w:val="21"/>
      <w:szCs w:val="24"/>
    </w:rPr>
  </w:style>
  <w:style w:type="paragraph" w:styleId="af4">
    <w:name w:val="annotation subject"/>
    <w:basedOn w:val="af2"/>
    <w:next w:val="af2"/>
    <w:link w:val="af5"/>
    <w:rsid w:val="0005395B"/>
    <w:rPr>
      <w:b/>
      <w:bCs/>
    </w:rPr>
  </w:style>
  <w:style w:type="character" w:customStyle="1" w:styleId="af5">
    <w:name w:val="コメント内容 (文字)"/>
    <w:link w:val="af4"/>
    <w:rsid w:val="0005395B"/>
    <w:rPr>
      <w:b/>
      <w:bCs/>
      <w:kern w:val="2"/>
      <w:sz w:val="21"/>
      <w:szCs w:val="24"/>
    </w:rPr>
  </w:style>
  <w:style w:type="numbering" w:customStyle="1" w:styleId="5">
    <w:name w:val="リストなし5"/>
    <w:next w:val="a2"/>
    <w:uiPriority w:val="99"/>
    <w:semiHidden/>
    <w:rsid w:val="00304D36"/>
  </w:style>
  <w:style w:type="table" w:customStyle="1" w:styleId="50">
    <w:name w:val="表 (格子)5"/>
    <w:basedOn w:val="a1"/>
    <w:next w:val="a4"/>
    <w:rsid w:val="00304D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リストなし15"/>
    <w:next w:val="a2"/>
    <w:semiHidden/>
    <w:rsid w:val="00304D36"/>
  </w:style>
  <w:style w:type="table" w:customStyle="1" w:styleId="140">
    <w:name w:val="表 (格子)14"/>
    <w:basedOn w:val="a1"/>
    <w:next w:val="a4"/>
    <w:rsid w:val="00304D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semiHidden/>
    <w:rsid w:val="00304D36"/>
  </w:style>
  <w:style w:type="numbering" w:customStyle="1" w:styleId="23">
    <w:name w:val="リストなし23"/>
    <w:next w:val="a2"/>
    <w:semiHidden/>
    <w:rsid w:val="00304D36"/>
  </w:style>
  <w:style w:type="table" w:customStyle="1" w:styleId="230">
    <w:name w:val="表 (格子)23"/>
    <w:basedOn w:val="a1"/>
    <w:next w:val="a4"/>
    <w:rsid w:val="00304D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3"/>
    <w:next w:val="a2"/>
    <w:semiHidden/>
    <w:rsid w:val="00304D36"/>
  </w:style>
  <w:style w:type="table" w:customStyle="1" w:styleId="1130">
    <w:name w:val="表 (格子)113"/>
    <w:basedOn w:val="a1"/>
    <w:next w:val="a4"/>
    <w:rsid w:val="00304D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リストなし32"/>
    <w:next w:val="a2"/>
    <w:uiPriority w:val="99"/>
    <w:semiHidden/>
    <w:unhideWhenUsed/>
    <w:rsid w:val="00304D36"/>
  </w:style>
  <w:style w:type="numbering" w:customStyle="1" w:styleId="132">
    <w:name w:val="リストなし132"/>
    <w:next w:val="a2"/>
    <w:semiHidden/>
    <w:rsid w:val="00304D36"/>
  </w:style>
  <w:style w:type="table" w:customStyle="1" w:styleId="320">
    <w:name w:val="表 (格子)32"/>
    <w:basedOn w:val="a1"/>
    <w:next w:val="a4"/>
    <w:rsid w:val="00304D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semiHidden/>
    <w:rsid w:val="00304D36"/>
  </w:style>
  <w:style w:type="table" w:customStyle="1" w:styleId="1220">
    <w:name w:val="表 (格子)122"/>
    <w:basedOn w:val="a1"/>
    <w:next w:val="a4"/>
    <w:rsid w:val="00304D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2"/>
    <w:next w:val="a2"/>
    <w:semiHidden/>
    <w:rsid w:val="00304D36"/>
  </w:style>
  <w:style w:type="table" w:customStyle="1" w:styleId="2110">
    <w:name w:val="表 (格子)211"/>
    <w:basedOn w:val="a1"/>
    <w:next w:val="a4"/>
    <w:locked/>
    <w:rsid w:val="00304D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リストなし1212"/>
    <w:next w:val="a2"/>
    <w:semiHidden/>
    <w:rsid w:val="00304D36"/>
  </w:style>
  <w:style w:type="table" w:customStyle="1" w:styleId="11110">
    <w:name w:val="表 (格子)1111"/>
    <w:basedOn w:val="a1"/>
    <w:next w:val="a4"/>
    <w:rsid w:val="00304D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リストなし312"/>
    <w:next w:val="a2"/>
    <w:semiHidden/>
    <w:unhideWhenUsed/>
    <w:rsid w:val="00304D36"/>
  </w:style>
  <w:style w:type="numbering" w:customStyle="1" w:styleId="1312">
    <w:name w:val="リストなし1312"/>
    <w:next w:val="a2"/>
    <w:semiHidden/>
    <w:rsid w:val="00304D36"/>
  </w:style>
  <w:style w:type="numbering" w:customStyle="1" w:styleId="11111">
    <w:name w:val="リストなし11111"/>
    <w:next w:val="a2"/>
    <w:semiHidden/>
    <w:rsid w:val="00304D36"/>
  </w:style>
  <w:style w:type="numbering" w:customStyle="1" w:styleId="2111">
    <w:name w:val="リストなし2111"/>
    <w:next w:val="a2"/>
    <w:semiHidden/>
    <w:rsid w:val="00304D36"/>
  </w:style>
  <w:style w:type="numbering" w:customStyle="1" w:styleId="12111">
    <w:name w:val="リストなし12111"/>
    <w:next w:val="a2"/>
    <w:semiHidden/>
    <w:rsid w:val="00304D36"/>
  </w:style>
  <w:style w:type="numbering" w:customStyle="1" w:styleId="41">
    <w:name w:val="リストなし41"/>
    <w:next w:val="a2"/>
    <w:uiPriority w:val="99"/>
    <w:semiHidden/>
    <w:rsid w:val="00304D36"/>
  </w:style>
  <w:style w:type="table" w:customStyle="1" w:styleId="410">
    <w:name w:val="表 (格子)41"/>
    <w:basedOn w:val="a1"/>
    <w:next w:val="a4"/>
    <w:rsid w:val="00304D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リストなし141"/>
    <w:next w:val="a2"/>
    <w:semiHidden/>
    <w:rsid w:val="00304D36"/>
  </w:style>
  <w:style w:type="table" w:customStyle="1" w:styleId="1310">
    <w:name w:val="表 (格子)131"/>
    <w:basedOn w:val="a1"/>
    <w:next w:val="a4"/>
    <w:rsid w:val="00304D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semiHidden/>
    <w:rsid w:val="00304D36"/>
  </w:style>
  <w:style w:type="numbering" w:customStyle="1" w:styleId="221">
    <w:name w:val="リストなし221"/>
    <w:next w:val="a2"/>
    <w:semiHidden/>
    <w:rsid w:val="00304D36"/>
  </w:style>
  <w:style w:type="table" w:customStyle="1" w:styleId="2210">
    <w:name w:val="表 (格子)221"/>
    <w:basedOn w:val="a1"/>
    <w:next w:val="a4"/>
    <w:rsid w:val="00304D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1"/>
    <w:next w:val="a2"/>
    <w:semiHidden/>
    <w:rsid w:val="00304D36"/>
  </w:style>
  <w:style w:type="table" w:customStyle="1" w:styleId="11210">
    <w:name w:val="表 (格子)1121"/>
    <w:basedOn w:val="a1"/>
    <w:next w:val="a4"/>
    <w:rsid w:val="00304D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リストなし3111"/>
    <w:next w:val="a2"/>
    <w:semiHidden/>
    <w:rsid w:val="00304D36"/>
  </w:style>
  <w:style w:type="table" w:customStyle="1" w:styleId="3110">
    <w:name w:val="表 (格子)311"/>
    <w:basedOn w:val="a1"/>
    <w:next w:val="a4"/>
    <w:rsid w:val="00304D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リストなし13111"/>
    <w:next w:val="a2"/>
    <w:semiHidden/>
    <w:rsid w:val="00304D36"/>
  </w:style>
  <w:style w:type="table" w:customStyle="1" w:styleId="12110">
    <w:name w:val="表 (格子)1211"/>
    <w:basedOn w:val="a1"/>
    <w:next w:val="a4"/>
    <w:rsid w:val="00304D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リストなし6"/>
    <w:next w:val="a2"/>
    <w:uiPriority w:val="99"/>
    <w:semiHidden/>
    <w:unhideWhenUsed/>
    <w:rsid w:val="00304D36"/>
  </w:style>
  <w:style w:type="numbering" w:customStyle="1" w:styleId="16">
    <w:name w:val="リストなし16"/>
    <w:next w:val="a2"/>
    <w:semiHidden/>
    <w:rsid w:val="00304D36"/>
  </w:style>
  <w:style w:type="numbering" w:customStyle="1" w:styleId="114">
    <w:name w:val="リストなし114"/>
    <w:next w:val="a2"/>
    <w:semiHidden/>
    <w:rsid w:val="00304D36"/>
  </w:style>
  <w:style w:type="numbering" w:customStyle="1" w:styleId="24">
    <w:name w:val="リストなし24"/>
    <w:next w:val="a2"/>
    <w:semiHidden/>
    <w:rsid w:val="00304D36"/>
  </w:style>
  <w:style w:type="numbering" w:customStyle="1" w:styleId="124">
    <w:name w:val="リストなし124"/>
    <w:next w:val="a2"/>
    <w:semiHidden/>
    <w:rsid w:val="00304D36"/>
  </w:style>
  <w:style w:type="numbering" w:customStyle="1" w:styleId="33">
    <w:name w:val="リストなし33"/>
    <w:next w:val="a2"/>
    <w:uiPriority w:val="99"/>
    <w:semiHidden/>
    <w:unhideWhenUsed/>
    <w:rsid w:val="00304D36"/>
  </w:style>
  <w:style w:type="numbering" w:customStyle="1" w:styleId="133">
    <w:name w:val="リストなし133"/>
    <w:next w:val="a2"/>
    <w:semiHidden/>
    <w:rsid w:val="00304D36"/>
  </w:style>
  <w:style w:type="numbering" w:customStyle="1" w:styleId="1113">
    <w:name w:val="リストなし1113"/>
    <w:next w:val="a2"/>
    <w:semiHidden/>
    <w:rsid w:val="00304D36"/>
  </w:style>
  <w:style w:type="numbering" w:customStyle="1" w:styleId="213">
    <w:name w:val="リストなし213"/>
    <w:next w:val="a2"/>
    <w:semiHidden/>
    <w:rsid w:val="00304D36"/>
  </w:style>
  <w:style w:type="numbering" w:customStyle="1" w:styleId="1213">
    <w:name w:val="リストなし1213"/>
    <w:next w:val="a2"/>
    <w:semiHidden/>
    <w:rsid w:val="00304D36"/>
  </w:style>
  <w:style w:type="numbering" w:customStyle="1" w:styleId="42">
    <w:name w:val="リストなし42"/>
    <w:next w:val="a2"/>
    <w:uiPriority w:val="99"/>
    <w:semiHidden/>
    <w:rsid w:val="00304D36"/>
  </w:style>
  <w:style w:type="numbering" w:customStyle="1" w:styleId="142">
    <w:name w:val="リストなし142"/>
    <w:next w:val="a2"/>
    <w:semiHidden/>
    <w:rsid w:val="00304D36"/>
  </w:style>
  <w:style w:type="numbering" w:customStyle="1" w:styleId="1122">
    <w:name w:val="リストなし1122"/>
    <w:next w:val="a2"/>
    <w:semiHidden/>
    <w:rsid w:val="00304D36"/>
  </w:style>
  <w:style w:type="numbering" w:customStyle="1" w:styleId="222">
    <w:name w:val="リストなし222"/>
    <w:next w:val="a2"/>
    <w:semiHidden/>
    <w:rsid w:val="00304D36"/>
  </w:style>
  <w:style w:type="numbering" w:customStyle="1" w:styleId="1222">
    <w:name w:val="リストなし1222"/>
    <w:next w:val="a2"/>
    <w:semiHidden/>
    <w:rsid w:val="00304D36"/>
  </w:style>
  <w:style w:type="numbering" w:customStyle="1" w:styleId="313">
    <w:name w:val="リストなし313"/>
    <w:next w:val="a2"/>
    <w:semiHidden/>
    <w:rsid w:val="00304D36"/>
  </w:style>
  <w:style w:type="numbering" w:customStyle="1" w:styleId="1313">
    <w:name w:val="リストなし1313"/>
    <w:next w:val="a2"/>
    <w:semiHidden/>
    <w:rsid w:val="00304D36"/>
  </w:style>
  <w:style w:type="numbering" w:customStyle="1" w:styleId="11112">
    <w:name w:val="リストなし11112"/>
    <w:next w:val="a2"/>
    <w:semiHidden/>
    <w:rsid w:val="00304D36"/>
  </w:style>
  <w:style w:type="numbering" w:customStyle="1" w:styleId="2112">
    <w:name w:val="リストなし2112"/>
    <w:next w:val="a2"/>
    <w:semiHidden/>
    <w:rsid w:val="00304D36"/>
  </w:style>
  <w:style w:type="numbering" w:customStyle="1" w:styleId="12112">
    <w:name w:val="リストなし12112"/>
    <w:next w:val="a2"/>
    <w:semiHidden/>
    <w:rsid w:val="00304D36"/>
  </w:style>
  <w:style w:type="numbering" w:customStyle="1" w:styleId="3112">
    <w:name w:val="リストなし3112"/>
    <w:next w:val="a2"/>
    <w:semiHidden/>
    <w:rsid w:val="00304D36"/>
  </w:style>
  <w:style w:type="numbering" w:customStyle="1" w:styleId="13112">
    <w:name w:val="リストなし13112"/>
    <w:next w:val="a2"/>
    <w:semiHidden/>
    <w:rsid w:val="00304D36"/>
  </w:style>
  <w:style w:type="numbering" w:customStyle="1" w:styleId="51">
    <w:name w:val="リストなし51"/>
    <w:next w:val="a2"/>
    <w:uiPriority w:val="99"/>
    <w:semiHidden/>
    <w:rsid w:val="00304D36"/>
  </w:style>
  <w:style w:type="numbering" w:customStyle="1" w:styleId="151">
    <w:name w:val="リストなし151"/>
    <w:next w:val="a2"/>
    <w:semiHidden/>
    <w:rsid w:val="00304D36"/>
  </w:style>
  <w:style w:type="numbering" w:customStyle="1" w:styleId="1131">
    <w:name w:val="リストなし1131"/>
    <w:next w:val="a2"/>
    <w:semiHidden/>
    <w:rsid w:val="00304D36"/>
  </w:style>
  <w:style w:type="numbering" w:customStyle="1" w:styleId="231">
    <w:name w:val="リストなし231"/>
    <w:next w:val="a2"/>
    <w:semiHidden/>
    <w:rsid w:val="00304D36"/>
  </w:style>
  <w:style w:type="numbering" w:customStyle="1" w:styleId="1231">
    <w:name w:val="リストなし1231"/>
    <w:next w:val="a2"/>
    <w:semiHidden/>
    <w:rsid w:val="00304D36"/>
  </w:style>
  <w:style w:type="numbering" w:customStyle="1" w:styleId="321">
    <w:name w:val="リストなし321"/>
    <w:next w:val="a2"/>
    <w:uiPriority w:val="99"/>
    <w:semiHidden/>
    <w:unhideWhenUsed/>
    <w:rsid w:val="00304D36"/>
  </w:style>
  <w:style w:type="numbering" w:customStyle="1" w:styleId="1321">
    <w:name w:val="リストなし1321"/>
    <w:next w:val="a2"/>
    <w:semiHidden/>
    <w:rsid w:val="00304D36"/>
  </w:style>
  <w:style w:type="numbering" w:customStyle="1" w:styleId="11121">
    <w:name w:val="リストなし11121"/>
    <w:next w:val="a2"/>
    <w:semiHidden/>
    <w:rsid w:val="00304D36"/>
  </w:style>
  <w:style w:type="numbering" w:customStyle="1" w:styleId="2121">
    <w:name w:val="リストなし2121"/>
    <w:next w:val="a2"/>
    <w:semiHidden/>
    <w:rsid w:val="00304D36"/>
  </w:style>
  <w:style w:type="numbering" w:customStyle="1" w:styleId="12121">
    <w:name w:val="リストなし12121"/>
    <w:next w:val="a2"/>
    <w:semiHidden/>
    <w:rsid w:val="00304D36"/>
  </w:style>
  <w:style w:type="numbering" w:customStyle="1" w:styleId="3121">
    <w:name w:val="リストなし3121"/>
    <w:next w:val="a2"/>
    <w:semiHidden/>
    <w:unhideWhenUsed/>
    <w:rsid w:val="00304D36"/>
  </w:style>
  <w:style w:type="numbering" w:customStyle="1" w:styleId="13121">
    <w:name w:val="リストなし13121"/>
    <w:next w:val="a2"/>
    <w:semiHidden/>
    <w:rsid w:val="00304D36"/>
  </w:style>
  <w:style w:type="numbering" w:customStyle="1" w:styleId="111111">
    <w:name w:val="リストなし111111"/>
    <w:next w:val="a2"/>
    <w:semiHidden/>
    <w:rsid w:val="00304D36"/>
  </w:style>
  <w:style w:type="numbering" w:customStyle="1" w:styleId="21111">
    <w:name w:val="リストなし21111"/>
    <w:next w:val="a2"/>
    <w:semiHidden/>
    <w:rsid w:val="00304D36"/>
  </w:style>
  <w:style w:type="numbering" w:customStyle="1" w:styleId="121111">
    <w:name w:val="リストなし121111"/>
    <w:next w:val="a2"/>
    <w:semiHidden/>
    <w:rsid w:val="00304D36"/>
  </w:style>
  <w:style w:type="numbering" w:customStyle="1" w:styleId="411">
    <w:name w:val="リストなし411"/>
    <w:next w:val="a2"/>
    <w:uiPriority w:val="99"/>
    <w:semiHidden/>
    <w:rsid w:val="00304D36"/>
  </w:style>
  <w:style w:type="numbering" w:customStyle="1" w:styleId="1411">
    <w:name w:val="リストなし1411"/>
    <w:next w:val="a2"/>
    <w:semiHidden/>
    <w:rsid w:val="00304D36"/>
  </w:style>
  <w:style w:type="numbering" w:customStyle="1" w:styleId="11211">
    <w:name w:val="リストなし11211"/>
    <w:next w:val="a2"/>
    <w:semiHidden/>
    <w:rsid w:val="00304D36"/>
  </w:style>
  <w:style w:type="numbering" w:customStyle="1" w:styleId="2211">
    <w:name w:val="リストなし2211"/>
    <w:next w:val="a2"/>
    <w:semiHidden/>
    <w:rsid w:val="00304D36"/>
  </w:style>
  <w:style w:type="numbering" w:customStyle="1" w:styleId="12211">
    <w:name w:val="リストなし12211"/>
    <w:next w:val="a2"/>
    <w:semiHidden/>
    <w:rsid w:val="00304D36"/>
  </w:style>
  <w:style w:type="numbering" w:customStyle="1" w:styleId="31111">
    <w:name w:val="リストなし31111"/>
    <w:next w:val="a2"/>
    <w:semiHidden/>
    <w:rsid w:val="00304D36"/>
  </w:style>
  <w:style w:type="numbering" w:customStyle="1" w:styleId="131111">
    <w:name w:val="リストなし131111"/>
    <w:next w:val="a2"/>
    <w:semiHidden/>
    <w:rsid w:val="00304D36"/>
  </w:style>
  <w:style w:type="numbering" w:customStyle="1" w:styleId="511">
    <w:name w:val="リストなし511"/>
    <w:next w:val="a2"/>
    <w:uiPriority w:val="99"/>
    <w:semiHidden/>
    <w:rsid w:val="00304D36"/>
  </w:style>
  <w:style w:type="numbering" w:customStyle="1" w:styleId="1511">
    <w:name w:val="リストなし1511"/>
    <w:next w:val="a2"/>
    <w:semiHidden/>
    <w:rsid w:val="00304D36"/>
  </w:style>
  <w:style w:type="numbering" w:customStyle="1" w:styleId="11311">
    <w:name w:val="リストなし11311"/>
    <w:next w:val="a2"/>
    <w:semiHidden/>
    <w:rsid w:val="00304D36"/>
  </w:style>
  <w:style w:type="numbering" w:customStyle="1" w:styleId="2311">
    <w:name w:val="リストなし2311"/>
    <w:next w:val="a2"/>
    <w:semiHidden/>
    <w:rsid w:val="00304D36"/>
  </w:style>
  <w:style w:type="numbering" w:customStyle="1" w:styleId="12311">
    <w:name w:val="リストなし12311"/>
    <w:next w:val="a2"/>
    <w:semiHidden/>
    <w:rsid w:val="00304D36"/>
  </w:style>
  <w:style w:type="numbering" w:customStyle="1" w:styleId="3211">
    <w:name w:val="リストなし3211"/>
    <w:next w:val="a2"/>
    <w:uiPriority w:val="99"/>
    <w:semiHidden/>
    <w:unhideWhenUsed/>
    <w:rsid w:val="00304D36"/>
  </w:style>
  <w:style w:type="numbering" w:customStyle="1" w:styleId="13211">
    <w:name w:val="リストなし13211"/>
    <w:next w:val="a2"/>
    <w:semiHidden/>
    <w:rsid w:val="00304D36"/>
  </w:style>
  <w:style w:type="numbering" w:customStyle="1" w:styleId="111211">
    <w:name w:val="リストなし111211"/>
    <w:next w:val="a2"/>
    <w:semiHidden/>
    <w:rsid w:val="00304D36"/>
  </w:style>
  <w:style w:type="numbering" w:customStyle="1" w:styleId="21211">
    <w:name w:val="リストなし21211"/>
    <w:next w:val="a2"/>
    <w:semiHidden/>
    <w:rsid w:val="00304D36"/>
  </w:style>
  <w:style w:type="numbering" w:customStyle="1" w:styleId="121211">
    <w:name w:val="リストなし121211"/>
    <w:next w:val="a2"/>
    <w:semiHidden/>
    <w:rsid w:val="00304D36"/>
  </w:style>
  <w:style w:type="numbering" w:customStyle="1" w:styleId="31211">
    <w:name w:val="リストなし31211"/>
    <w:next w:val="a2"/>
    <w:semiHidden/>
    <w:unhideWhenUsed/>
    <w:rsid w:val="00304D36"/>
  </w:style>
  <w:style w:type="numbering" w:customStyle="1" w:styleId="131211">
    <w:name w:val="リストなし131211"/>
    <w:next w:val="a2"/>
    <w:semiHidden/>
    <w:rsid w:val="00304D36"/>
  </w:style>
  <w:style w:type="numbering" w:customStyle="1" w:styleId="1111111">
    <w:name w:val="リストなし1111111"/>
    <w:next w:val="a2"/>
    <w:semiHidden/>
    <w:rsid w:val="00304D36"/>
  </w:style>
  <w:style w:type="numbering" w:customStyle="1" w:styleId="211111">
    <w:name w:val="リストなし211111"/>
    <w:next w:val="a2"/>
    <w:semiHidden/>
    <w:rsid w:val="00304D36"/>
  </w:style>
  <w:style w:type="numbering" w:customStyle="1" w:styleId="1211111">
    <w:name w:val="リストなし1211111"/>
    <w:next w:val="a2"/>
    <w:semiHidden/>
    <w:rsid w:val="00304D36"/>
  </w:style>
  <w:style w:type="numbering" w:customStyle="1" w:styleId="4111">
    <w:name w:val="リストなし4111"/>
    <w:next w:val="a2"/>
    <w:uiPriority w:val="99"/>
    <w:semiHidden/>
    <w:rsid w:val="00304D36"/>
  </w:style>
  <w:style w:type="numbering" w:customStyle="1" w:styleId="14111">
    <w:name w:val="リストなし14111"/>
    <w:next w:val="a2"/>
    <w:semiHidden/>
    <w:rsid w:val="00304D36"/>
  </w:style>
  <w:style w:type="numbering" w:customStyle="1" w:styleId="112111">
    <w:name w:val="リストなし112111"/>
    <w:next w:val="a2"/>
    <w:semiHidden/>
    <w:rsid w:val="00304D36"/>
  </w:style>
  <w:style w:type="numbering" w:customStyle="1" w:styleId="22111">
    <w:name w:val="リストなし22111"/>
    <w:next w:val="a2"/>
    <w:semiHidden/>
    <w:rsid w:val="00304D36"/>
  </w:style>
  <w:style w:type="numbering" w:customStyle="1" w:styleId="122111">
    <w:name w:val="リストなし122111"/>
    <w:next w:val="a2"/>
    <w:semiHidden/>
    <w:rsid w:val="00304D36"/>
  </w:style>
  <w:style w:type="numbering" w:customStyle="1" w:styleId="311111">
    <w:name w:val="リストなし311111"/>
    <w:next w:val="a2"/>
    <w:semiHidden/>
    <w:rsid w:val="00304D36"/>
  </w:style>
  <w:style w:type="numbering" w:customStyle="1" w:styleId="1311111">
    <w:name w:val="リストなし1311111"/>
    <w:next w:val="a2"/>
    <w:semiHidden/>
    <w:rsid w:val="00304D36"/>
  </w:style>
  <w:style w:type="paragraph" w:styleId="af6">
    <w:name w:val="List Paragraph"/>
    <w:basedOn w:val="a"/>
    <w:uiPriority w:val="34"/>
    <w:qFormat/>
    <w:rsid w:val="003F26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69692">
      <w:bodyDiv w:val="1"/>
      <w:marLeft w:val="0"/>
      <w:marRight w:val="0"/>
      <w:marTop w:val="0"/>
      <w:marBottom w:val="0"/>
      <w:divBdr>
        <w:top w:val="none" w:sz="0" w:space="0" w:color="auto"/>
        <w:left w:val="none" w:sz="0" w:space="0" w:color="auto"/>
        <w:bottom w:val="none" w:sz="0" w:space="0" w:color="auto"/>
        <w:right w:val="none" w:sz="0" w:space="0" w:color="auto"/>
      </w:divBdr>
    </w:div>
    <w:div w:id="495926157">
      <w:bodyDiv w:val="1"/>
      <w:marLeft w:val="0"/>
      <w:marRight w:val="0"/>
      <w:marTop w:val="0"/>
      <w:marBottom w:val="0"/>
      <w:divBdr>
        <w:top w:val="none" w:sz="0" w:space="0" w:color="auto"/>
        <w:left w:val="none" w:sz="0" w:space="0" w:color="auto"/>
        <w:bottom w:val="none" w:sz="0" w:space="0" w:color="auto"/>
        <w:right w:val="none" w:sz="0" w:space="0" w:color="auto"/>
      </w:divBdr>
    </w:div>
    <w:div w:id="501894344">
      <w:bodyDiv w:val="1"/>
      <w:marLeft w:val="0"/>
      <w:marRight w:val="0"/>
      <w:marTop w:val="0"/>
      <w:marBottom w:val="0"/>
      <w:divBdr>
        <w:top w:val="none" w:sz="0" w:space="0" w:color="auto"/>
        <w:left w:val="none" w:sz="0" w:space="0" w:color="auto"/>
        <w:bottom w:val="none" w:sz="0" w:space="0" w:color="auto"/>
        <w:right w:val="none" w:sz="0" w:space="0" w:color="auto"/>
      </w:divBdr>
    </w:div>
    <w:div w:id="722603446">
      <w:bodyDiv w:val="1"/>
      <w:marLeft w:val="0"/>
      <w:marRight w:val="0"/>
      <w:marTop w:val="0"/>
      <w:marBottom w:val="0"/>
      <w:divBdr>
        <w:top w:val="none" w:sz="0" w:space="0" w:color="auto"/>
        <w:left w:val="none" w:sz="0" w:space="0" w:color="auto"/>
        <w:bottom w:val="none" w:sz="0" w:space="0" w:color="auto"/>
        <w:right w:val="none" w:sz="0" w:space="0" w:color="auto"/>
      </w:divBdr>
      <w:divsChild>
        <w:div w:id="728771314">
          <w:marLeft w:val="920"/>
          <w:marRight w:val="0"/>
          <w:marTop w:val="0"/>
          <w:marBottom w:val="0"/>
          <w:divBdr>
            <w:top w:val="none" w:sz="0" w:space="0" w:color="auto"/>
            <w:left w:val="none" w:sz="0" w:space="0" w:color="auto"/>
            <w:bottom w:val="none" w:sz="0" w:space="0" w:color="auto"/>
            <w:right w:val="none" w:sz="0" w:space="0" w:color="auto"/>
          </w:divBdr>
        </w:div>
      </w:divsChild>
    </w:div>
    <w:div w:id="785926535">
      <w:bodyDiv w:val="1"/>
      <w:marLeft w:val="0"/>
      <w:marRight w:val="0"/>
      <w:marTop w:val="0"/>
      <w:marBottom w:val="0"/>
      <w:divBdr>
        <w:top w:val="none" w:sz="0" w:space="0" w:color="auto"/>
        <w:left w:val="none" w:sz="0" w:space="0" w:color="auto"/>
        <w:bottom w:val="none" w:sz="0" w:space="0" w:color="auto"/>
        <w:right w:val="none" w:sz="0" w:space="0" w:color="auto"/>
      </w:divBdr>
    </w:div>
    <w:div w:id="1425346193">
      <w:bodyDiv w:val="1"/>
      <w:marLeft w:val="0"/>
      <w:marRight w:val="0"/>
      <w:marTop w:val="0"/>
      <w:marBottom w:val="0"/>
      <w:divBdr>
        <w:top w:val="none" w:sz="0" w:space="0" w:color="auto"/>
        <w:left w:val="none" w:sz="0" w:space="0" w:color="auto"/>
        <w:bottom w:val="none" w:sz="0" w:space="0" w:color="auto"/>
        <w:right w:val="none" w:sz="0" w:space="0" w:color="auto"/>
      </w:divBdr>
    </w:div>
    <w:div w:id="192618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oki-m\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24161-CD04-4D5F-B5DA-092BF53CA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385</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県有財産の一般競争入札案内書</vt:lpstr>
      <vt:lpstr> 県有財産の一般競争入札案内書</vt:lpstr>
    </vt:vector>
  </TitlesOfParts>
  <Company/>
  <LinksUpToDate>false</LinksUpToDate>
  <CharactersWithSpaces>604</CharactersWithSpaces>
  <SharedDoc>false</SharedDoc>
  <HLinks>
    <vt:vector size="6" baseType="variant">
      <vt:variant>
        <vt:i4>3211361</vt:i4>
      </vt:variant>
      <vt:variant>
        <vt:i4>0</vt:i4>
      </vt:variant>
      <vt:variant>
        <vt:i4>0</vt:i4>
      </vt:variant>
      <vt:variant>
        <vt:i4>5</vt:i4>
      </vt:variant>
      <vt:variant>
        <vt:lpwstr>https://www.pref.ishikawa.lg.jp/kanzai/tochi/index.html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県有財産の一般競争入札案内書</dc:title>
  <dc:subject/>
  <dc:creator>s-ueno</dc:creator>
  <cp:keywords/>
  <cp:lastModifiedBy>松尾　友樹</cp:lastModifiedBy>
  <cp:revision>2</cp:revision>
  <cp:lastPrinted>2025-06-03T11:59:00Z</cp:lastPrinted>
  <dcterms:created xsi:type="dcterms:W3CDTF">2025-07-10T06:42:00Z</dcterms:created>
  <dcterms:modified xsi:type="dcterms:W3CDTF">2025-07-10T06:42:00Z</dcterms:modified>
</cp:coreProperties>
</file>