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4D98" w14:textId="77777777" w:rsidR="005563CC" w:rsidRPr="00BB0B51" w:rsidRDefault="004671F0" w:rsidP="003014AB">
      <w:pPr>
        <w:pStyle w:val="a3"/>
        <w:jc w:val="right"/>
        <w:rPr>
          <w:rFonts w:ascii="ＭＳ 明朝" w:hAnsi="ＭＳ 明朝"/>
          <w:color w:val="000000"/>
        </w:rPr>
      </w:pPr>
      <w:r w:rsidRPr="00BB0B51">
        <w:rPr>
          <w:rFonts w:ascii="ＭＳ 明朝" w:hAnsi="ＭＳ 明朝" w:hint="eastAsia"/>
          <w:color w:val="000000"/>
        </w:rPr>
        <w:t>（</w:t>
      </w:r>
      <w:r w:rsidR="005563CC" w:rsidRPr="00BB0B51">
        <w:rPr>
          <w:rFonts w:ascii="ＭＳ 明朝" w:hAnsi="ＭＳ 明朝" w:hint="eastAsia"/>
          <w:color w:val="000000"/>
        </w:rPr>
        <w:t>別記様式</w:t>
      </w:r>
      <w:r w:rsidR="007D772C" w:rsidRPr="00BB0B51">
        <w:rPr>
          <w:rFonts w:ascii="ＭＳ 明朝" w:hAnsi="ＭＳ 明朝" w:hint="eastAsia"/>
          <w:color w:val="000000"/>
        </w:rPr>
        <w:t>５</w:t>
      </w:r>
      <w:r w:rsidRPr="00BB0B51">
        <w:rPr>
          <w:rFonts w:ascii="ＭＳ 明朝" w:hAnsi="ＭＳ 明朝" w:hint="eastAsia"/>
          <w:color w:val="000000"/>
        </w:rPr>
        <w:t>）</w:t>
      </w:r>
    </w:p>
    <w:p w14:paraId="47F7950A" w14:textId="77777777" w:rsidR="005563CC" w:rsidRPr="00BB0B51" w:rsidRDefault="005563CC" w:rsidP="005563CC">
      <w:pPr>
        <w:rPr>
          <w:rFonts w:hint="eastAsia"/>
          <w:color w:val="000000"/>
        </w:rPr>
      </w:pPr>
    </w:p>
    <w:tbl>
      <w:tblPr>
        <w:tblpPr w:leftFromText="142" w:rightFromText="142" w:vertAnchor="page" w:horzAnchor="margin" w:tblpX="579" w:tblpY="1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5563CC" w:rsidRPr="00BB0B51" w14:paraId="4D6038C4" w14:textId="77777777" w:rsidTr="00694A34">
        <w:tblPrEx>
          <w:tblCellMar>
            <w:top w:w="0" w:type="dxa"/>
            <w:bottom w:w="0" w:type="dxa"/>
          </w:tblCellMar>
        </w:tblPrEx>
        <w:trPr>
          <w:trHeight w:val="10718"/>
        </w:trPr>
        <w:tc>
          <w:tcPr>
            <w:tcW w:w="9459" w:type="dxa"/>
          </w:tcPr>
          <w:p w14:paraId="001D6BCA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</w:p>
          <w:p w14:paraId="03BCDEFB" w14:textId="77777777" w:rsidR="005563CC" w:rsidRPr="00BB0B51" w:rsidRDefault="005563CC" w:rsidP="00694A34">
            <w:pPr>
              <w:jc w:val="center"/>
              <w:rPr>
                <w:rFonts w:hint="eastAsia"/>
                <w:color w:val="000000"/>
                <w:u w:val="single"/>
              </w:rPr>
            </w:pPr>
            <w:r w:rsidRPr="00BB0B51">
              <w:rPr>
                <w:rFonts w:hint="eastAsia"/>
                <w:color w:val="000000"/>
                <w:u w:val="single"/>
              </w:rPr>
              <w:t>保証金</w:t>
            </w:r>
            <w:r w:rsidR="004671F0" w:rsidRPr="00BB0B51">
              <w:rPr>
                <w:rFonts w:hint="eastAsia"/>
                <w:color w:val="000000"/>
                <w:u w:val="single"/>
              </w:rPr>
              <w:t>（</w:t>
            </w:r>
            <w:r w:rsidRPr="00BB0B51">
              <w:rPr>
                <w:rFonts w:hint="eastAsia"/>
                <w:color w:val="000000"/>
                <w:u w:val="single"/>
              </w:rPr>
              <w:t>担保</w:t>
            </w:r>
            <w:r w:rsidR="004671F0" w:rsidRPr="00BB0B51">
              <w:rPr>
                <w:rFonts w:hint="eastAsia"/>
                <w:color w:val="000000"/>
                <w:u w:val="single"/>
              </w:rPr>
              <w:t>）</w:t>
            </w:r>
            <w:r w:rsidRPr="00BB0B51">
              <w:rPr>
                <w:rFonts w:hint="eastAsia"/>
                <w:color w:val="000000"/>
                <w:u w:val="single"/>
              </w:rPr>
              <w:t>振替納付書</w:t>
            </w:r>
          </w:p>
          <w:p w14:paraId="7FC2F84E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</w:p>
          <w:p w14:paraId="75BCCE97" w14:textId="0A891A9D" w:rsidR="005563CC" w:rsidRPr="00BB0B51" w:rsidRDefault="00FB4672" w:rsidP="00694A34">
            <w:pPr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 xml:space="preserve">　令和</w:t>
            </w:r>
            <w:r w:rsidR="009E45E7">
              <w:rPr>
                <w:rFonts w:hint="eastAsia"/>
                <w:color w:val="000000"/>
              </w:rPr>
              <w:t>７</w:t>
            </w:r>
            <w:r w:rsidR="005563CC" w:rsidRPr="00BB0B51">
              <w:rPr>
                <w:rFonts w:hint="eastAsia"/>
                <w:color w:val="000000"/>
              </w:rPr>
              <w:t>年度歳入歳出外現金</w:t>
            </w:r>
            <w:r w:rsidR="004671F0" w:rsidRPr="00BB0B51">
              <w:rPr>
                <w:rFonts w:hint="eastAsia"/>
                <w:color w:val="000000"/>
              </w:rPr>
              <w:t>（</w:t>
            </w:r>
            <w:r w:rsidR="005563CC" w:rsidRPr="00BB0B51">
              <w:rPr>
                <w:rFonts w:hint="eastAsia"/>
                <w:color w:val="000000"/>
              </w:rPr>
              <w:t>保管有価証券</w:t>
            </w:r>
            <w:r w:rsidR="004671F0" w:rsidRPr="00BB0B51">
              <w:rPr>
                <w:rFonts w:hint="eastAsia"/>
                <w:color w:val="000000"/>
              </w:rPr>
              <w:t>）</w:t>
            </w:r>
          </w:p>
          <w:p w14:paraId="674E7376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</w:p>
          <w:p w14:paraId="47B05267" w14:textId="77777777" w:rsidR="005563CC" w:rsidRPr="00BB0B51" w:rsidRDefault="005563CC" w:rsidP="00694A34">
            <w:pPr>
              <w:ind w:firstLineChars="200" w:firstLine="420"/>
              <w:rPr>
                <w:rFonts w:hint="eastAsia"/>
                <w:color w:val="000000"/>
                <w:sz w:val="28"/>
                <w:szCs w:val="28"/>
                <w:u w:val="single"/>
              </w:rPr>
            </w:pPr>
            <w:r w:rsidRPr="00BB0B51">
              <w:rPr>
                <w:rFonts w:hint="eastAsia"/>
                <w:color w:val="000000"/>
              </w:rPr>
              <w:t xml:space="preserve">　</w:t>
            </w:r>
            <w:r w:rsidRPr="00BB0B5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￥　　　　　　　　　</w:t>
            </w:r>
          </w:p>
          <w:p w14:paraId="52561FC5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</w:p>
          <w:p w14:paraId="4D0DA70D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 xml:space="preserve">　　　　ただし、県有地</w:t>
            </w:r>
            <w:r w:rsidR="004671F0" w:rsidRPr="00BB0B51">
              <w:rPr>
                <w:rFonts w:hint="eastAsia"/>
                <w:color w:val="000000"/>
              </w:rPr>
              <w:t>（</w:t>
            </w:r>
            <w:r w:rsidRPr="00BB0B51">
              <w:rPr>
                <w:rFonts w:hint="eastAsia"/>
                <w:color w:val="000000"/>
              </w:rPr>
              <w:t xml:space="preserve">物件番号　　　　　　　　　　　　　　　　　　</w:t>
            </w:r>
            <w:r w:rsidR="004671F0" w:rsidRPr="00BB0B51">
              <w:rPr>
                <w:rFonts w:hint="eastAsia"/>
                <w:color w:val="000000"/>
              </w:rPr>
              <w:t>）</w:t>
            </w:r>
          </w:p>
          <w:p w14:paraId="1FCE7970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 xml:space="preserve">　　　　　　　　売払に係る入札保証金</w:t>
            </w:r>
          </w:p>
          <w:p w14:paraId="4F157DC0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</w:p>
          <w:p w14:paraId="06861435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 xml:space="preserve">　　　　現金</w:t>
            </w:r>
            <w:r w:rsidR="004671F0" w:rsidRPr="00BB0B51">
              <w:rPr>
                <w:rFonts w:hint="eastAsia"/>
                <w:color w:val="000000"/>
              </w:rPr>
              <w:t>（</w:t>
            </w:r>
            <w:r w:rsidRPr="00BB0B51">
              <w:rPr>
                <w:rFonts w:hint="eastAsia"/>
                <w:color w:val="000000"/>
              </w:rPr>
              <w:t>有価証券</w:t>
            </w:r>
            <w:r w:rsidR="004671F0" w:rsidRPr="00BB0B51">
              <w:rPr>
                <w:rFonts w:hint="eastAsia"/>
                <w:color w:val="000000"/>
              </w:rPr>
              <w:t>）</w:t>
            </w:r>
          </w:p>
          <w:p w14:paraId="60C1E67B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</w:p>
          <w:tbl>
            <w:tblPr>
              <w:tblpPr w:leftFromText="142" w:rightFromText="142" w:vertAnchor="text" w:horzAnchor="page" w:tblpX="376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0"/>
              <w:gridCol w:w="2155"/>
              <w:gridCol w:w="1080"/>
              <w:gridCol w:w="960"/>
              <w:gridCol w:w="1320"/>
              <w:gridCol w:w="1080"/>
              <w:gridCol w:w="1565"/>
            </w:tblGrid>
            <w:tr w:rsidR="005563CC" w:rsidRPr="00BB0B51" w14:paraId="1AC84C4D" w14:textId="77777777" w:rsidTr="00694A34">
              <w:tblPrEx>
                <w:tblCellMar>
                  <w:top w:w="0" w:type="dxa"/>
                  <w:bottom w:w="0" w:type="dxa"/>
                </w:tblCellMar>
              </w:tblPrEx>
              <w:trPr>
                <w:trHeight w:val="544"/>
              </w:trPr>
              <w:tc>
                <w:tcPr>
                  <w:tcW w:w="480" w:type="dxa"/>
                  <w:vMerge w:val="restart"/>
                  <w:vAlign w:val="center"/>
                </w:tcPr>
                <w:p w14:paraId="09B3E37D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 w14:paraId="552AEDFA" w14:textId="77777777" w:rsidR="005563CC" w:rsidRPr="00BB0B51" w:rsidRDefault="00F911D5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  <w:r w:rsidRPr="00BB0B51">
                    <w:rPr>
                      <w:noProof/>
                      <w:color w:val="000000"/>
                    </w:rPr>
                    <w:pict w14:anchorId="0B36513E">
                      <v:line id="_x0000_s2217" style="position:absolute;left:0;text-align:left;flip:x;z-index:251657728" from="-4.35pt,-.1pt" to="424.85pt,96.95pt"/>
                    </w:pict>
                  </w:r>
                  <w:r w:rsidR="005563CC" w:rsidRPr="00BB0B51">
                    <w:rPr>
                      <w:rFonts w:hint="eastAsia"/>
                      <w:color w:val="000000"/>
                    </w:rPr>
                    <w:t>証</w:t>
                  </w:r>
                  <w:r w:rsidR="005563CC" w:rsidRPr="00BB0B51">
                    <w:rPr>
                      <w:rFonts w:hint="eastAsia"/>
                      <w:color w:val="000000"/>
                    </w:rPr>
                    <w:t xml:space="preserve"> </w:t>
                  </w:r>
                  <w:r w:rsidR="005563CC" w:rsidRPr="00BB0B51">
                    <w:rPr>
                      <w:rFonts w:hint="eastAsia"/>
                      <w:color w:val="000000"/>
                    </w:rPr>
                    <w:t>券</w:t>
                  </w:r>
                  <w:r w:rsidR="005563CC" w:rsidRPr="00BB0B51">
                    <w:rPr>
                      <w:rFonts w:hint="eastAsia"/>
                      <w:color w:val="000000"/>
                    </w:rPr>
                    <w:t xml:space="preserve"> </w:t>
                  </w:r>
                  <w:r w:rsidR="005563CC" w:rsidRPr="00BB0B51">
                    <w:rPr>
                      <w:rFonts w:hint="eastAsia"/>
                      <w:color w:val="000000"/>
                    </w:rPr>
                    <w:t>内訳</w:t>
                  </w:r>
                </w:p>
              </w:tc>
              <w:tc>
                <w:tcPr>
                  <w:tcW w:w="2155" w:type="dxa"/>
                  <w:vMerge w:val="restart"/>
                  <w:vAlign w:val="center"/>
                </w:tcPr>
                <w:p w14:paraId="6AF8792B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  <w:r w:rsidRPr="00BB0B51">
                    <w:rPr>
                      <w:rFonts w:hint="eastAsia"/>
                      <w:color w:val="000000"/>
                    </w:rPr>
                    <w:t>種　　　　類</w:t>
                  </w:r>
                </w:p>
              </w:tc>
              <w:tc>
                <w:tcPr>
                  <w:tcW w:w="1080" w:type="dxa"/>
                  <w:vMerge w:val="restart"/>
                  <w:vAlign w:val="center"/>
                </w:tcPr>
                <w:p w14:paraId="594D4F4B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  <w:r w:rsidRPr="00BB0B51">
                    <w:rPr>
                      <w:rFonts w:hint="eastAsia"/>
                      <w:color w:val="000000"/>
                    </w:rPr>
                    <w:t>回記号</w:t>
                  </w:r>
                </w:p>
              </w:tc>
              <w:tc>
                <w:tcPr>
                  <w:tcW w:w="960" w:type="dxa"/>
                  <w:vMerge w:val="restart"/>
                  <w:vAlign w:val="center"/>
                </w:tcPr>
                <w:p w14:paraId="05E7E703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  <w:r w:rsidRPr="00BB0B51">
                    <w:rPr>
                      <w:rFonts w:hint="eastAsia"/>
                      <w:color w:val="000000"/>
                    </w:rPr>
                    <w:t>番　号</w:t>
                  </w:r>
                </w:p>
              </w:tc>
              <w:tc>
                <w:tcPr>
                  <w:tcW w:w="1320" w:type="dxa"/>
                  <w:vMerge w:val="restart"/>
                  <w:vAlign w:val="center"/>
                </w:tcPr>
                <w:p w14:paraId="2C960DBF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  <w:r w:rsidRPr="00BB0B51">
                    <w:rPr>
                      <w:rFonts w:hint="eastAsia"/>
                      <w:color w:val="000000"/>
                    </w:rPr>
                    <w:t>額面金額</w:t>
                  </w:r>
                </w:p>
              </w:tc>
              <w:tc>
                <w:tcPr>
                  <w:tcW w:w="2645" w:type="dxa"/>
                  <w:gridSpan w:val="2"/>
                  <w:vAlign w:val="center"/>
                </w:tcPr>
                <w:p w14:paraId="139A1FF2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  <w:r w:rsidRPr="00BB0B51">
                    <w:rPr>
                      <w:rFonts w:hint="eastAsia"/>
                      <w:color w:val="000000"/>
                    </w:rPr>
                    <w:t>付　属　利　札</w:t>
                  </w:r>
                </w:p>
              </w:tc>
            </w:tr>
            <w:tr w:rsidR="005563CC" w:rsidRPr="00BB0B51" w14:paraId="5EBA66FF" w14:textId="77777777" w:rsidTr="00694A34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480" w:type="dxa"/>
                  <w:vMerge/>
                </w:tcPr>
                <w:p w14:paraId="1123E118" w14:textId="77777777" w:rsidR="005563CC" w:rsidRPr="00BB0B51" w:rsidRDefault="005563CC" w:rsidP="00694A34">
                  <w:pPr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2155" w:type="dxa"/>
                  <w:vMerge/>
                  <w:vAlign w:val="center"/>
                </w:tcPr>
                <w:p w14:paraId="287F1542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vAlign w:val="center"/>
                </w:tcPr>
                <w:p w14:paraId="2E5F6004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960" w:type="dxa"/>
                  <w:vMerge/>
                  <w:vAlign w:val="center"/>
                </w:tcPr>
                <w:p w14:paraId="1BF34788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14:paraId="5F0BEA38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672560ED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  <w:r w:rsidRPr="00BB0B51">
                    <w:rPr>
                      <w:rFonts w:hint="eastAsia"/>
                      <w:color w:val="000000"/>
                    </w:rPr>
                    <w:t>枚　数</w:t>
                  </w:r>
                </w:p>
              </w:tc>
              <w:tc>
                <w:tcPr>
                  <w:tcW w:w="1565" w:type="dxa"/>
                  <w:vAlign w:val="center"/>
                </w:tcPr>
                <w:p w14:paraId="2004443C" w14:textId="77777777" w:rsidR="005563CC" w:rsidRPr="00BB0B51" w:rsidRDefault="005563CC" w:rsidP="00694A34">
                  <w:pPr>
                    <w:jc w:val="center"/>
                    <w:rPr>
                      <w:rFonts w:hint="eastAsia"/>
                      <w:color w:val="000000"/>
                    </w:rPr>
                  </w:pPr>
                  <w:r w:rsidRPr="00BB0B51">
                    <w:rPr>
                      <w:rFonts w:hint="eastAsia"/>
                      <w:color w:val="000000"/>
                    </w:rPr>
                    <w:t>総</w:t>
                  </w:r>
                  <w:r w:rsidRPr="00BB0B51">
                    <w:rPr>
                      <w:rFonts w:hint="eastAsia"/>
                      <w:color w:val="000000"/>
                    </w:rPr>
                    <w:t xml:space="preserve"> </w:t>
                  </w:r>
                  <w:r w:rsidRPr="00BB0B51">
                    <w:rPr>
                      <w:rFonts w:hint="eastAsia"/>
                      <w:color w:val="000000"/>
                    </w:rPr>
                    <w:t>額</w:t>
                  </w:r>
                  <w:r w:rsidRPr="00BB0B51">
                    <w:rPr>
                      <w:rFonts w:hint="eastAsia"/>
                      <w:color w:val="000000"/>
                    </w:rPr>
                    <w:t xml:space="preserve"> </w:t>
                  </w:r>
                  <w:r w:rsidRPr="00BB0B51">
                    <w:rPr>
                      <w:rFonts w:hint="eastAsia"/>
                      <w:color w:val="000000"/>
                    </w:rPr>
                    <w:t>面</w:t>
                  </w:r>
                </w:p>
              </w:tc>
            </w:tr>
            <w:tr w:rsidR="005563CC" w:rsidRPr="00BB0B51" w14:paraId="26662ACD" w14:textId="77777777" w:rsidTr="00694A34">
              <w:tblPrEx>
                <w:tblCellMar>
                  <w:top w:w="0" w:type="dxa"/>
                  <w:bottom w:w="0" w:type="dxa"/>
                </w:tblCellMar>
              </w:tblPrEx>
              <w:trPr>
                <w:trHeight w:val="1105"/>
              </w:trPr>
              <w:tc>
                <w:tcPr>
                  <w:tcW w:w="480" w:type="dxa"/>
                  <w:vMerge/>
                </w:tcPr>
                <w:p w14:paraId="300E1D21" w14:textId="77777777" w:rsidR="005563CC" w:rsidRPr="00BB0B51" w:rsidRDefault="005563CC" w:rsidP="00694A34">
                  <w:pPr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2155" w:type="dxa"/>
                </w:tcPr>
                <w:p w14:paraId="28804252" w14:textId="77777777" w:rsidR="005563CC" w:rsidRPr="00BB0B51" w:rsidRDefault="005563CC" w:rsidP="00694A34">
                  <w:pPr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14:paraId="5B7D1AA1" w14:textId="77777777" w:rsidR="005563CC" w:rsidRPr="00BB0B51" w:rsidRDefault="005563CC" w:rsidP="00694A34">
                  <w:pPr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14:paraId="69738055" w14:textId="77777777" w:rsidR="005563CC" w:rsidRPr="00BB0B51" w:rsidRDefault="005563CC" w:rsidP="00694A34">
                  <w:pPr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320" w:type="dxa"/>
                </w:tcPr>
                <w:p w14:paraId="0F0F21A9" w14:textId="77777777" w:rsidR="005563CC" w:rsidRPr="00BB0B51" w:rsidRDefault="005563CC" w:rsidP="00694A34">
                  <w:pPr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14:paraId="528B0FA2" w14:textId="77777777" w:rsidR="005563CC" w:rsidRPr="00BB0B51" w:rsidRDefault="005563CC" w:rsidP="00694A34">
                  <w:pPr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565" w:type="dxa"/>
                </w:tcPr>
                <w:p w14:paraId="3BE39F61" w14:textId="77777777" w:rsidR="005563CC" w:rsidRPr="00BB0B51" w:rsidRDefault="005563CC" w:rsidP="00694A34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</w:tbl>
          <w:p w14:paraId="3884B6CA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</w:p>
          <w:p w14:paraId="566545B0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 xml:space="preserve">　　上記保証金</w:t>
            </w:r>
            <w:r w:rsidR="004671F0" w:rsidRPr="00BB0B51">
              <w:rPr>
                <w:rFonts w:hint="eastAsia"/>
                <w:color w:val="000000"/>
              </w:rPr>
              <w:t>（</w:t>
            </w:r>
            <w:r w:rsidRPr="00BB0B51">
              <w:rPr>
                <w:rFonts w:hint="eastAsia"/>
                <w:color w:val="000000"/>
              </w:rPr>
              <w:t>担保</w:t>
            </w:r>
            <w:r w:rsidR="004671F0" w:rsidRPr="00BB0B51">
              <w:rPr>
                <w:rFonts w:hint="eastAsia"/>
                <w:color w:val="000000"/>
              </w:rPr>
              <w:t>）</w:t>
            </w:r>
            <w:r w:rsidRPr="00BB0B51">
              <w:rPr>
                <w:rFonts w:hint="eastAsia"/>
                <w:color w:val="000000"/>
              </w:rPr>
              <w:t>を振り替えて納付します。</w:t>
            </w:r>
          </w:p>
          <w:p w14:paraId="062F56C5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</w:p>
          <w:p w14:paraId="61207145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</w:p>
          <w:p w14:paraId="34A65CA1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</w:p>
          <w:p w14:paraId="6D3C49ED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 xml:space="preserve">　　</w:t>
            </w:r>
            <w:r w:rsidR="00FB4672" w:rsidRPr="00BB0B51">
              <w:rPr>
                <w:rFonts w:hint="eastAsia"/>
                <w:color w:val="000000"/>
              </w:rPr>
              <w:t>石川県知事　　馳　　　浩</w:t>
            </w:r>
            <w:r w:rsidRPr="00BB0B51">
              <w:rPr>
                <w:rFonts w:hint="eastAsia"/>
                <w:color w:val="000000"/>
              </w:rPr>
              <w:t xml:space="preserve">　　殿</w:t>
            </w:r>
          </w:p>
          <w:p w14:paraId="3CED0734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</w:p>
          <w:p w14:paraId="6C3A2457" w14:textId="77777777" w:rsidR="005563CC" w:rsidRPr="00BB0B51" w:rsidRDefault="005563CC" w:rsidP="00694A34">
            <w:pPr>
              <w:rPr>
                <w:color w:val="000000"/>
              </w:rPr>
            </w:pPr>
            <w:r w:rsidRPr="00BB0B51">
              <w:rPr>
                <w:rFonts w:hint="eastAsia"/>
                <w:color w:val="000000"/>
              </w:rPr>
              <w:t xml:space="preserve">　　　　　　　　　　　　　　　　　　　　所　在</w:t>
            </w:r>
          </w:p>
          <w:p w14:paraId="0D90FE44" w14:textId="77777777" w:rsidR="00630BEB" w:rsidRPr="00BB0B51" w:rsidRDefault="00630BEB" w:rsidP="00694A34">
            <w:pPr>
              <w:rPr>
                <w:rFonts w:hint="eastAsia"/>
                <w:color w:val="000000"/>
              </w:rPr>
            </w:pPr>
          </w:p>
          <w:p w14:paraId="0E773678" w14:textId="77777777" w:rsidR="005563CC" w:rsidRPr="00BB0B51" w:rsidRDefault="005563CC" w:rsidP="00694A34">
            <w:pPr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 xml:space="preserve">　　　　　　　　　　　　　　　　　　　　名　称　　　　　　　　　　　</w:t>
            </w:r>
            <w:r w:rsidR="00CB18C9" w:rsidRPr="00BB0B51">
              <w:rPr>
                <w:rFonts w:hint="eastAsia"/>
                <w:color w:val="000000"/>
              </w:rPr>
              <w:t xml:space="preserve">　　　</w:t>
            </w:r>
            <w:r w:rsidRPr="00BB0B51">
              <w:rPr>
                <w:rFonts w:hint="eastAsia"/>
                <w:color w:val="000000"/>
              </w:rPr>
              <w:t xml:space="preserve">　印</w:t>
            </w:r>
          </w:p>
          <w:p w14:paraId="0E71632D" w14:textId="77777777" w:rsidR="005563CC" w:rsidRPr="00BB0B51" w:rsidRDefault="005563CC" w:rsidP="00694A34">
            <w:pPr>
              <w:rPr>
                <w:color w:val="000000"/>
              </w:rPr>
            </w:pPr>
          </w:p>
          <w:p w14:paraId="2EF67710" w14:textId="77777777" w:rsidR="003014AB" w:rsidRPr="00BB0B51" w:rsidRDefault="003014AB" w:rsidP="00694A34">
            <w:pPr>
              <w:rPr>
                <w:color w:val="000000"/>
              </w:rPr>
            </w:pPr>
          </w:p>
          <w:p w14:paraId="40425FC1" w14:textId="77777777" w:rsidR="003014AB" w:rsidRPr="00BB0B51" w:rsidRDefault="003014AB" w:rsidP="00694A34">
            <w:pPr>
              <w:rPr>
                <w:rFonts w:hint="eastAsia"/>
                <w:color w:val="000000"/>
              </w:rPr>
            </w:pPr>
          </w:p>
        </w:tc>
      </w:tr>
    </w:tbl>
    <w:p w14:paraId="7F6EA63E" w14:textId="77777777" w:rsidR="00724761" w:rsidRPr="00BB0B51" w:rsidRDefault="00724761" w:rsidP="003014AB">
      <w:pPr>
        <w:pStyle w:val="a3"/>
        <w:rPr>
          <w:color w:val="000000"/>
        </w:rPr>
      </w:pPr>
    </w:p>
    <w:p w14:paraId="52ECA011" w14:textId="77777777" w:rsidR="003014AB" w:rsidRPr="00BB0B51" w:rsidRDefault="003014AB" w:rsidP="003014AB">
      <w:pPr>
        <w:ind w:firstLineChars="200" w:firstLine="420"/>
        <w:rPr>
          <w:rFonts w:ascii="Times New Roman" w:hAnsi="Times New Roman" w:cs="ＭＳ 明朝"/>
          <w:color w:val="000000"/>
          <w:kern w:val="0"/>
          <w:szCs w:val="21"/>
        </w:rPr>
      </w:pPr>
    </w:p>
    <w:p w14:paraId="5AC59CA4" w14:textId="77777777" w:rsidR="003014AB" w:rsidRPr="00BB0B51" w:rsidRDefault="003014AB" w:rsidP="003014AB">
      <w:pPr>
        <w:ind w:firstLineChars="200" w:firstLine="420"/>
        <w:rPr>
          <w:rFonts w:ascii="Times New Roman" w:hAnsi="Times New Roman" w:cs="ＭＳ 明朝"/>
          <w:color w:val="000000"/>
          <w:kern w:val="0"/>
          <w:szCs w:val="21"/>
        </w:rPr>
      </w:pPr>
    </w:p>
    <w:p w14:paraId="6A173211" w14:textId="77777777" w:rsidR="003014AB" w:rsidRPr="00BB0B51" w:rsidRDefault="003014AB" w:rsidP="003014AB">
      <w:pPr>
        <w:ind w:firstLineChars="200" w:firstLine="420"/>
        <w:rPr>
          <w:rFonts w:ascii="Times New Roman" w:hAnsi="Times New Roman" w:cs="ＭＳ 明朝"/>
          <w:color w:val="000000"/>
          <w:kern w:val="0"/>
          <w:szCs w:val="21"/>
        </w:rPr>
      </w:pPr>
    </w:p>
    <w:p w14:paraId="16E8A4FF" w14:textId="77777777" w:rsidR="003014AB" w:rsidRPr="00BB0B51" w:rsidRDefault="003014AB" w:rsidP="003014AB">
      <w:pPr>
        <w:ind w:firstLineChars="200" w:firstLine="420"/>
        <w:rPr>
          <w:rFonts w:hint="eastAsia"/>
          <w:color w:val="000000"/>
        </w:rPr>
      </w:pPr>
      <w:r w:rsidRPr="00BB0B51">
        <w:rPr>
          <w:rFonts w:hint="eastAsia"/>
          <w:color w:val="000000"/>
        </w:rPr>
        <w:t>備考　１　入札保証金（担保）を契約保証金（担保）に振り替える場合に使用すること。</w:t>
      </w:r>
    </w:p>
    <w:p w14:paraId="760E96E9" w14:textId="77777777" w:rsidR="003014AB" w:rsidRPr="00BB0B51" w:rsidRDefault="003014AB" w:rsidP="003014AB">
      <w:pPr>
        <w:ind w:firstLineChars="500" w:firstLine="1050"/>
        <w:jc w:val="left"/>
        <w:rPr>
          <w:color w:val="000000"/>
        </w:rPr>
      </w:pPr>
      <w:r w:rsidRPr="00BB0B51">
        <w:rPr>
          <w:rFonts w:hint="eastAsia"/>
          <w:color w:val="000000"/>
        </w:rPr>
        <w:t>２　保管証書（第１６７条ただし書に規定する場合は不要）に添付すること。</w:t>
      </w:r>
    </w:p>
    <w:p w14:paraId="28C06567" w14:textId="77777777" w:rsidR="003014AB" w:rsidRPr="00BB0B51" w:rsidRDefault="003014AB" w:rsidP="003014AB">
      <w:pPr>
        <w:pStyle w:val="a3"/>
        <w:rPr>
          <w:color w:val="000000"/>
        </w:rPr>
      </w:pPr>
    </w:p>
    <w:p w14:paraId="77FEE486" w14:textId="77777777" w:rsidR="003014AB" w:rsidRPr="00BB0B51" w:rsidRDefault="003014AB" w:rsidP="003014AB">
      <w:pPr>
        <w:pStyle w:val="a3"/>
        <w:rPr>
          <w:color w:val="000000"/>
        </w:rPr>
      </w:pPr>
    </w:p>
    <w:p w14:paraId="0891ED28" w14:textId="77777777" w:rsidR="003014AB" w:rsidRPr="00BB0B51" w:rsidRDefault="003014AB" w:rsidP="003014AB">
      <w:pPr>
        <w:pStyle w:val="a3"/>
        <w:rPr>
          <w:color w:val="000000"/>
        </w:rPr>
      </w:pPr>
    </w:p>
    <w:p w14:paraId="6143D066" w14:textId="77777777" w:rsidR="00985E3B" w:rsidRDefault="00985E3B" w:rsidP="003014AB">
      <w:pPr>
        <w:pStyle w:val="a3"/>
        <w:rPr>
          <w:color w:val="000000"/>
        </w:rPr>
      </w:pPr>
    </w:p>
    <w:p w14:paraId="019ED417" w14:textId="77777777" w:rsidR="000162C0" w:rsidRPr="00BB0B51" w:rsidRDefault="000162C0" w:rsidP="003014AB">
      <w:pPr>
        <w:pStyle w:val="a3"/>
        <w:rPr>
          <w:rFonts w:hint="eastAsia"/>
          <w:color w:val="000000"/>
        </w:rPr>
      </w:pPr>
    </w:p>
    <w:p w14:paraId="453B3392" w14:textId="77777777" w:rsidR="00943D0B" w:rsidRPr="00BB0B51" w:rsidRDefault="00943D0B" w:rsidP="000E3E8D">
      <w:pPr>
        <w:pStyle w:val="a3"/>
        <w:rPr>
          <w:color w:val="000000"/>
        </w:rPr>
      </w:pPr>
    </w:p>
    <w:sectPr w:rsidR="00943D0B" w:rsidRPr="00BB0B51" w:rsidSect="00D51FDD">
      <w:footerReference w:type="first" r:id="rId8"/>
      <w:pgSz w:w="11906" w:h="16838" w:code="9"/>
      <w:pgMar w:top="1135" w:right="964" w:bottom="851" w:left="964" w:header="567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2392" w14:textId="77777777" w:rsidR="00214025" w:rsidRDefault="00214025">
      <w:r>
        <w:separator/>
      </w:r>
    </w:p>
  </w:endnote>
  <w:endnote w:type="continuationSeparator" w:id="0">
    <w:p w14:paraId="47BE4897" w14:textId="77777777" w:rsidR="00214025" w:rsidRDefault="0021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AE52" w14:textId="77777777" w:rsidR="00CB18C9" w:rsidRDefault="00CB18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670AC">
      <w:rPr>
        <w:noProof/>
        <w:lang w:val="ja-JP"/>
      </w:rPr>
      <w:t>1</w:t>
    </w:r>
    <w:r>
      <w:fldChar w:fldCharType="end"/>
    </w:r>
  </w:p>
  <w:p w14:paraId="07486339" w14:textId="77777777" w:rsidR="00CB18C9" w:rsidRDefault="00CB18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FB56" w14:textId="77777777" w:rsidR="00214025" w:rsidRDefault="00214025">
      <w:r>
        <w:separator/>
      </w:r>
    </w:p>
  </w:footnote>
  <w:footnote w:type="continuationSeparator" w:id="0">
    <w:p w14:paraId="282A040F" w14:textId="77777777" w:rsidR="00214025" w:rsidRDefault="00214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12C"/>
    <w:multiLevelType w:val="hybridMultilevel"/>
    <w:tmpl w:val="8DA8E798"/>
    <w:lvl w:ilvl="0" w:tplc="E1089BD4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AB25D61"/>
    <w:multiLevelType w:val="hybridMultilevel"/>
    <w:tmpl w:val="44EEDE7A"/>
    <w:lvl w:ilvl="0" w:tplc="2444C5DC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5A8563D"/>
    <w:multiLevelType w:val="hybridMultilevel"/>
    <w:tmpl w:val="6B08801A"/>
    <w:lvl w:ilvl="0" w:tplc="49F242B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AF17EF"/>
    <w:multiLevelType w:val="hybridMultilevel"/>
    <w:tmpl w:val="3CC4810E"/>
    <w:lvl w:ilvl="0" w:tplc="1D4662C2"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44C619BB"/>
    <w:multiLevelType w:val="hybridMultilevel"/>
    <w:tmpl w:val="FF84FACA"/>
    <w:lvl w:ilvl="0" w:tplc="36D863CC">
      <w:start w:val="1"/>
      <w:numFmt w:val="decimal"/>
      <w:lvlText w:val="(%1)"/>
      <w:lvlJc w:val="left"/>
      <w:pPr>
        <w:ind w:left="6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4CCC6B14"/>
    <w:multiLevelType w:val="hybridMultilevel"/>
    <w:tmpl w:val="7C4E40D4"/>
    <w:lvl w:ilvl="0" w:tplc="57DE5F10">
      <w:start w:val="9"/>
      <w:numFmt w:val="bullet"/>
      <w:lvlText w:val="○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5E8C6B45"/>
    <w:multiLevelType w:val="hybridMultilevel"/>
    <w:tmpl w:val="4EBABD24"/>
    <w:lvl w:ilvl="0" w:tplc="CCFA0BC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B71CD4"/>
    <w:multiLevelType w:val="hybridMultilevel"/>
    <w:tmpl w:val="85F81988"/>
    <w:lvl w:ilvl="0" w:tplc="6FC6682A">
      <w:start w:val="57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8DE32CA"/>
    <w:multiLevelType w:val="hybridMultilevel"/>
    <w:tmpl w:val="893A0F60"/>
    <w:lvl w:ilvl="0" w:tplc="A53A10D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0032420">
    <w:abstractNumId w:val="5"/>
  </w:num>
  <w:num w:numId="2" w16cid:durableId="438717011">
    <w:abstractNumId w:val="7"/>
  </w:num>
  <w:num w:numId="3" w16cid:durableId="378213161">
    <w:abstractNumId w:val="1"/>
  </w:num>
  <w:num w:numId="4" w16cid:durableId="1352957202">
    <w:abstractNumId w:val="8"/>
  </w:num>
  <w:num w:numId="5" w16cid:durableId="1980567828">
    <w:abstractNumId w:val="4"/>
  </w:num>
  <w:num w:numId="6" w16cid:durableId="1382823220">
    <w:abstractNumId w:val="0"/>
  </w:num>
  <w:num w:numId="7" w16cid:durableId="1056928325">
    <w:abstractNumId w:val="2"/>
  </w:num>
  <w:num w:numId="8" w16cid:durableId="33622576">
    <w:abstractNumId w:val="3"/>
  </w:num>
  <w:num w:numId="9" w16cid:durableId="40789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698"/>
    <w:rsid w:val="00000435"/>
    <w:rsid w:val="000011D9"/>
    <w:rsid w:val="00001978"/>
    <w:rsid w:val="000021CC"/>
    <w:rsid w:val="00002A2D"/>
    <w:rsid w:val="00004E43"/>
    <w:rsid w:val="00005077"/>
    <w:rsid w:val="00006040"/>
    <w:rsid w:val="00006A9F"/>
    <w:rsid w:val="00011459"/>
    <w:rsid w:val="00014173"/>
    <w:rsid w:val="000162C0"/>
    <w:rsid w:val="00020133"/>
    <w:rsid w:val="00020C10"/>
    <w:rsid w:val="00021D0E"/>
    <w:rsid w:val="00032A94"/>
    <w:rsid w:val="00033080"/>
    <w:rsid w:val="00036796"/>
    <w:rsid w:val="00040296"/>
    <w:rsid w:val="00040789"/>
    <w:rsid w:val="00041CC3"/>
    <w:rsid w:val="00045CDF"/>
    <w:rsid w:val="00054664"/>
    <w:rsid w:val="00054A20"/>
    <w:rsid w:val="000569B3"/>
    <w:rsid w:val="00061C93"/>
    <w:rsid w:val="000676B4"/>
    <w:rsid w:val="00067ABE"/>
    <w:rsid w:val="000707E9"/>
    <w:rsid w:val="000738B2"/>
    <w:rsid w:val="00075110"/>
    <w:rsid w:val="00077A5F"/>
    <w:rsid w:val="000814C8"/>
    <w:rsid w:val="000818FD"/>
    <w:rsid w:val="00081C5A"/>
    <w:rsid w:val="00081CD5"/>
    <w:rsid w:val="00082178"/>
    <w:rsid w:val="00082270"/>
    <w:rsid w:val="0008733E"/>
    <w:rsid w:val="000878D7"/>
    <w:rsid w:val="0009138C"/>
    <w:rsid w:val="00091FA3"/>
    <w:rsid w:val="00092E69"/>
    <w:rsid w:val="00093CB8"/>
    <w:rsid w:val="00096D67"/>
    <w:rsid w:val="000A1C7B"/>
    <w:rsid w:val="000A2C49"/>
    <w:rsid w:val="000A54D3"/>
    <w:rsid w:val="000A5A50"/>
    <w:rsid w:val="000B74C5"/>
    <w:rsid w:val="000C7BB0"/>
    <w:rsid w:val="000D0D47"/>
    <w:rsid w:val="000D2229"/>
    <w:rsid w:val="000D6244"/>
    <w:rsid w:val="000E0D49"/>
    <w:rsid w:val="000E1469"/>
    <w:rsid w:val="000E19A7"/>
    <w:rsid w:val="000E2040"/>
    <w:rsid w:val="000E2381"/>
    <w:rsid w:val="000E3E8D"/>
    <w:rsid w:val="000E5870"/>
    <w:rsid w:val="000E67FE"/>
    <w:rsid w:val="000E79E1"/>
    <w:rsid w:val="000F006F"/>
    <w:rsid w:val="000F4B40"/>
    <w:rsid w:val="000F58D7"/>
    <w:rsid w:val="00100731"/>
    <w:rsid w:val="001050D9"/>
    <w:rsid w:val="001105CB"/>
    <w:rsid w:val="0011134E"/>
    <w:rsid w:val="00111C18"/>
    <w:rsid w:val="00111E39"/>
    <w:rsid w:val="001147C9"/>
    <w:rsid w:val="001227B1"/>
    <w:rsid w:val="001259F8"/>
    <w:rsid w:val="00131183"/>
    <w:rsid w:val="00135DA3"/>
    <w:rsid w:val="00137E2E"/>
    <w:rsid w:val="00140B39"/>
    <w:rsid w:val="00147ACD"/>
    <w:rsid w:val="001507E4"/>
    <w:rsid w:val="00150A1F"/>
    <w:rsid w:val="0015196A"/>
    <w:rsid w:val="0015404A"/>
    <w:rsid w:val="0015511C"/>
    <w:rsid w:val="00155652"/>
    <w:rsid w:val="001608D9"/>
    <w:rsid w:val="00163F88"/>
    <w:rsid w:val="0017027C"/>
    <w:rsid w:val="0017151E"/>
    <w:rsid w:val="00171542"/>
    <w:rsid w:val="00171DC0"/>
    <w:rsid w:val="00172DDC"/>
    <w:rsid w:val="001776CF"/>
    <w:rsid w:val="00192AE8"/>
    <w:rsid w:val="00193986"/>
    <w:rsid w:val="00194C22"/>
    <w:rsid w:val="001976B9"/>
    <w:rsid w:val="001A0C23"/>
    <w:rsid w:val="001A536B"/>
    <w:rsid w:val="001B266F"/>
    <w:rsid w:val="001B339A"/>
    <w:rsid w:val="001B4D72"/>
    <w:rsid w:val="001B4DC8"/>
    <w:rsid w:val="001B712D"/>
    <w:rsid w:val="001D168F"/>
    <w:rsid w:val="001D6DED"/>
    <w:rsid w:val="001E04CB"/>
    <w:rsid w:val="001E1063"/>
    <w:rsid w:val="001E4D23"/>
    <w:rsid w:val="001E4E21"/>
    <w:rsid w:val="001E5994"/>
    <w:rsid w:val="001E69AE"/>
    <w:rsid w:val="001E7572"/>
    <w:rsid w:val="001E770C"/>
    <w:rsid w:val="001F00A8"/>
    <w:rsid w:val="001F0A3A"/>
    <w:rsid w:val="001F1EEB"/>
    <w:rsid w:val="001F2EA8"/>
    <w:rsid w:val="001F5417"/>
    <w:rsid w:val="001F63B6"/>
    <w:rsid w:val="001F6D5A"/>
    <w:rsid w:val="001F6EEF"/>
    <w:rsid w:val="001F6F7F"/>
    <w:rsid w:val="002021D8"/>
    <w:rsid w:val="00204E43"/>
    <w:rsid w:val="00205752"/>
    <w:rsid w:val="00206C31"/>
    <w:rsid w:val="002073AA"/>
    <w:rsid w:val="0021203E"/>
    <w:rsid w:val="002128D6"/>
    <w:rsid w:val="00214025"/>
    <w:rsid w:val="0021407A"/>
    <w:rsid w:val="00214FE4"/>
    <w:rsid w:val="00217404"/>
    <w:rsid w:val="002205D3"/>
    <w:rsid w:val="00221FB6"/>
    <w:rsid w:val="0022360C"/>
    <w:rsid w:val="00223E51"/>
    <w:rsid w:val="00224EBE"/>
    <w:rsid w:val="002268CD"/>
    <w:rsid w:val="00230C14"/>
    <w:rsid w:val="00231281"/>
    <w:rsid w:val="00232E66"/>
    <w:rsid w:val="002373B9"/>
    <w:rsid w:val="00241989"/>
    <w:rsid w:val="0024743B"/>
    <w:rsid w:val="002553CD"/>
    <w:rsid w:val="00260B32"/>
    <w:rsid w:val="002624D4"/>
    <w:rsid w:val="00262CE4"/>
    <w:rsid w:val="00262DF9"/>
    <w:rsid w:val="002632B3"/>
    <w:rsid w:val="0026670A"/>
    <w:rsid w:val="00266ACC"/>
    <w:rsid w:val="002706EF"/>
    <w:rsid w:val="00275195"/>
    <w:rsid w:val="002807A5"/>
    <w:rsid w:val="002816B7"/>
    <w:rsid w:val="00283308"/>
    <w:rsid w:val="00283C4E"/>
    <w:rsid w:val="00284EC7"/>
    <w:rsid w:val="00285734"/>
    <w:rsid w:val="002866C0"/>
    <w:rsid w:val="00287E77"/>
    <w:rsid w:val="002960A5"/>
    <w:rsid w:val="00297928"/>
    <w:rsid w:val="002A1273"/>
    <w:rsid w:val="002A587F"/>
    <w:rsid w:val="002A7910"/>
    <w:rsid w:val="002A7F01"/>
    <w:rsid w:val="002B0362"/>
    <w:rsid w:val="002B201A"/>
    <w:rsid w:val="002B607D"/>
    <w:rsid w:val="002B6E67"/>
    <w:rsid w:val="002B6F9D"/>
    <w:rsid w:val="002B7CC1"/>
    <w:rsid w:val="002C07C7"/>
    <w:rsid w:val="002C3FBE"/>
    <w:rsid w:val="002C634C"/>
    <w:rsid w:val="002C6E8E"/>
    <w:rsid w:val="002D2F36"/>
    <w:rsid w:val="002D47FE"/>
    <w:rsid w:val="002D6E48"/>
    <w:rsid w:val="002D7B6C"/>
    <w:rsid w:val="002E3694"/>
    <w:rsid w:val="002E4F4F"/>
    <w:rsid w:val="002E51AD"/>
    <w:rsid w:val="00300F1E"/>
    <w:rsid w:val="003014AB"/>
    <w:rsid w:val="003015C6"/>
    <w:rsid w:val="00306B40"/>
    <w:rsid w:val="00306DFA"/>
    <w:rsid w:val="003157AC"/>
    <w:rsid w:val="00316B82"/>
    <w:rsid w:val="003206AD"/>
    <w:rsid w:val="00322456"/>
    <w:rsid w:val="0032363F"/>
    <w:rsid w:val="00325541"/>
    <w:rsid w:val="003264C0"/>
    <w:rsid w:val="00327A16"/>
    <w:rsid w:val="0033258E"/>
    <w:rsid w:val="00333BEA"/>
    <w:rsid w:val="00333E32"/>
    <w:rsid w:val="003348BA"/>
    <w:rsid w:val="00335BBE"/>
    <w:rsid w:val="00336E92"/>
    <w:rsid w:val="003441E8"/>
    <w:rsid w:val="00345983"/>
    <w:rsid w:val="00351C83"/>
    <w:rsid w:val="00351FF6"/>
    <w:rsid w:val="00352400"/>
    <w:rsid w:val="00352A29"/>
    <w:rsid w:val="003547BF"/>
    <w:rsid w:val="00361B75"/>
    <w:rsid w:val="00362DAA"/>
    <w:rsid w:val="00364EF9"/>
    <w:rsid w:val="0036682A"/>
    <w:rsid w:val="00366C3D"/>
    <w:rsid w:val="00370404"/>
    <w:rsid w:val="00377E67"/>
    <w:rsid w:val="00380192"/>
    <w:rsid w:val="00382A11"/>
    <w:rsid w:val="00383D2C"/>
    <w:rsid w:val="0039249A"/>
    <w:rsid w:val="003940BF"/>
    <w:rsid w:val="003941CB"/>
    <w:rsid w:val="003958DE"/>
    <w:rsid w:val="00397F61"/>
    <w:rsid w:val="003A1605"/>
    <w:rsid w:val="003A3061"/>
    <w:rsid w:val="003A69D2"/>
    <w:rsid w:val="003B2AC0"/>
    <w:rsid w:val="003B4A9A"/>
    <w:rsid w:val="003B4EC0"/>
    <w:rsid w:val="003C502C"/>
    <w:rsid w:val="003C7EB6"/>
    <w:rsid w:val="003D033F"/>
    <w:rsid w:val="003D1B96"/>
    <w:rsid w:val="003D2843"/>
    <w:rsid w:val="003D6619"/>
    <w:rsid w:val="003E031D"/>
    <w:rsid w:val="003E1724"/>
    <w:rsid w:val="003E1DE8"/>
    <w:rsid w:val="003E378B"/>
    <w:rsid w:val="003E7171"/>
    <w:rsid w:val="003F4DB5"/>
    <w:rsid w:val="003F55B9"/>
    <w:rsid w:val="003F6B95"/>
    <w:rsid w:val="003F7961"/>
    <w:rsid w:val="004044A3"/>
    <w:rsid w:val="004048C5"/>
    <w:rsid w:val="00407388"/>
    <w:rsid w:val="0041265F"/>
    <w:rsid w:val="00414A79"/>
    <w:rsid w:val="00415308"/>
    <w:rsid w:val="004232A7"/>
    <w:rsid w:val="004246C8"/>
    <w:rsid w:val="004249B3"/>
    <w:rsid w:val="00425284"/>
    <w:rsid w:val="0042541F"/>
    <w:rsid w:val="00427A6D"/>
    <w:rsid w:val="00427E20"/>
    <w:rsid w:val="00431AA1"/>
    <w:rsid w:val="00431FF0"/>
    <w:rsid w:val="00435FE4"/>
    <w:rsid w:val="00437BFE"/>
    <w:rsid w:val="00440561"/>
    <w:rsid w:val="004429DD"/>
    <w:rsid w:val="00444BC3"/>
    <w:rsid w:val="00446F3D"/>
    <w:rsid w:val="00447154"/>
    <w:rsid w:val="004514F9"/>
    <w:rsid w:val="00451E57"/>
    <w:rsid w:val="004610CF"/>
    <w:rsid w:val="0046205B"/>
    <w:rsid w:val="004649F1"/>
    <w:rsid w:val="004650E1"/>
    <w:rsid w:val="00465866"/>
    <w:rsid w:val="004671F0"/>
    <w:rsid w:val="00474401"/>
    <w:rsid w:val="00476CA6"/>
    <w:rsid w:val="00486466"/>
    <w:rsid w:val="00486587"/>
    <w:rsid w:val="004875FE"/>
    <w:rsid w:val="00490D57"/>
    <w:rsid w:val="0049135E"/>
    <w:rsid w:val="00494BF1"/>
    <w:rsid w:val="004A2717"/>
    <w:rsid w:val="004B4B9F"/>
    <w:rsid w:val="004B4FA9"/>
    <w:rsid w:val="004B5FA9"/>
    <w:rsid w:val="004B62D5"/>
    <w:rsid w:val="004C5C35"/>
    <w:rsid w:val="004C65CD"/>
    <w:rsid w:val="004D165D"/>
    <w:rsid w:val="004D21EA"/>
    <w:rsid w:val="004D5737"/>
    <w:rsid w:val="004D5F2E"/>
    <w:rsid w:val="004D742B"/>
    <w:rsid w:val="004D77FA"/>
    <w:rsid w:val="004E0D69"/>
    <w:rsid w:val="004E2738"/>
    <w:rsid w:val="004E3B81"/>
    <w:rsid w:val="004E3FB1"/>
    <w:rsid w:val="004E4D5A"/>
    <w:rsid w:val="004F187A"/>
    <w:rsid w:val="004F4436"/>
    <w:rsid w:val="005018EE"/>
    <w:rsid w:val="00501FB7"/>
    <w:rsid w:val="00502A78"/>
    <w:rsid w:val="00502D97"/>
    <w:rsid w:val="00503477"/>
    <w:rsid w:val="005050D0"/>
    <w:rsid w:val="005128FA"/>
    <w:rsid w:val="0051331B"/>
    <w:rsid w:val="00513506"/>
    <w:rsid w:val="00514E1F"/>
    <w:rsid w:val="005159F8"/>
    <w:rsid w:val="00516051"/>
    <w:rsid w:val="005178A7"/>
    <w:rsid w:val="00517D52"/>
    <w:rsid w:val="0052057C"/>
    <w:rsid w:val="0052314F"/>
    <w:rsid w:val="005238A5"/>
    <w:rsid w:val="0052719E"/>
    <w:rsid w:val="00527404"/>
    <w:rsid w:val="0054186C"/>
    <w:rsid w:val="00542BB6"/>
    <w:rsid w:val="00545115"/>
    <w:rsid w:val="00545B6B"/>
    <w:rsid w:val="0054717C"/>
    <w:rsid w:val="0055006C"/>
    <w:rsid w:val="00550E39"/>
    <w:rsid w:val="00553068"/>
    <w:rsid w:val="0055312A"/>
    <w:rsid w:val="005563CC"/>
    <w:rsid w:val="005600B3"/>
    <w:rsid w:val="00560975"/>
    <w:rsid w:val="00573E3B"/>
    <w:rsid w:val="0057506A"/>
    <w:rsid w:val="0057638F"/>
    <w:rsid w:val="005774DC"/>
    <w:rsid w:val="005845F2"/>
    <w:rsid w:val="005860E9"/>
    <w:rsid w:val="005938FD"/>
    <w:rsid w:val="00597155"/>
    <w:rsid w:val="005A3360"/>
    <w:rsid w:val="005B3B28"/>
    <w:rsid w:val="005B3F6C"/>
    <w:rsid w:val="005B687B"/>
    <w:rsid w:val="005B7D09"/>
    <w:rsid w:val="005C30BC"/>
    <w:rsid w:val="005C348E"/>
    <w:rsid w:val="005D03DA"/>
    <w:rsid w:val="005D44C5"/>
    <w:rsid w:val="005D4A60"/>
    <w:rsid w:val="005E0A6A"/>
    <w:rsid w:val="005E1936"/>
    <w:rsid w:val="005E1AD7"/>
    <w:rsid w:val="005E1F34"/>
    <w:rsid w:val="005E3CCE"/>
    <w:rsid w:val="005E5B01"/>
    <w:rsid w:val="005E797D"/>
    <w:rsid w:val="005F3333"/>
    <w:rsid w:val="005F4B99"/>
    <w:rsid w:val="005F60D9"/>
    <w:rsid w:val="005F6C93"/>
    <w:rsid w:val="00600E1C"/>
    <w:rsid w:val="00615C06"/>
    <w:rsid w:val="006172C9"/>
    <w:rsid w:val="00620D49"/>
    <w:rsid w:val="0062151E"/>
    <w:rsid w:val="00630BEB"/>
    <w:rsid w:val="00632E04"/>
    <w:rsid w:val="006440E6"/>
    <w:rsid w:val="0064411E"/>
    <w:rsid w:val="0064567B"/>
    <w:rsid w:val="00646326"/>
    <w:rsid w:val="0065608E"/>
    <w:rsid w:val="00661927"/>
    <w:rsid w:val="00662092"/>
    <w:rsid w:val="00664862"/>
    <w:rsid w:val="00666BDC"/>
    <w:rsid w:val="006700F8"/>
    <w:rsid w:val="006718F1"/>
    <w:rsid w:val="00672EE6"/>
    <w:rsid w:val="0067306F"/>
    <w:rsid w:val="006744A9"/>
    <w:rsid w:val="00675BCD"/>
    <w:rsid w:val="00676F07"/>
    <w:rsid w:val="00677B0C"/>
    <w:rsid w:val="00684817"/>
    <w:rsid w:val="006855F3"/>
    <w:rsid w:val="00685F88"/>
    <w:rsid w:val="006912A6"/>
    <w:rsid w:val="006931B4"/>
    <w:rsid w:val="0069329B"/>
    <w:rsid w:val="00693927"/>
    <w:rsid w:val="00694A34"/>
    <w:rsid w:val="006A0541"/>
    <w:rsid w:val="006A1940"/>
    <w:rsid w:val="006A1B4D"/>
    <w:rsid w:val="006A3C88"/>
    <w:rsid w:val="006A48DD"/>
    <w:rsid w:val="006A52B3"/>
    <w:rsid w:val="006B0ADB"/>
    <w:rsid w:val="006B3931"/>
    <w:rsid w:val="006B3EB5"/>
    <w:rsid w:val="006B5FAF"/>
    <w:rsid w:val="006B6C97"/>
    <w:rsid w:val="006C3204"/>
    <w:rsid w:val="006C4E5E"/>
    <w:rsid w:val="006D39EC"/>
    <w:rsid w:val="006D5750"/>
    <w:rsid w:val="006D6B44"/>
    <w:rsid w:val="006D7366"/>
    <w:rsid w:val="006E08EC"/>
    <w:rsid w:val="006E1C3B"/>
    <w:rsid w:val="006E537D"/>
    <w:rsid w:val="00701C9F"/>
    <w:rsid w:val="00704946"/>
    <w:rsid w:val="0071675F"/>
    <w:rsid w:val="007172E7"/>
    <w:rsid w:val="0072243D"/>
    <w:rsid w:val="00724761"/>
    <w:rsid w:val="007254FA"/>
    <w:rsid w:val="00725FA4"/>
    <w:rsid w:val="00731071"/>
    <w:rsid w:val="007311EC"/>
    <w:rsid w:val="007325E8"/>
    <w:rsid w:val="007339ED"/>
    <w:rsid w:val="00733B5E"/>
    <w:rsid w:val="00734D7F"/>
    <w:rsid w:val="0074041F"/>
    <w:rsid w:val="00741EB3"/>
    <w:rsid w:val="00743688"/>
    <w:rsid w:val="007459D7"/>
    <w:rsid w:val="00745EFB"/>
    <w:rsid w:val="00746E5B"/>
    <w:rsid w:val="00747D6E"/>
    <w:rsid w:val="00760DF3"/>
    <w:rsid w:val="0076353E"/>
    <w:rsid w:val="00763F40"/>
    <w:rsid w:val="00764B02"/>
    <w:rsid w:val="007716B9"/>
    <w:rsid w:val="0077233D"/>
    <w:rsid w:val="007732E8"/>
    <w:rsid w:val="00773493"/>
    <w:rsid w:val="00774475"/>
    <w:rsid w:val="00774F61"/>
    <w:rsid w:val="0077749B"/>
    <w:rsid w:val="007806C9"/>
    <w:rsid w:val="00781ABB"/>
    <w:rsid w:val="007822E4"/>
    <w:rsid w:val="00782AE9"/>
    <w:rsid w:val="00784142"/>
    <w:rsid w:val="00790D92"/>
    <w:rsid w:val="00791B5F"/>
    <w:rsid w:val="00792EDF"/>
    <w:rsid w:val="00793134"/>
    <w:rsid w:val="00794BC5"/>
    <w:rsid w:val="00794F14"/>
    <w:rsid w:val="00795878"/>
    <w:rsid w:val="007A1575"/>
    <w:rsid w:val="007B1786"/>
    <w:rsid w:val="007B3409"/>
    <w:rsid w:val="007B524C"/>
    <w:rsid w:val="007B6914"/>
    <w:rsid w:val="007B6F55"/>
    <w:rsid w:val="007B78C0"/>
    <w:rsid w:val="007C23F2"/>
    <w:rsid w:val="007C54D2"/>
    <w:rsid w:val="007C6B48"/>
    <w:rsid w:val="007C7483"/>
    <w:rsid w:val="007D203A"/>
    <w:rsid w:val="007D62CE"/>
    <w:rsid w:val="007D6E7A"/>
    <w:rsid w:val="007D772C"/>
    <w:rsid w:val="007E167A"/>
    <w:rsid w:val="007E4A5A"/>
    <w:rsid w:val="007E60AA"/>
    <w:rsid w:val="007E7D6A"/>
    <w:rsid w:val="007F5270"/>
    <w:rsid w:val="007F6AFC"/>
    <w:rsid w:val="007F7331"/>
    <w:rsid w:val="00800409"/>
    <w:rsid w:val="00802723"/>
    <w:rsid w:val="00802BD1"/>
    <w:rsid w:val="00802ECA"/>
    <w:rsid w:val="008035A4"/>
    <w:rsid w:val="00810B36"/>
    <w:rsid w:val="008138B6"/>
    <w:rsid w:val="00814AB8"/>
    <w:rsid w:val="00815068"/>
    <w:rsid w:val="00817E02"/>
    <w:rsid w:val="00820937"/>
    <w:rsid w:val="0082461C"/>
    <w:rsid w:val="008248D7"/>
    <w:rsid w:val="00826431"/>
    <w:rsid w:val="00827E4F"/>
    <w:rsid w:val="00835AB6"/>
    <w:rsid w:val="00836CD3"/>
    <w:rsid w:val="008372CD"/>
    <w:rsid w:val="0084111A"/>
    <w:rsid w:val="0084379A"/>
    <w:rsid w:val="008479F4"/>
    <w:rsid w:val="00851305"/>
    <w:rsid w:val="0085617E"/>
    <w:rsid w:val="00860752"/>
    <w:rsid w:val="00860C73"/>
    <w:rsid w:val="008629E8"/>
    <w:rsid w:val="00862CF2"/>
    <w:rsid w:val="00870072"/>
    <w:rsid w:val="0087022E"/>
    <w:rsid w:val="00870B6A"/>
    <w:rsid w:val="00871113"/>
    <w:rsid w:val="00872F95"/>
    <w:rsid w:val="00873FE7"/>
    <w:rsid w:val="00877431"/>
    <w:rsid w:val="00877B21"/>
    <w:rsid w:val="008801D3"/>
    <w:rsid w:val="0088401F"/>
    <w:rsid w:val="0088463A"/>
    <w:rsid w:val="0088777C"/>
    <w:rsid w:val="00892EB1"/>
    <w:rsid w:val="00894466"/>
    <w:rsid w:val="008946A2"/>
    <w:rsid w:val="00894F11"/>
    <w:rsid w:val="008A46B4"/>
    <w:rsid w:val="008A4EDF"/>
    <w:rsid w:val="008A5068"/>
    <w:rsid w:val="008A68EB"/>
    <w:rsid w:val="008B0842"/>
    <w:rsid w:val="008B5987"/>
    <w:rsid w:val="008C734D"/>
    <w:rsid w:val="008D22E7"/>
    <w:rsid w:val="008D2FDB"/>
    <w:rsid w:val="008D4222"/>
    <w:rsid w:val="008D5179"/>
    <w:rsid w:val="008E04DC"/>
    <w:rsid w:val="008E0FAE"/>
    <w:rsid w:val="008E1007"/>
    <w:rsid w:val="008F5D7E"/>
    <w:rsid w:val="008F6E78"/>
    <w:rsid w:val="00901FDD"/>
    <w:rsid w:val="00903240"/>
    <w:rsid w:val="0090324D"/>
    <w:rsid w:val="00903F0D"/>
    <w:rsid w:val="00903F11"/>
    <w:rsid w:val="00904160"/>
    <w:rsid w:val="00905A15"/>
    <w:rsid w:val="00905A77"/>
    <w:rsid w:val="00907D16"/>
    <w:rsid w:val="00910FA7"/>
    <w:rsid w:val="00911881"/>
    <w:rsid w:val="009179D6"/>
    <w:rsid w:val="00920077"/>
    <w:rsid w:val="009219F9"/>
    <w:rsid w:val="00924008"/>
    <w:rsid w:val="0092482E"/>
    <w:rsid w:val="0093392B"/>
    <w:rsid w:val="0093440D"/>
    <w:rsid w:val="009344C9"/>
    <w:rsid w:val="009353CD"/>
    <w:rsid w:val="00943D0B"/>
    <w:rsid w:val="00945636"/>
    <w:rsid w:val="009456C0"/>
    <w:rsid w:val="00946666"/>
    <w:rsid w:val="00947B35"/>
    <w:rsid w:val="00955F1E"/>
    <w:rsid w:val="00956135"/>
    <w:rsid w:val="00965BA3"/>
    <w:rsid w:val="009660D7"/>
    <w:rsid w:val="00966760"/>
    <w:rsid w:val="00966DE1"/>
    <w:rsid w:val="009670AC"/>
    <w:rsid w:val="00971F5D"/>
    <w:rsid w:val="00973856"/>
    <w:rsid w:val="00974D6A"/>
    <w:rsid w:val="00977582"/>
    <w:rsid w:val="00982EDB"/>
    <w:rsid w:val="00985C25"/>
    <w:rsid w:val="00985E3B"/>
    <w:rsid w:val="0098653D"/>
    <w:rsid w:val="009876B3"/>
    <w:rsid w:val="0099317E"/>
    <w:rsid w:val="00994716"/>
    <w:rsid w:val="00995832"/>
    <w:rsid w:val="00997274"/>
    <w:rsid w:val="009A61CA"/>
    <w:rsid w:val="009B1201"/>
    <w:rsid w:val="009B2698"/>
    <w:rsid w:val="009B2A04"/>
    <w:rsid w:val="009B2FA7"/>
    <w:rsid w:val="009B4BA6"/>
    <w:rsid w:val="009C1E53"/>
    <w:rsid w:val="009C4354"/>
    <w:rsid w:val="009C45B5"/>
    <w:rsid w:val="009C4628"/>
    <w:rsid w:val="009C5C1A"/>
    <w:rsid w:val="009D0E2D"/>
    <w:rsid w:val="009D2A80"/>
    <w:rsid w:val="009D65FF"/>
    <w:rsid w:val="009E45E7"/>
    <w:rsid w:val="009E4DC4"/>
    <w:rsid w:val="009E5B57"/>
    <w:rsid w:val="009E6FA0"/>
    <w:rsid w:val="009E70F5"/>
    <w:rsid w:val="009E7C10"/>
    <w:rsid w:val="009F0F36"/>
    <w:rsid w:val="009F176B"/>
    <w:rsid w:val="009F53FF"/>
    <w:rsid w:val="009F73FD"/>
    <w:rsid w:val="009F79C7"/>
    <w:rsid w:val="00A0262A"/>
    <w:rsid w:val="00A03C9A"/>
    <w:rsid w:val="00A06CF3"/>
    <w:rsid w:val="00A136C1"/>
    <w:rsid w:val="00A1441F"/>
    <w:rsid w:val="00A15435"/>
    <w:rsid w:val="00A16844"/>
    <w:rsid w:val="00A178EE"/>
    <w:rsid w:val="00A2121C"/>
    <w:rsid w:val="00A2388C"/>
    <w:rsid w:val="00A24979"/>
    <w:rsid w:val="00A26C03"/>
    <w:rsid w:val="00A33C72"/>
    <w:rsid w:val="00A404F3"/>
    <w:rsid w:val="00A410B8"/>
    <w:rsid w:val="00A41FD8"/>
    <w:rsid w:val="00A4251C"/>
    <w:rsid w:val="00A45A26"/>
    <w:rsid w:val="00A46951"/>
    <w:rsid w:val="00A51369"/>
    <w:rsid w:val="00A536FC"/>
    <w:rsid w:val="00A56D35"/>
    <w:rsid w:val="00A56F16"/>
    <w:rsid w:val="00A64803"/>
    <w:rsid w:val="00A64DEE"/>
    <w:rsid w:val="00A7025A"/>
    <w:rsid w:val="00A72C4B"/>
    <w:rsid w:val="00A73B63"/>
    <w:rsid w:val="00A7741A"/>
    <w:rsid w:val="00A77A6A"/>
    <w:rsid w:val="00A8355E"/>
    <w:rsid w:val="00A8529C"/>
    <w:rsid w:val="00A86AC8"/>
    <w:rsid w:val="00A8772B"/>
    <w:rsid w:val="00A87E83"/>
    <w:rsid w:val="00A93CDD"/>
    <w:rsid w:val="00AA0261"/>
    <w:rsid w:val="00AA24F2"/>
    <w:rsid w:val="00AA469F"/>
    <w:rsid w:val="00AC36DE"/>
    <w:rsid w:val="00AC3BB3"/>
    <w:rsid w:val="00AC640C"/>
    <w:rsid w:val="00AD26FA"/>
    <w:rsid w:val="00AD49E7"/>
    <w:rsid w:val="00AD753C"/>
    <w:rsid w:val="00AE1B6E"/>
    <w:rsid w:val="00AE1D28"/>
    <w:rsid w:val="00AE3835"/>
    <w:rsid w:val="00AE4412"/>
    <w:rsid w:val="00AE5C81"/>
    <w:rsid w:val="00AE6A3F"/>
    <w:rsid w:val="00AE7CDF"/>
    <w:rsid w:val="00AE7CE7"/>
    <w:rsid w:val="00AF3D1B"/>
    <w:rsid w:val="00AF408A"/>
    <w:rsid w:val="00AF4C6A"/>
    <w:rsid w:val="00AF594B"/>
    <w:rsid w:val="00AF7FF2"/>
    <w:rsid w:val="00B03EC9"/>
    <w:rsid w:val="00B040EF"/>
    <w:rsid w:val="00B078EA"/>
    <w:rsid w:val="00B13D6E"/>
    <w:rsid w:val="00B13F15"/>
    <w:rsid w:val="00B14B24"/>
    <w:rsid w:val="00B21350"/>
    <w:rsid w:val="00B2193F"/>
    <w:rsid w:val="00B27B2A"/>
    <w:rsid w:val="00B31301"/>
    <w:rsid w:val="00B33C4C"/>
    <w:rsid w:val="00B34F82"/>
    <w:rsid w:val="00B35C01"/>
    <w:rsid w:val="00B35F7A"/>
    <w:rsid w:val="00B40FB5"/>
    <w:rsid w:val="00B45774"/>
    <w:rsid w:val="00B52234"/>
    <w:rsid w:val="00B56218"/>
    <w:rsid w:val="00B70E39"/>
    <w:rsid w:val="00B71257"/>
    <w:rsid w:val="00B71BB1"/>
    <w:rsid w:val="00B7255D"/>
    <w:rsid w:val="00B73677"/>
    <w:rsid w:val="00B75457"/>
    <w:rsid w:val="00B768F8"/>
    <w:rsid w:val="00B8128D"/>
    <w:rsid w:val="00B812A9"/>
    <w:rsid w:val="00B82094"/>
    <w:rsid w:val="00B835F7"/>
    <w:rsid w:val="00B84512"/>
    <w:rsid w:val="00B848D2"/>
    <w:rsid w:val="00B8628B"/>
    <w:rsid w:val="00B92614"/>
    <w:rsid w:val="00B94688"/>
    <w:rsid w:val="00B95594"/>
    <w:rsid w:val="00BA20F4"/>
    <w:rsid w:val="00BA417C"/>
    <w:rsid w:val="00BB0B51"/>
    <w:rsid w:val="00BB2425"/>
    <w:rsid w:val="00BB4609"/>
    <w:rsid w:val="00BB4BD8"/>
    <w:rsid w:val="00BB79FF"/>
    <w:rsid w:val="00BC1E20"/>
    <w:rsid w:val="00BC6AD1"/>
    <w:rsid w:val="00BC7789"/>
    <w:rsid w:val="00BE2966"/>
    <w:rsid w:val="00BE2CF9"/>
    <w:rsid w:val="00BE4643"/>
    <w:rsid w:val="00BF3E66"/>
    <w:rsid w:val="00BF40C1"/>
    <w:rsid w:val="00BF41BD"/>
    <w:rsid w:val="00C03A08"/>
    <w:rsid w:val="00C04DB6"/>
    <w:rsid w:val="00C04F43"/>
    <w:rsid w:val="00C11FD4"/>
    <w:rsid w:val="00C1359B"/>
    <w:rsid w:val="00C1764B"/>
    <w:rsid w:val="00C206EE"/>
    <w:rsid w:val="00C23555"/>
    <w:rsid w:val="00C24D11"/>
    <w:rsid w:val="00C2509A"/>
    <w:rsid w:val="00C30BF3"/>
    <w:rsid w:val="00C324E6"/>
    <w:rsid w:val="00C34D3C"/>
    <w:rsid w:val="00C4104D"/>
    <w:rsid w:val="00C47195"/>
    <w:rsid w:val="00C472CC"/>
    <w:rsid w:val="00C5236B"/>
    <w:rsid w:val="00C5384D"/>
    <w:rsid w:val="00C55645"/>
    <w:rsid w:val="00C62915"/>
    <w:rsid w:val="00C63275"/>
    <w:rsid w:val="00C64954"/>
    <w:rsid w:val="00C6683F"/>
    <w:rsid w:val="00C66841"/>
    <w:rsid w:val="00C67340"/>
    <w:rsid w:val="00C74C5E"/>
    <w:rsid w:val="00C74DF1"/>
    <w:rsid w:val="00C82042"/>
    <w:rsid w:val="00C83C74"/>
    <w:rsid w:val="00C84994"/>
    <w:rsid w:val="00C84CEB"/>
    <w:rsid w:val="00C857C4"/>
    <w:rsid w:val="00C85928"/>
    <w:rsid w:val="00C90895"/>
    <w:rsid w:val="00C9148A"/>
    <w:rsid w:val="00C94A89"/>
    <w:rsid w:val="00CA1536"/>
    <w:rsid w:val="00CA259E"/>
    <w:rsid w:val="00CA34B1"/>
    <w:rsid w:val="00CA4079"/>
    <w:rsid w:val="00CA7447"/>
    <w:rsid w:val="00CB18C9"/>
    <w:rsid w:val="00CB33D7"/>
    <w:rsid w:val="00CB386E"/>
    <w:rsid w:val="00CB3D4C"/>
    <w:rsid w:val="00CB69E2"/>
    <w:rsid w:val="00CB6AD7"/>
    <w:rsid w:val="00CB7D96"/>
    <w:rsid w:val="00CC0E8F"/>
    <w:rsid w:val="00CD1C3D"/>
    <w:rsid w:val="00CD25AE"/>
    <w:rsid w:val="00CD5786"/>
    <w:rsid w:val="00CD6F50"/>
    <w:rsid w:val="00CE0639"/>
    <w:rsid w:val="00CE23E2"/>
    <w:rsid w:val="00CE25A3"/>
    <w:rsid w:val="00CE295D"/>
    <w:rsid w:val="00CF3F30"/>
    <w:rsid w:val="00CF62F4"/>
    <w:rsid w:val="00CF6541"/>
    <w:rsid w:val="00D03693"/>
    <w:rsid w:val="00D04343"/>
    <w:rsid w:val="00D05559"/>
    <w:rsid w:val="00D055CF"/>
    <w:rsid w:val="00D06131"/>
    <w:rsid w:val="00D06EA0"/>
    <w:rsid w:val="00D111E8"/>
    <w:rsid w:val="00D1231C"/>
    <w:rsid w:val="00D12396"/>
    <w:rsid w:val="00D1281A"/>
    <w:rsid w:val="00D1288F"/>
    <w:rsid w:val="00D13775"/>
    <w:rsid w:val="00D14211"/>
    <w:rsid w:val="00D159E1"/>
    <w:rsid w:val="00D16747"/>
    <w:rsid w:val="00D20EBC"/>
    <w:rsid w:val="00D25DD5"/>
    <w:rsid w:val="00D26372"/>
    <w:rsid w:val="00D26DA5"/>
    <w:rsid w:val="00D3145D"/>
    <w:rsid w:val="00D32B47"/>
    <w:rsid w:val="00D330F2"/>
    <w:rsid w:val="00D34044"/>
    <w:rsid w:val="00D3659B"/>
    <w:rsid w:val="00D43917"/>
    <w:rsid w:val="00D465F2"/>
    <w:rsid w:val="00D51FDD"/>
    <w:rsid w:val="00D53E2C"/>
    <w:rsid w:val="00D57786"/>
    <w:rsid w:val="00D62096"/>
    <w:rsid w:val="00D66D4B"/>
    <w:rsid w:val="00D74E05"/>
    <w:rsid w:val="00D74FFF"/>
    <w:rsid w:val="00D77ED6"/>
    <w:rsid w:val="00D81496"/>
    <w:rsid w:val="00D84550"/>
    <w:rsid w:val="00D901F1"/>
    <w:rsid w:val="00D90BE0"/>
    <w:rsid w:val="00D93898"/>
    <w:rsid w:val="00DA3D45"/>
    <w:rsid w:val="00DA576D"/>
    <w:rsid w:val="00DA688D"/>
    <w:rsid w:val="00DA7715"/>
    <w:rsid w:val="00DB514F"/>
    <w:rsid w:val="00DB5C56"/>
    <w:rsid w:val="00DC0792"/>
    <w:rsid w:val="00DC138C"/>
    <w:rsid w:val="00DC28DC"/>
    <w:rsid w:val="00DC2A35"/>
    <w:rsid w:val="00DC48AF"/>
    <w:rsid w:val="00DC55B9"/>
    <w:rsid w:val="00DD396E"/>
    <w:rsid w:val="00DD4525"/>
    <w:rsid w:val="00DD6DCE"/>
    <w:rsid w:val="00DE207D"/>
    <w:rsid w:val="00DE4E0C"/>
    <w:rsid w:val="00DE7868"/>
    <w:rsid w:val="00DF199C"/>
    <w:rsid w:val="00DF3CA0"/>
    <w:rsid w:val="00DF5AC3"/>
    <w:rsid w:val="00DF6BD1"/>
    <w:rsid w:val="00DF7488"/>
    <w:rsid w:val="00E00412"/>
    <w:rsid w:val="00E017AF"/>
    <w:rsid w:val="00E0359F"/>
    <w:rsid w:val="00E055D3"/>
    <w:rsid w:val="00E0572C"/>
    <w:rsid w:val="00E17894"/>
    <w:rsid w:val="00E202F8"/>
    <w:rsid w:val="00E2132F"/>
    <w:rsid w:val="00E31739"/>
    <w:rsid w:val="00E336E2"/>
    <w:rsid w:val="00E364B9"/>
    <w:rsid w:val="00E36A05"/>
    <w:rsid w:val="00E5210D"/>
    <w:rsid w:val="00E52935"/>
    <w:rsid w:val="00E55CF5"/>
    <w:rsid w:val="00E6024E"/>
    <w:rsid w:val="00E60920"/>
    <w:rsid w:val="00E61A00"/>
    <w:rsid w:val="00E66612"/>
    <w:rsid w:val="00E66842"/>
    <w:rsid w:val="00E67545"/>
    <w:rsid w:val="00E753CE"/>
    <w:rsid w:val="00E80ADD"/>
    <w:rsid w:val="00E810C5"/>
    <w:rsid w:val="00E92D6A"/>
    <w:rsid w:val="00E95FC1"/>
    <w:rsid w:val="00EA09A4"/>
    <w:rsid w:val="00EA10BF"/>
    <w:rsid w:val="00EA547B"/>
    <w:rsid w:val="00EC130E"/>
    <w:rsid w:val="00EC29F7"/>
    <w:rsid w:val="00EC460F"/>
    <w:rsid w:val="00EC4B6B"/>
    <w:rsid w:val="00EC4CA2"/>
    <w:rsid w:val="00ED6090"/>
    <w:rsid w:val="00ED7DA0"/>
    <w:rsid w:val="00EE0C1E"/>
    <w:rsid w:val="00EE0E9A"/>
    <w:rsid w:val="00EE3093"/>
    <w:rsid w:val="00EE35C7"/>
    <w:rsid w:val="00EE57BA"/>
    <w:rsid w:val="00EE6466"/>
    <w:rsid w:val="00EF55AC"/>
    <w:rsid w:val="00EF5F3D"/>
    <w:rsid w:val="00F009ED"/>
    <w:rsid w:val="00F02359"/>
    <w:rsid w:val="00F03F26"/>
    <w:rsid w:val="00F076D0"/>
    <w:rsid w:val="00F2126D"/>
    <w:rsid w:val="00F24707"/>
    <w:rsid w:val="00F248BF"/>
    <w:rsid w:val="00F27557"/>
    <w:rsid w:val="00F279B8"/>
    <w:rsid w:val="00F30A5D"/>
    <w:rsid w:val="00F3104E"/>
    <w:rsid w:val="00F33E4D"/>
    <w:rsid w:val="00F34647"/>
    <w:rsid w:val="00F34C5F"/>
    <w:rsid w:val="00F35031"/>
    <w:rsid w:val="00F35073"/>
    <w:rsid w:val="00F3525E"/>
    <w:rsid w:val="00F35877"/>
    <w:rsid w:val="00F35E5F"/>
    <w:rsid w:val="00F409D5"/>
    <w:rsid w:val="00F4370C"/>
    <w:rsid w:val="00F44852"/>
    <w:rsid w:val="00F45A11"/>
    <w:rsid w:val="00F51A40"/>
    <w:rsid w:val="00F52479"/>
    <w:rsid w:val="00F527C8"/>
    <w:rsid w:val="00F544B8"/>
    <w:rsid w:val="00F56A60"/>
    <w:rsid w:val="00F56D00"/>
    <w:rsid w:val="00F60A8A"/>
    <w:rsid w:val="00F63EA0"/>
    <w:rsid w:val="00F645FE"/>
    <w:rsid w:val="00F66498"/>
    <w:rsid w:val="00F7013E"/>
    <w:rsid w:val="00F709E6"/>
    <w:rsid w:val="00F70A4F"/>
    <w:rsid w:val="00F70D57"/>
    <w:rsid w:val="00F7204C"/>
    <w:rsid w:val="00F737EC"/>
    <w:rsid w:val="00F76608"/>
    <w:rsid w:val="00F77AA3"/>
    <w:rsid w:val="00F81287"/>
    <w:rsid w:val="00F813EC"/>
    <w:rsid w:val="00F838AB"/>
    <w:rsid w:val="00F84B6F"/>
    <w:rsid w:val="00F911D5"/>
    <w:rsid w:val="00F912D0"/>
    <w:rsid w:val="00F92A5A"/>
    <w:rsid w:val="00F93508"/>
    <w:rsid w:val="00F94507"/>
    <w:rsid w:val="00F950CC"/>
    <w:rsid w:val="00FA15CB"/>
    <w:rsid w:val="00FA4643"/>
    <w:rsid w:val="00FA4DD7"/>
    <w:rsid w:val="00FB036C"/>
    <w:rsid w:val="00FB0943"/>
    <w:rsid w:val="00FB212C"/>
    <w:rsid w:val="00FB4672"/>
    <w:rsid w:val="00FB6B3D"/>
    <w:rsid w:val="00FC2229"/>
    <w:rsid w:val="00FD119D"/>
    <w:rsid w:val="00FD2AB9"/>
    <w:rsid w:val="00FD33A2"/>
    <w:rsid w:val="00FD5B24"/>
    <w:rsid w:val="00FD7C95"/>
    <w:rsid w:val="00FE5C21"/>
    <w:rsid w:val="00FE6E11"/>
    <w:rsid w:val="00FE714A"/>
    <w:rsid w:val="00FE7578"/>
    <w:rsid w:val="00FE7C67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B83D13E"/>
  <w15:chartTrackingRefBased/>
  <w15:docId w15:val="{7DA2B639-FF5B-4619-B48E-A7AFBB2E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7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01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01F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rsid w:val="002B7C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B7CC1"/>
  </w:style>
  <w:style w:type="paragraph" w:styleId="a8">
    <w:name w:val="header"/>
    <w:basedOn w:val="a"/>
    <w:link w:val="a9"/>
    <w:rsid w:val="002B7CC1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AD753C"/>
    <w:rPr>
      <w:color w:val="0000FF"/>
      <w:u w:val="single"/>
    </w:rPr>
  </w:style>
  <w:style w:type="paragraph" w:customStyle="1" w:styleId="Default">
    <w:name w:val="Default"/>
    <w:rsid w:val="00AA469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Date"/>
    <w:basedOn w:val="a"/>
    <w:next w:val="a"/>
    <w:link w:val="ac"/>
    <w:rsid w:val="00AA469F"/>
  </w:style>
  <w:style w:type="paragraph" w:styleId="ad">
    <w:name w:val="Balloon Text"/>
    <w:basedOn w:val="a"/>
    <w:link w:val="ae"/>
    <w:rsid w:val="000A1C7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A1C7B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日付 (文字)"/>
    <w:link w:val="ab"/>
    <w:rsid w:val="000A1C7B"/>
    <w:rPr>
      <w:kern w:val="2"/>
      <w:sz w:val="21"/>
      <w:szCs w:val="24"/>
    </w:rPr>
  </w:style>
  <w:style w:type="character" w:styleId="af">
    <w:name w:val="Strong"/>
    <w:qFormat/>
    <w:rsid w:val="006172C9"/>
    <w:rPr>
      <w:b/>
      <w:bCs/>
    </w:rPr>
  </w:style>
  <w:style w:type="character" w:customStyle="1" w:styleId="a6">
    <w:name w:val="フッター (文字)"/>
    <w:link w:val="a5"/>
    <w:uiPriority w:val="99"/>
    <w:rsid w:val="00835AB6"/>
    <w:rPr>
      <w:kern w:val="2"/>
      <w:sz w:val="21"/>
      <w:szCs w:val="24"/>
    </w:rPr>
  </w:style>
  <w:style w:type="character" w:customStyle="1" w:styleId="cm30">
    <w:name w:val="cm30"/>
    <w:rsid w:val="00985E3B"/>
  </w:style>
  <w:style w:type="numbering" w:customStyle="1" w:styleId="1">
    <w:name w:val="リストなし1"/>
    <w:next w:val="a2"/>
    <w:semiHidden/>
    <w:rsid w:val="00BE2CF9"/>
  </w:style>
  <w:style w:type="table" w:customStyle="1" w:styleId="10">
    <w:name w:val="表 (格子)1"/>
    <w:basedOn w:val="a1"/>
    <w:next w:val="a4"/>
    <w:rsid w:val="00BE2C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943D0B"/>
    <w:rPr>
      <w:kern w:val="2"/>
      <w:sz w:val="21"/>
      <w:szCs w:val="24"/>
    </w:rPr>
  </w:style>
  <w:style w:type="numbering" w:customStyle="1" w:styleId="11">
    <w:name w:val="リストなし11"/>
    <w:next w:val="a2"/>
    <w:semiHidden/>
    <w:rsid w:val="00943D0B"/>
  </w:style>
  <w:style w:type="numbering" w:customStyle="1" w:styleId="2">
    <w:name w:val="リストなし2"/>
    <w:next w:val="a2"/>
    <w:semiHidden/>
    <w:rsid w:val="00943D0B"/>
  </w:style>
  <w:style w:type="table" w:customStyle="1" w:styleId="20">
    <w:name w:val="表 (格子)2"/>
    <w:basedOn w:val="a1"/>
    <w:next w:val="a4"/>
    <w:rsid w:val="00943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semiHidden/>
    <w:rsid w:val="00943D0B"/>
  </w:style>
  <w:style w:type="table" w:customStyle="1" w:styleId="110">
    <w:name w:val="表 (格子)11"/>
    <w:basedOn w:val="a1"/>
    <w:next w:val="a4"/>
    <w:rsid w:val="00943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semiHidden/>
    <w:rsid w:val="00943D0B"/>
  </w:style>
  <w:style w:type="table" w:customStyle="1" w:styleId="30">
    <w:name w:val="表 (格子)3"/>
    <w:basedOn w:val="a1"/>
    <w:next w:val="a4"/>
    <w:rsid w:val="00943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3"/>
    <w:next w:val="a2"/>
    <w:semiHidden/>
    <w:rsid w:val="00943D0B"/>
  </w:style>
  <w:style w:type="table" w:customStyle="1" w:styleId="120">
    <w:name w:val="表 (格子)12"/>
    <w:basedOn w:val="a1"/>
    <w:next w:val="a4"/>
    <w:rsid w:val="00943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943D0B"/>
    <w:rPr>
      <w:sz w:val="18"/>
      <w:szCs w:val="18"/>
    </w:rPr>
  </w:style>
  <w:style w:type="paragraph" w:styleId="af1">
    <w:name w:val="annotation text"/>
    <w:basedOn w:val="a"/>
    <w:link w:val="af2"/>
    <w:rsid w:val="00943D0B"/>
    <w:pPr>
      <w:jc w:val="left"/>
    </w:pPr>
  </w:style>
  <w:style w:type="character" w:customStyle="1" w:styleId="af2">
    <w:name w:val="コメント文字列 (文字)"/>
    <w:link w:val="af1"/>
    <w:rsid w:val="00943D0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43D0B"/>
    <w:rPr>
      <w:b/>
      <w:bCs/>
    </w:rPr>
  </w:style>
  <w:style w:type="character" w:customStyle="1" w:styleId="af4">
    <w:name w:val="コメント内容 (文字)"/>
    <w:link w:val="af3"/>
    <w:rsid w:val="00943D0B"/>
    <w:rPr>
      <w:b/>
      <w:bCs/>
      <w:kern w:val="2"/>
      <w:sz w:val="21"/>
      <w:szCs w:val="24"/>
    </w:rPr>
  </w:style>
  <w:style w:type="character" w:styleId="af5">
    <w:name w:val="FollowedHyperlink"/>
    <w:uiPriority w:val="99"/>
    <w:unhideWhenUsed/>
    <w:rsid w:val="00943D0B"/>
    <w:rPr>
      <w:color w:val="954F72"/>
      <w:u w:val="single"/>
    </w:rPr>
  </w:style>
  <w:style w:type="numbering" w:customStyle="1" w:styleId="4">
    <w:name w:val="リストなし4"/>
    <w:next w:val="a2"/>
    <w:uiPriority w:val="99"/>
    <w:semiHidden/>
    <w:unhideWhenUsed/>
    <w:rsid w:val="000E3E8D"/>
  </w:style>
  <w:style w:type="numbering" w:customStyle="1" w:styleId="14">
    <w:name w:val="リストなし14"/>
    <w:next w:val="a2"/>
    <w:semiHidden/>
    <w:rsid w:val="000E3E8D"/>
  </w:style>
  <w:style w:type="table" w:customStyle="1" w:styleId="40">
    <w:name w:val="表 (格子)4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0E3E8D"/>
  </w:style>
  <w:style w:type="table" w:customStyle="1" w:styleId="130">
    <w:name w:val="表 (格子)13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1"/>
    <w:next w:val="a2"/>
    <w:semiHidden/>
    <w:rsid w:val="000E3E8D"/>
  </w:style>
  <w:style w:type="table" w:customStyle="1" w:styleId="210">
    <w:name w:val="表 (格子)21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1"/>
    <w:next w:val="a2"/>
    <w:semiHidden/>
    <w:rsid w:val="000E3E8D"/>
  </w:style>
  <w:style w:type="table" w:customStyle="1" w:styleId="1110">
    <w:name w:val="表 (格子)111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リストなし31"/>
    <w:next w:val="a2"/>
    <w:uiPriority w:val="99"/>
    <w:semiHidden/>
    <w:unhideWhenUsed/>
    <w:rsid w:val="000E3E8D"/>
  </w:style>
  <w:style w:type="table" w:customStyle="1" w:styleId="310">
    <w:name w:val="表 (格子)31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1"/>
    <w:next w:val="a2"/>
    <w:semiHidden/>
    <w:rsid w:val="000E3E8D"/>
  </w:style>
  <w:style w:type="table" w:customStyle="1" w:styleId="1210">
    <w:name w:val="表 (格子)121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semiHidden/>
    <w:rsid w:val="000E3E8D"/>
  </w:style>
  <w:style w:type="numbering" w:customStyle="1" w:styleId="211">
    <w:name w:val="リストなし211"/>
    <w:next w:val="a2"/>
    <w:semiHidden/>
    <w:rsid w:val="000E3E8D"/>
  </w:style>
  <w:style w:type="numbering" w:customStyle="1" w:styleId="1211">
    <w:name w:val="リストなし1211"/>
    <w:next w:val="a2"/>
    <w:semiHidden/>
    <w:rsid w:val="000E3E8D"/>
  </w:style>
  <w:style w:type="numbering" w:customStyle="1" w:styleId="41">
    <w:name w:val="リストなし41"/>
    <w:next w:val="a2"/>
    <w:uiPriority w:val="99"/>
    <w:semiHidden/>
    <w:rsid w:val="000E3E8D"/>
  </w:style>
  <w:style w:type="numbering" w:customStyle="1" w:styleId="141">
    <w:name w:val="リストなし141"/>
    <w:next w:val="a2"/>
    <w:semiHidden/>
    <w:rsid w:val="000E3E8D"/>
  </w:style>
  <w:style w:type="numbering" w:customStyle="1" w:styleId="112">
    <w:name w:val="リストなし112"/>
    <w:next w:val="a2"/>
    <w:semiHidden/>
    <w:rsid w:val="000E3E8D"/>
  </w:style>
  <w:style w:type="numbering" w:customStyle="1" w:styleId="22">
    <w:name w:val="リストなし22"/>
    <w:next w:val="a2"/>
    <w:semiHidden/>
    <w:rsid w:val="000E3E8D"/>
  </w:style>
  <w:style w:type="table" w:customStyle="1" w:styleId="220">
    <w:name w:val="表 (格子)22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リストなし122"/>
    <w:next w:val="a2"/>
    <w:semiHidden/>
    <w:rsid w:val="000E3E8D"/>
  </w:style>
  <w:style w:type="table" w:customStyle="1" w:styleId="1120">
    <w:name w:val="表 (格子)112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2"/>
    <w:semiHidden/>
    <w:rsid w:val="000E3E8D"/>
  </w:style>
  <w:style w:type="numbering" w:customStyle="1" w:styleId="1311">
    <w:name w:val="リストなし1311"/>
    <w:next w:val="a2"/>
    <w:semiHidden/>
    <w:rsid w:val="000E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5BA8-5EA1-478C-973B-17C4C641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県有財産の一般競争入札案内書</vt:lpstr>
      <vt:lpstr> 県有財産の一般競争入札案内書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県有財産の一般競争入札案内書</dc:title>
  <dc:subject/>
  <dc:creator>s-ueno</dc:creator>
  <cp:keywords/>
  <cp:lastModifiedBy>松尾　友樹</cp:lastModifiedBy>
  <cp:revision>2</cp:revision>
  <cp:lastPrinted>2022-08-02T05:36:00Z</cp:lastPrinted>
  <dcterms:created xsi:type="dcterms:W3CDTF">2025-08-20T06:04:00Z</dcterms:created>
  <dcterms:modified xsi:type="dcterms:W3CDTF">2025-08-20T06:04:00Z</dcterms:modified>
</cp:coreProperties>
</file>