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BC18" w14:textId="77777777"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別添様式２</w:t>
      </w:r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134"/>
        <w:gridCol w:w="851"/>
        <w:gridCol w:w="2268"/>
      </w:tblGrid>
      <w:tr w:rsidR="004E108D" w:rsidRPr="00A25AD2" w14:paraId="30C244CF" w14:textId="77777777" w:rsidTr="003F0DA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7777777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394BF973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32AD84C6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14:paraId="1DA77E86" w14:textId="27DAC575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0D928848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 xml:space="preserve">（　　　　　（続柄）　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60E65C8F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BE08" w14:textId="77777777" w:rsidR="00F92CA5" w:rsidRDefault="00F92CA5" w:rsidP="00706C7B">
      <w:r>
        <w:separator/>
      </w:r>
    </w:p>
  </w:endnote>
  <w:endnote w:type="continuationSeparator" w:id="0">
    <w:p w14:paraId="14B69563" w14:textId="77777777" w:rsidR="00F92CA5" w:rsidRDefault="00F92CA5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7B16" w14:textId="77777777" w:rsidR="00F92CA5" w:rsidRDefault="00F92CA5" w:rsidP="00706C7B">
      <w:r>
        <w:separator/>
      </w:r>
    </w:p>
  </w:footnote>
  <w:footnote w:type="continuationSeparator" w:id="0">
    <w:p w14:paraId="4F088B32" w14:textId="77777777" w:rsidR="00F92CA5" w:rsidRDefault="00F92CA5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6F4F3E"/>
    <w:rsid w:val="00706C7B"/>
    <w:rsid w:val="00826C5F"/>
    <w:rsid w:val="0092784E"/>
    <w:rsid w:val="009A7957"/>
    <w:rsid w:val="00A25AD2"/>
    <w:rsid w:val="00A55414"/>
    <w:rsid w:val="00AB6CD7"/>
    <w:rsid w:val="00AC1A66"/>
    <w:rsid w:val="00BB12DE"/>
    <w:rsid w:val="00BF742F"/>
    <w:rsid w:val="00BF7C5E"/>
    <w:rsid w:val="00C10DCC"/>
    <w:rsid w:val="00C71593"/>
    <w:rsid w:val="00D92669"/>
    <w:rsid w:val="00DC1C13"/>
    <w:rsid w:val="00DF794F"/>
    <w:rsid w:val="00E443BF"/>
    <w:rsid w:val="00E47836"/>
    <w:rsid w:val="00E62CF2"/>
    <w:rsid w:val="00EB5F18"/>
    <w:rsid w:val="00ED652C"/>
    <w:rsid w:val="00EF2C6F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53A"/>
  <w15:docId w15:val="{1F2FB954-C9E3-475D-AB17-D0EFB51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6D9-FE43-4DC0-89AA-2EF52D59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3B16C83.dotm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宍戸　宏充</cp:lastModifiedBy>
  <cp:revision>2</cp:revision>
  <cp:lastPrinted>2023-11-13T05:21:00Z</cp:lastPrinted>
  <dcterms:created xsi:type="dcterms:W3CDTF">2024-02-12T04:23:00Z</dcterms:created>
  <dcterms:modified xsi:type="dcterms:W3CDTF">2024-02-12T04:23:00Z</dcterms:modified>
</cp:coreProperties>
</file>