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5AAA" w14:textId="4D86FA54" w:rsidR="001F09BA" w:rsidRPr="006A14B6" w:rsidRDefault="001F09BA" w:rsidP="001F09BA">
      <w:pPr>
        <w:rPr>
          <w:rFonts w:ascii="ＭＳ ゴシック" w:eastAsia="ＭＳ ゴシック" w:hAnsi="ＭＳ ゴシック"/>
          <w:b/>
          <w:bCs/>
        </w:rPr>
      </w:pPr>
      <w:bookmarkStart w:id="0" w:name="_GoBack"/>
      <w:bookmarkEnd w:id="0"/>
      <w:r w:rsidRPr="006A14B6">
        <w:rPr>
          <w:rFonts w:ascii="ＭＳ ゴシック" w:eastAsia="ＭＳ ゴシック" w:hAnsi="ＭＳ ゴシック" w:hint="eastAsia"/>
          <w:b/>
          <w:bCs/>
        </w:rPr>
        <w:t>様式</w:t>
      </w:r>
      <w:r w:rsidR="00A53E65">
        <w:rPr>
          <w:rFonts w:ascii="ＭＳ ゴシック" w:eastAsia="ＭＳ ゴシック" w:hAnsi="ＭＳ ゴシック"/>
          <w:b/>
          <w:bCs/>
        </w:rPr>
        <w:t>12</w:t>
      </w:r>
      <w:r w:rsidR="00A90EB7">
        <w:rPr>
          <w:rFonts w:ascii="ＭＳ ゴシック" w:eastAsia="ＭＳ ゴシック" w:hAnsi="ＭＳ ゴシック"/>
          <w:b/>
          <w:bCs/>
        </w:rPr>
        <w:t>-</w:t>
      </w:r>
      <w:r w:rsidR="00A53E65">
        <w:rPr>
          <w:rFonts w:ascii="ＭＳ ゴシック" w:eastAsia="ＭＳ ゴシック" w:hAnsi="ＭＳ ゴシック"/>
          <w:b/>
          <w:bCs/>
        </w:rPr>
        <w:t>2</w:t>
      </w:r>
    </w:p>
    <w:p w14:paraId="5BE2C3FC" w14:textId="4E3E4906" w:rsidR="001F09BA" w:rsidRPr="006A14B6" w:rsidRDefault="001F09BA" w:rsidP="001F09BA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医療保護入院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の</w:t>
      </w:r>
      <w:r w:rsidR="00D34F92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入院期間の</w:t>
      </w:r>
      <w:r w:rsidR="00446518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更新</w:t>
      </w:r>
      <w:r w:rsidR="0093668B" w:rsidRPr="006A14B6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に関</w:t>
      </w:r>
      <w:r w:rsidR="001F564E">
        <w:rPr>
          <w:rFonts w:ascii="ＭＳ ゴシック" w:eastAsia="ＭＳ ゴシック" w:hAnsi="ＭＳ ゴシック" w:hint="eastAsia"/>
          <w:b/>
          <w:bCs/>
          <w:sz w:val="22"/>
          <w:szCs w:val="24"/>
        </w:rPr>
        <w:t>する通知</w:t>
      </w:r>
    </w:p>
    <w:p w14:paraId="58F08F33" w14:textId="77777777" w:rsidR="002667B0" w:rsidRPr="007708E2" w:rsidRDefault="002667B0" w:rsidP="001F09BA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0DA076B0" w14:textId="2D4F40E1" w:rsidR="001F09BA" w:rsidRPr="007708E2" w:rsidRDefault="002B2BED" w:rsidP="00BF72E6">
      <w:pPr>
        <w:ind w:firstLineChars="100" w:firstLine="210"/>
        <w:rPr>
          <w:rFonts w:ascii="ＭＳ 明朝" w:eastAsia="ＭＳ 明朝" w:hAnsi="ＭＳ 明朝"/>
        </w:rPr>
      </w:pPr>
      <w:r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（医療保護入院者の家族等の氏名）</w:t>
      </w:r>
      <w:r w:rsidR="00FE335C" w:rsidRPr="007708E2">
        <w:rPr>
          <w:rFonts w:ascii="ＭＳ 明朝" w:eastAsia="ＭＳ 明朝" w:hAnsi="ＭＳ 明朝" w:hint="eastAsia"/>
        </w:rPr>
        <w:t>殿</w:t>
      </w:r>
    </w:p>
    <w:p w14:paraId="5FF607E4" w14:textId="2A4E6F4E" w:rsidR="001F09BA" w:rsidRPr="007708E2" w:rsidRDefault="001F09BA" w:rsidP="001F09BA">
      <w:pPr>
        <w:jc w:val="righ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年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月</w:t>
      </w:r>
      <w:r w:rsidR="00C3468A" w:rsidRPr="007708E2">
        <w:rPr>
          <w:rFonts w:ascii="ＭＳ 明朝" w:eastAsia="ＭＳ 明朝" w:hAnsi="ＭＳ 明朝" w:hint="eastAsia"/>
        </w:rPr>
        <w:t xml:space="preserve">　　</w:t>
      </w:r>
      <w:r w:rsidRPr="007708E2">
        <w:rPr>
          <w:rFonts w:ascii="ＭＳ 明朝" w:eastAsia="ＭＳ 明朝" w:hAnsi="ＭＳ 明朝"/>
        </w:rPr>
        <w:t>日</w:t>
      </w:r>
    </w:p>
    <w:p w14:paraId="2BC4724D" w14:textId="45EB915E" w:rsidR="001F09BA" w:rsidRPr="007708E2" w:rsidRDefault="001F09BA" w:rsidP="001F09BA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【医療保護入院</w:t>
      </w:r>
      <w:r w:rsidR="00D34F92" w:rsidRPr="007708E2">
        <w:rPr>
          <w:rFonts w:ascii="ＭＳ 明朝" w:eastAsia="ＭＳ 明朝" w:hAnsi="ＭＳ 明朝" w:hint="eastAsia"/>
        </w:rPr>
        <w:t>の入院期間の更新について</w:t>
      </w:r>
      <w:r w:rsidRPr="007708E2">
        <w:rPr>
          <w:rFonts w:ascii="ＭＳ 明朝" w:eastAsia="ＭＳ 明朝" w:hAnsi="ＭＳ 明朝"/>
        </w:rPr>
        <w:t>】</w:t>
      </w:r>
    </w:p>
    <w:p w14:paraId="3BB589D1" w14:textId="210AD4B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医療保護入院</w:t>
      </w:r>
      <w:r w:rsidRPr="007708E2">
        <w:rPr>
          <w:rFonts w:ascii="ＭＳ 明朝" w:eastAsia="ＭＳ 明朝" w:hAnsi="ＭＳ 明朝"/>
        </w:rPr>
        <w:t>とは、精神保健指定医による診察の結果、精神障害があり、</w:t>
      </w:r>
      <w:r w:rsidRPr="007708E2">
        <w:rPr>
          <w:rFonts w:ascii="ＭＳ 明朝" w:eastAsia="ＭＳ 明朝" w:hAnsi="ＭＳ 明朝" w:hint="eastAsia"/>
        </w:rPr>
        <w:t>医療と</w:t>
      </w:r>
      <w:r w:rsidRPr="007708E2">
        <w:rPr>
          <w:rFonts w:ascii="ＭＳ 明朝" w:eastAsia="ＭＳ 明朝" w:hAnsi="ＭＳ 明朝"/>
        </w:rPr>
        <w:t>保護のために入院の必要があると判定された方であって、その精神障</w:t>
      </w:r>
      <w:r w:rsidRPr="007708E2">
        <w:rPr>
          <w:rFonts w:ascii="ＭＳ 明朝" w:eastAsia="ＭＳ 明朝" w:hAnsi="ＭＳ 明朝" w:hint="eastAsia"/>
        </w:rPr>
        <w:t>害</w:t>
      </w:r>
      <w:r w:rsidRPr="007708E2">
        <w:rPr>
          <w:rFonts w:ascii="ＭＳ 明朝" w:eastAsia="ＭＳ 明朝" w:hAnsi="ＭＳ 明朝"/>
        </w:rPr>
        <w:t>のために入院に同意いただけない場合に、</w:t>
      </w:r>
      <w:r w:rsidRPr="007708E2">
        <w:rPr>
          <w:rFonts w:ascii="ＭＳ 明朝" w:eastAsia="ＭＳ 明朝" w:hAnsi="ＭＳ 明朝" w:hint="eastAsia"/>
        </w:rPr>
        <w:t>やむを得ず</w:t>
      </w:r>
      <w:r w:rsidRPr="007708E2">
        <w:rPr>
          <w:rFonts w:ascii="ＭＳ 明朝" w:eastAsia="ＭＳ 明朝" w:hAnsi="ＭＳ 明朝"/>
        </w:rPr>
        <w:t>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/>
        </w:rPr>
        <w:t>の同意を得て、</w:t>
      </w:r>
      <w:r w:rsidRPr="007708E2">
        <w:rPr>
          <w:rFonts w:ascii="ＭＳ 明朝" w:eastAsia="ＭＳ 明朝" w:hAnsi="ＭＳ 明朝" w:hint="eastAsia"/>
        </w:rPr>
        <w:t>精神保健及び精神障害者福祉に関する法律（以下「法」という。）に定める範囲内（医療保護入院開始から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ヶ月が過ぎるまでは</w:t>
      </w:r>
      <w:r w:rsidR="00A53E65" w:rsidRPr="007708E2">
        <w:rPr>
          <w:rFonts w:ascii="ＭＳ 明朝" w:eastAsia="ＭＳ 明朝" w:hAnsi="ＭＳ 明朝" w:hint="eastAsia"/>
        </w:rPr>
        <w:t>３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、医療保護入院開始から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ヶ月が過ぎてからは</w:t>
      </w:r>
      <w:r w:rsidR="00A53E65" w:rsidRPr="007708E2">
        <w:rPr>
          <w:rFonts w:ascii="ＭＳ 明朝" w:eastAsia="ＭＳ 明朝" w:hAnsi="ＭＳ 明朝" w:hint="eastAsia"/>
        </w:rPr>
        <w:t>６</w:t>
      </w:r>
      <w:r w:rsidRPr="007708E2">
        <w:rPr>
          <w:rFonts w:ascii="ＭＳ 明朝" w:eastAsia="ＭＳ 明朝" w:hAnsi="ＭＳ 明朝" w:hint="eastAsia"/>
        </w:rPr>
        <w:t>ヶ月</w:t>
      </w:r>
      <w:r w:rsidR="00284BC8" w:rsidRPr="007708E2">
        <w:rPr>
          <w:rFonts w:ascii="ＭＳ 明朝" w:eastAsia="ＭＳ 明朝" w:hAnsi="ＭＳ 明朝" w:hint="eastAsia"/>
        </w:rPr>
        <w:t>以内</w:t>
      </w:r>
      <w:r w:rsidRPr="007708E2">
        <w:rPr>
          <w:rFonts w:ascii="ＭＳ 明朝" w:eastAsia="ＭＳ 明朝" w:hAnsi="ＭＳ 明朝" w:hint="eastAsia"/>
        </w:rPr>
        <w:t>）の期間を定めて</w:t>
      </w:r>
      <w:r w:rsidRPr="007708E2">
        <w:rPr>
          <w:rFonts w:ascii="ＭＳ 明朝" w:eastAsia="ＭＳ 明朝" w:hAnsi="ＭＳ 明朝"/>
        </w:rPr>
        <w:t>入院</w:t>
      </w:r>
      <w:r w:rsidRPr="007708E2">
        <w:rPr>
          <w:rFonts w:ascii="ＭＳ 明朝" w:eastAsia="ＭＳ 明朝" w:hAnsi="ＭＳ 明朝" w:hint="eastAsia"/>
        </w:rPr>
        <w:t>して</w:t>
      </w:r>
      <w:r w:rsidRPr="007708E2">
        <w:rPr>
          <w:rFonts w:ascii="ＭＳ 明朝" w:eastAsia="ＭＳ 明朝" w:hAnsi="ＭＳ 明朝"/>
        </w:rPr>
        <w:t>いただく制度</w:t>
      </w:r>
      <w:r w:rsidRPr="007708E2">
        <w:rPr>
          <w:rFonts w:ascii="ＭＳ 明朝" w:eastAsia="ＭＳ 明朝" w:hAnsi="ＭＳ 明朝" w:hint="eastAsia"/>
        </w:rPr>
        <w:t>です。ただし、入院を続けることが必要とされた場合には、ご家族</w:t>
      </w:r>
      <w:r w:rsidR="00284BC8" w:rsidRPr="007708E2">
        <w:rPr>
          <w:rFonts w:ascii="ＭＳ 明朝" w:eastAsia="ＭＳ 明朝" w:hAnsi="ＭＳ 明朝" w:hint="eastAsia"/>
        </w:rPr>
        <w:t>等</w:t>
      </w:r>
      <w:r w:rsidRPr="007708E2">
        <w:rPr>
          <w:rFonts w:ascii="ＭＳ 明朝" w:eastAsia="ＭＳ 明朝" w:hAnsi="ＭＳ 明朝" w:hint="eastAsia"/>
        </w:rPr>
        <w:t>の同意を得て、入院期間が更新されます。</w:t>
      </w:r>
    </w:p>
    <w:p w14:paraId="3E74E97F" w14:textId="041C3C76" w:rsidR="004B6CD2" w:rsidRPr="007708E2" w:rsidRDefault="004B6CD2" w:rsidP="004B6CD2">
      <w:pPr>
        <w:ind w:firstLineChars="100" w:firstLine="21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今回、</w:t>
      </w:r>
      <w:r w:rsidR="006A14B6" w:rsidRPr="007708E2">
        <w:rPr>
          <w:rFonts w:ascii="ＭＳ 明朝" w:eastAsia="ＭＳ 明朝" w:hAnsi="ＭＳ 明朝" w:hint="eastAsia"/>
        </w:rPr>
        <w:t>入院中の</w:t>
      </w:r>
      <w:r w:rsidR="002B2BED" w:rsidRPr="00650B9E">
        <w:rPr>
          <w:rFonts w:ascii="ＭＳ 明朝" w:eastAsia="ＭＳ 明朝" w:hAnsi="ＭＳ 明朝" w:hint="eastAsia"/>
          <w:color w:val="808080" w:themeColor="background1" w:themeShade="80"/>
        </w:rPr>
        <w:t>（医療保護入院者の氏名）</w:t>
      </w:r>
      <w:r w:rsidR="006A14B6" w:rsidRPr="007708E2">
        <w:rPr>
          <w:rFonts w:ascii="ＭＳ 明朝" w:eastAsia="ＭＳ 明朝" w:hAnsi="ＭＳ 明朝" w:hint="eastAsia"/>
        </w:rPr>
        <w:t>様（以下「本人」という。）</w:t>
      </w:r>
      <w:r w:rsidRPr="007708E2">
        <w:rPr>
          <w:rFonts w:ascii="ＭＳ 明朝" w:eastAsia="ＭＳ 明朝" w:hAnsi="ＭＳ 明朝" w:hint="eastAsia"/>
        </w:rPr>
        <w:t>の入院期間の更新が必要な理由、更新後の入院期間</w:t>
      </w:r>
      <w:r w:rsidR="006B696B" w:rsidRPr="007708E2">
        <w:rPr>
          <w:rFonts w:ascii="ＭＳ 明朝" w:eastAsia="ＭＳ 明朝" w:hAnsi="ＭＳ 明朝" w:hint="eastAsia"/>
        </w:rPr>
        <w:t>及び同意に関する取扱い</w:t>
      </w:r>
      <w:r w:rsidR="00FE335C" w:rsidRPr="007708E2">
        <w:rPr>
          <w:rFonts w:ascii="ＭＳ 明朝" w:eastAsia="ＭＳ 明朝" w:hAnsi="ＭＳ 明朝" w:hint="eastAsia"/>
        </w:rPr>
        <w:t>は</w:t>
      </w:r>
      <w:r w:rsidRPr="007708E2">
        <w:rPr>
          <w:rFonts w:ascii="ＭＳ 明朝" w:eastAsia="ＭＳ 明朝" w:hAnsi="ＭＳ 明朝" w:hint="eastAsia"/>
        </w:rPr>
        <w:t>以下の通りとなります。</w:t>
      </w:r>
    </w:p>
    <w:p w14:paraId="70585733" w14:textId="1AB99EAA" w:rsidR="00393F87" w:rsidRPr="007708E2" w:rsidRDefault="00393F87" w:rsidP="00393F87">
      <w:pPr>
        <w:ind w:firstLineChars="100" w:firstLine="210"/>
        <w:rPr>
          <w:rFonts w:ascii="ＭＳ 明朝" w:eastAsia="ＭＳ 明朝" w:hAnsi="ＭＳ 明朝"/>
        </w:rPr>
      </w:pPr>
    </w:p>
    <w:p w14:paraId="081643A1" w14:textId="4A4840A0" w:rsidR="00393F87" w:rsidRPr="007708E2" w:rsidRDefault="001F564E" w:rsidP="001F564E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１．</w:t>
      </w:r>
      <w:r w:rsidR="00393F87" w:rsidRPr="007708E2">
        <w:rPr>
          <w:rFonts w:ascii="ＭＳ 明朝" w:eastAsia="ＭＳ 明朝" w:hAnsi="ＭＳ 明朝" w:hint="eastAsia"/>
        </w:rPr>
        <w:t>現在医療保護入院中の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393F87" w:rsidRPr="007708E2">
        <w:rPr>
          <w:rFonts w:ascii="ＭＳ 明朝" w:eastAsia="ＭＳ 明朝" w:hAnsi="ＭＳ 明朝" w:hint="eastAsia"/>
        </w:rPr>
        <w:t>は、</w:t>
      </w:r>
      <w:r w:rsidR="00393F87" w:rsidRPr="007708E2">
        <w:rPr>
          <w:rFonts w:ascii="ＭＳ 明朝" w:eastAsia="ＭＳ 明朝" w:hAnsi="ＭＳ 明朝"/>
        </w:rPr>
        <w:t>以下の理由</w:t>
      </w:r>
      <w:r w:rsidR="00393F87" w:rsidRPr="007708E2">
        <w:rPr>
          <w:rFonts w:ascii="ＭＳ 明朝" w:eastAsia="ＭＳ 明朝" w:hAnsi="ＭＳ 明朝" w:hint="eastAsia"/>
        </w:rPr>
        <w:t>・目的</w:t>
      </w:r>
      <w:r w:rsidR="00393F87" w:rsidRPr="007708E2">
        <w:rPr>
          <w:rFonts w:ascii="ＭＳ 明朝" w:eastAsia="ＭＳ 明朝" w:hAnsi="ＭＳ 明朝"/>
        </w:rPr>
        <w:t>により、</w:t>
      </w:r>
      <w:r w:rsidR="00393F87" w:rsidRPr="007708E2">
        <w:rPr>
          <w:rFonts w:ascii="ＭＳ 明朝" w:eastAsia="ＭＳ 明朝" w:hAnsi="ＭＳ 明朝" w:hint="eastAsia"/>
        </w:rPr>
        <w:t>法第</w:t>
      </w:r>
      <w:r w:rsidR="00393F87" w:rsidRPr="007708E2">
        <w:rPr>
          <w:rFonts w:ascii="ＭＳ 明朝" w:eastAsia="ＭＳ 明朝" w:hAnsi="ＭＳ 明朝"/>
        </w:rPr>
        <w:t>33条第６項の規定に基づき、入院</w:t>
      </w:r>
      <w:r w:rsidR="00393F87" w:rsidRPr="007708E2">
        <w:rPr>
          <w:rFonts w:ascii="ＭＳ 明朝" w:eastAsia="ＭＳ 明朝" w:hAnsi="ＭＳ 明朝" w:hint="eastAsia"/>
        </w:rPr>
        <w:t>を続けることが</w:t>
      </w:r>
      <w:r w:rsidR="00393F87" w:rsidRPr="007708E2">
        <w:rPr>
          <w:rFonts w:ascii="ＭＳ 明朝" w:eastAsia="ＭＳ 明朝" w:hAnsi="ＭＳ 明朝"/>
        </w:rPr>
        <w:t>必要であると認められ</w:t>
      </w:r>
      <w:r w:rsidR="00393F87" w:rsidRPr="007708E2">
        <w:rPr>
          <w:rFonts w:ascii="ＭＳ 明朝" w:eastAsia="ＭＳ 明朝" w:hAnsi="ＭＳ 明朝" w:hint="eastAsia"/>
        </w:rPr>
        <w:t>ます。</w:t>
      </w:r>
    </w:p>
    <w:p w14:paraId="735FEADC" w14:textId="77777777" w:rsidR="001F564E" w:rsidRPr="007708E2" w:rsidRDefault="001F564E" w:rsidP="001F564E">
      <w:pPr>
        <w:rPr>
          <w:rFonts w:ascii="ＭＳ 明朝" w:eastAsia="ＭＳ 明朝" w:hAnsi="ＭＳ 明朝"/>
        </w:rPr>
      </w:pPr>
    </w:p>
    <w:p w14:paraId="592D33F4" w14:textId="77777777" w:rsidR="00393F87" w:rsidRPr="007708E2" w:rsidRDefault="00393F87" w:rsidP="00393F87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＜入院を続けることが必要な理由について＞</w:t>
      </w:r>
    </w:p>
    <w:p w14:paraId="09878348" w14:textId="50E41816" w:rsidR="00C3468A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（１）</w:t>
      </w:r>
      <w:r w:rsidR="001F09BA" w:rsidRPr="007708E2">
        <w:rPr>
          <w:rFonts w:ascii="ＭＳ 明朝" w:eastAsia="ＭＳ 明朝" w:hAnsi="ＭＳ 明朝"/>
        </w:rPr>
        <w:t>診察の結果</w:t>
      </w:r>
      <w:r w:rsidR="00C3468A" w:rsidRPr="007708E2">
        <w:rPr>
          <w:rFonts w:ascii="ＭＳ 明朝" w:eastAsia="ＭＳ 明朝" w:hAnsi="ＭＳ 明朝" w:hint="eastAsia"/>
        </w:rPr>
        <w:t>、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FE335C" w:rsidRPr="007708E2">
        <w:rPr>
          <w:rFonts w:ascii="ＭＳ 明朝" w:eastAsia="ＭＳ 明朝" w:hAnsi="ＭＳ 明朝" w:hint="eastAsia"/>
        </w:rPr>
        <w:t>は</w:t>
      </w:r>
      <w:r w:rsidR="00C3468A" w:rsidRPr="007708E2">
        <w:rPr>
          <w:rFonts w:ascii="ＭＳ 明朝" w:eastAsia="ＭＳ 明朝" w:hAnsi="ＭＳ 明朝" w:hint="eastAsia"/>
        </w:rPr>
        <w:t>以下の状態にあると判定されました。</w:t>
      </w:r>
    </w:p>
    <w:p w14:paraId="71C96D31" w14:textId="3C0562E4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①</w:t>
      </w:r>
      <w:r w:rsidR="00C3468A" w:rsidRPr="007708E2">
        <w:rPr>
          <w:rFonts w:ascii="ＭＳ 明朝" w:eastAsia="ＭＳ 明朝" w:hAnsi="ＭＳ 明朝"/>
        </w:rPr>
        <w:t>幻覚妄想状態</w:t>
      </w:r>
      <w:r w:rsidR="00C3468A" w:rsidRPr="007708E2">
        <w:rPr>
          <w:rFonts w:ascii="ＭＳ 明朝" w:eastAsia="ＭＳ 明朝" w:hAnsi="ＭＳ 明朝" w:hint="eastAsia"/>
        </w:rPr>
        <w:t>（幻覚や妄想</w:t>
      </w:r>
      <w:r w:rsidR="00C3468A" w:rsidRPr="007708E2">
        <w:rPr>
          <w:rFonts w:ascii="ＭＳ 明朝" w:eastAsia="ＭＳ 明朝" w:hAnsi="ＭＳ 明朝"/>
        </w:rPr>
        <w:t>があり、それらを現実と区別することが難しい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76ED32E" w14:textId="4A4E61A9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②</w:t>
      </w:r>
      <w:r w:rsidR="00C3468A" w:rsidRPr="007708E2">
        <w:rPr>
          <w:rFonts w:ascii="ＭＳ 明朝" w:eastAsia="ＭＳ 明朝" w:hAnsi="ＭＳ 明朝"/>
        </w:rPr>
        <w:t>精神運動興奮状態</w:t>
      </w:r>
      <w:r w:rsidR="00C3468A" w:rsidRPr="007708E2">
        <w:rPr>
          <w:rFonts w:ascii="ＭＳ 明朝" w:eastAsia="ＭＳ 明朝" w:hAnsi="ＭＳ 明朝" w:hint="eastAsia"/>
        </w:rPr>
        <w:t>（欲動や</w:t>
      </w:r>
      <w:r w:rsidR="00C3468A" w:rsidRPr="007708E2">
        <w:rPr>
          <w:rFonts w:ascii="ＭＳ 明朝" w:eastAsia="ＭＳ 明朝" w:hAnsi="ＭＳ 明朝"/>
        </w:rPr>
        <w:t>意志が昂ぶり、興奮しやすく、自分で抑えることが難しい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51A87895" w14:textId="4456A03F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③</w:t>
      </w:r>
      <w:r w:rsidR="00C3468A" w:rsidRPr="007708E2">
        <w:rPr>
          <w:rFonts w:ascii="ＭＳ 明朝" w:eastAsia="ＭＳ 明朝" w:hAnsi="ＭＳ 明朝"/>
        </w:rPr>
        <w:t>昏迷状態</w:t>
      </w:r>
      <w:r w:rsidR="00C3468A" w:rsidRPr="007708E2">
        <w:rPr>
          <w:rFonts w:ascii="ＭＳ 明朝" w:eastAsia="ＭＳ 明朝" w:hAnsi="ＭＳ 明朝" w:hint="eastAsia"/>
        </w:rPr>
        <w:t>（意志発動</w:t>
      </w:r>
      <w:r w:rsidR="00C3468A" w:rsidRPr="007708E2">
        <w:rPr>
          <w:rFonts w:ascii="ＭＳ 明朝" w:eastAsia="ＭＳ 明朝" w:hAnsi="ＭＳ 明朝"/>
        </w:rPr>
        <w:t>性</w:t>
      </w:r>
      <w:r w:rsidR="00C3468A" w:rsidRPr="007708E2">
        <w:rPr>
          <w:rFonts w:ascii="ＭＳ 明朝" w:eastAsia="ＭＳ 明朝" w:hAnsi="ＭＳ 明朝" w:hint="eastAsia"/>
        </w:rPr>
        <w:t>の強い</w:t>
      </w:r>
      <w:r w:rsidR="00C3468A" w:rsidRPr="007708E2">
        <w:rPr>
          <w:rFonts w:ascii="ＭＳ 明朝" w:eastAsia="ＭＳ 明朝" w:hAnsi="ＭＳ 明朝"/>
        </w:rPr>
        <w:t>抑制</w:t>
      </w:r>
      <w:r w:rsidR="00C3468A" w:rsidRPr="007708E2">
        <w:rPr>
          <w:rFonts w:ascii="ＭＳ 明朝" w:eastAsia="ＭＳ 明朝" w:hAnsi="ＭＳ 明朝" w:hint="eastAsia"/>
        </w:rPr>
        <w:t>や、著しい混乱により、外界への</w:t>
      </w:r>
      <w:r w:rsidR="00C3468A" w:rsidRPr="007708E2">
        <w:rPr>
          <w:rFonts w:ascii="ＭＳ 明朝" w:eastAsia="ＭＳ 明朝" w:hAnsi="ＭＳ 明朝"/>
        </w:rPr>
        <w:t>応答</w:t>
      </w:r>
      <w:r w:rsidR="00C3468A" w:rsidRPr="007708E2">
        <w:rPr>
          <w:rFonts w:ascii="ＭＳ 明朝" w:eastAsia="ＭＳ 明朝" w:hAnsi="ＭＳ 明朝" w:hint="eastAsia"/>
        </w:rPr>
        <w:t>が難しい）</w:t>
      </w:r>
    </w:p>
    <w:p w14:paraId="4726C30C" w14:textId="27535E55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④</w:t>
      </w:r>
      <w:r w:rsidR="00C3468A" w:rsidRPr="007708E2">
        <w:rPr>
          <w:rFonts w:ascii="ＭＳ 明朝" w:eastAsia="ＭＳ 明朝" w:hAnsi="ＭＳ 明朝"/>
        </w:rPr>
        <w:t>抑うつ状態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落ち込みや悲観的な考え、興味や喜びの消失などが続いている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351571CF" w14:textId="0252614D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⑤</w:t>
      </w:r>
      <w:r w:rsidR="00C3468A" w:rsidRPr="007708E2">
        <w:rPr>
          <w:rFonts w:ascii="ＭＳ 明朝" w:eastAsia="ＭＳ 明朝" w:hAnsi="ＭＳ 明朝"/>
        </w:rPr>
        <w:t>躁状態</w:t>
      </w:r>
      <w:r w:rsidR="00C3468A" w:rsidRPr="007708E2">
        <w:rPr>
          <w:rFonts w:ascii="ＭＳ 明朝" w:eastAsia="ＭＳ 明朝" w:hAnsi="ＭＳ 明朝" w:hint="eastAsia"/>
        </w:rPr>
        <w:t>（気分の</w:t>
      </w:r>
      <w:r w:rsidR="00C3468A" w:rsidRPr="007708E2">
        <w:rPr>
          <w:rFonts w:ascii="ＭＳ 明朝" w:eastAsia="ＭＳ 明朝" w:hAnsi="ＭＳ 明朝"/>
        </w:rPr>
        <w:t>高揚や著しい活発さ</w:t>
      </w:r>
      <w:r w:rsidR="00C3468A" w:rsidRPr="007708E2">
        <w:rPr>
          <w:rFonts w:ascii="ＭＳ 明朝" w:eastAsia="ＭＳ 明朝" w:hAnsi="ＭＳ 明朝" w:hint="eastAsia"/>
        </w:rPr>
        <w:t>、苛立ち</w:t>
      </w:r>
      <w:r w:rsidR="00EA2609" w:rsidRPr="007708E2">
        <w:rPr>
          <w:rFonts w:ascii="ＭＳ 明朝" w:eastAsia="ＭＳ 明朝" w:hAnsi="ＭＳ 明朝" w:hint="eastAsia"/>
        </w:rPr>
        <w:t>等</w:t>
      </w:r>
      <w:r w:rsidR="00C3468A" w:rsidRPr="007708E2">
        <w:rPr>
          <w:rFonts w:ascii="ＭＳ 明朝" w:eastAsia="ＭＳ 明朝" w:hAnsi="ＭＳ 明朝"/>
        </w:rPr>
        <w:t>が続いてい</w:t>
      </w:r>
      <w:r w:rsidR="00C3468A" w:rsidRPr="007708E2">
        <w:rPr>
          <w:rFonts w:ascii="ＭＳ 明朝" w:eastAsia="ＭＳ 明朝" w:hAnsi="ＭＳ 明朝" w:hint="eastAsia"/>
        </w:rPr>
        <w:t>る）</w:t>
      </w:r>
    </w:p>
    <w:p w14:paraId="12BBF2DC" w14:textId="06A46C76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⑥</w:t>
      </w:r>
      <w:r w:rsidR="00C3468A" w:rsidRPr="007708E2">
        <w:rPr>
          <w:rFonts w:ascii="ＭＳ 明朝" w:eastAsia="ＭＳ 明朝" w:hAnsi="ＭＳ 明朝"/>
        </w:rPr>
        <w:t>せん妄・もうろう状態</w:t>
      </w:r>
      <w:r w:rsidR="00C3468A" w:rsidRPr="007708E2">
        <w:rPr>
          <w:rFonts w:ascii="ＭＳ 明朝" w:eastAsia="ＭＳ 明朝" w:hAnsi="ＭＳ 明朝" w:hint="eastAsia"/>
        </w:rPr>
        <w:t>（</w:t>
      </w:r>
      <w:r w:rsidR="00C3468A" w:rsidRPr="007708E2">
        <w:rPr>
          <w:rFonts w:ascii="ＭＳ 明朝" w:eastAsia="ＭＳ 明朝" w:hAnsi="ＭＳ 明朝"/>
        </w:rPr>
        <w:t>意識障害</w:t>
      </w:r>
      <w:r w:rsidR="00C3468A" w:rsidRPr="007708E2">
        <w:rPr>
          <w:rFonts w:ascii="ＭＳ 明朝" w:eastAsia="ＭＳ 明朝" w:hAnsi="ＭＳ 明朝" w:hint="eastAsia"/>
        </w:rPr>
        <w:t>により</w:t>
      </w:r>
      <w:r w:rsidR="00C3468A" w:rsidRPr="007708E2">
        <w:rPr>
          <w:rFonts w:ascii="ＭＳ 明朝" w:eastAsia="ＭＳ 明朝" w:hAnsi="ＭＳ 明朝"/>
        </w:rPr>
        <w:t>覚醒水準</w:t>
      </w:r>
      <w:r w:rsidR="00C3468A" w:rsidRPr="007708E2">
        <w:rPr>
          <w:rFonts w:ascii="ＭＳ 明朝" w:eastAsia="ＭＳ 明朝" w:hAnsi="ＭＳ 明朝" w:hint="eastAsia"/>
        </w:rPr>
        <w:t>が</w:t>
      </w:r>
      <w:r w:rsidR="00C3468A" w:rsidRPr="007708E2">
        <w:rPr>
          <w:rFonts w:ascii="ＭＳ 明朝" w:eastAsia="ＭＳ 明朝" w:hAnsi="ＭＳ 明朝"/>
        </w:rPr>
        <w:t>低下</w:t>
      </w:r>
      <w:r w:rsidR="00C3468A" w:rsidRPr="007708E2">
        <w:rPr>
          <w:rFonts w:ascii="ＭＳ 明朝" w:eastAsia="ＭＳ 明朝" w:hAnsi="ＭＳ 明朝" w:hint="eastAsia"/>
        </w:rPr>
        <w:t>し</w:t>
      </w:r>
      <w:r w:rsidR="00C3468A" w:rsidRPr="007708E2">
        <w:rPr>
          <w:rFonts w:ascii="ＭＳ 明朝" w:eastAsia="ＭＳ 明朝" w:hAnsi="ＭＳ 明朝"/>
        </w:rPr>
        <w:t>ている</w:t>
      </w:r>
      <w:r w:rsidR="00C3468A" w:rsidRPr="007708E2">
        <w:rPr>
          <w:rFonts w:ascii="ＭＳ 明朝" w:eastAsia="ＭＳ 明朝" w:hAnsi="ＭＳ 明朝" w:hint="eastAsia"/>
        </w:rPr>
        <w:t>）</w:t>
      </w:r>
    </w:p>
    <w:p w14:paraId="4F60A189" w14:textId="7ED32E4E" w:rsidR="00C3468A" w:rsidRPr="007708E2" w:rsidRDefault="001C40C0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⑦</w:t>
      </w:r>
      <w:r w:rsidR="00C3468A" w:rsidRPr="007708E2">
        <w:rPr>
          <w:rFonts w:ascii="ＭＳ 明朝" w:eastAsia="ＭＳ 明朝" w:hAnsi="ＭＳ 明朝"/>
        </w:rPr>
        <w:t>認知症状態</w:t>
      </w:r>
      <w:r w:rsidR="00C3468A" w:rsidRPr="007708E2">
        <w:rPr>
          <w:rFonts w:ascii="ＭＳ 明朝" w:eastAsia="ＭＳ 明朝" w:hAnsi="ＭＳ 明朝" w:hint="eastAsia"/>
        </w:rPr>
        <w:t>（認知機能</w:t>
      </w:r>
      <w:r w:rsidR="00C3468A" w:rsidRPr="007708E2">
        <w:rPr>
          <w:rFonts w:ascii="ＭＳ 明朝" w:eastAsia="ＭＳ 明朝" w:hAnsi="ＭＳ 明朝"/>
        </w:rPr>
        <w:t>が低下し、日常全般に支障を</w:t>
      </w:r>
      <w:r w:rsidR="00C3468A" w:rsidRPr="007708E2">
        <w:rPr>
          <w:rFonts w:ascii="ＭＳ 明朝" w:eastAsia="ＭＳ 明朝" w:hAnsi="ＭＳ 明朝" w:hint="eastAsia"/>
        </w:rPr>
        <w:t>来している）</w:t>
      </w:r>
    </w:p>
    <w:p w14:paraId="6F9B6D79" w14:textId="10C2BA42" w:rsidR="00EA2609" w:rsidRPr="007708E2" w:rsidRDefault="00EA2609" w:rsidP="001C40C0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⑧統合失調症等残遺状態（障害により</w:t>
      </w:r>
      <w:r w:rsidR="00DC6617" w:rsidRPr="007708E2">
        <w:rPr>
          <w:rFonts w:ascii="ＭＳ 明朝" w:eastAsia="ＭＳ 明朝" w:hAnsi="ＭＳ 明朝" w:hint="eastAsia"/>
        </w:rPr>
        <w:t>日常生活動作、社会的判断</w:t>
      </w:r>
      <w:r w:rsidR="00B34BCC" w:rsidRPr="007708E2">
        <w:rPr>
          <w:rFonts w:ascii="ＭＳ 明朝" w:eastAsia="ＭＳ 明朝" w:hAnsi="ＭＳ 明朝" w:hint="eastAsia"/>
        </w:rPr>
        <w:t>・</w:t>
      </w:r>
      <w:r w:rsidR="00DC6617" w:rsidRPr="007708E2">
        <w:rPr>
          <w:rFonts w:ascii="ＭＳ 明朝" w:eastAsia="ＭＳ 明朝" w:hAnsi="ＭＳ 明朝" w:hint="eastAsia"/>
        </w:rPr>
        <w:t>機能遂行</w:t>
      </w:r>
      <w:r w:rsidRPr="007708E2">
        <w:rPr>
          <w:rFonts w:ascii="ＭＳ 明朝" w:eastAsia="ＭＳ 明朝" w:hAnsi="ＭＳ 明朝" w:hint="eastAsia"/>
        </w:rPr>
        <w:t>が難しい）</w:t>
      </w:r>
    </w:p>
    <w:p w14:paraId="74B2AA7C" w14:textId="193AFD50" w:rsidR="00AF1B96" w:rsidRPr="007708E2" w:rsidRDefault="00B05AE3" w:rsidP="00AF1B9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⑨</w:t>
      </w:r>
      <w:r w:rsidR="00C3468A" w:rsidRPr="007708E2">
        <w:rPr>
          <w:rFonts w:ascii="ＭＳ 明朝" w:eastAsia="ＭＳ 明朝" w:hAnsi="ＭＳ 明朝" w:hint="eastAsia"/>
        </w:rPr>
        <w:t>その他（　　　　　　　　　　　　　　　　　　　　　　　　　　　　　　　　　）</w:t>
      </w:r>
    </w:p>
    <w:p w14:paraId="787CDD89" w14:textId="694BDB29" w:rsidR="001F09BA" w:rsidRPr="007708E2" w:rsidRDefault="001F09BA" w:rsidP="001F09BA">
      <w:pPr>
        <w:rPr>
          <w:rFonts w:ascii="ＭＳ 明朝" w:eastAsia="ＭＳ 明朝" w:hAnsi="ＭＳ 明朝"/>
        </w:rPr>
      </w:pPr>
    </w:p>
    <w:p w14:paraId="6ABE1301" w14:textId="250F54CC" w:rsidR="00194DE4" w:rsidRPr="007708E2" w:rsidRDefault="00C23D4D" w:rsidP="00C23D4D">
      <w:pPr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（２）</w:t>
      </w:r>
      <w:r w:rsidR="006A14B6" w:rsidRPr="007708E2">
        <w:rPr>
          <w:rFonts w:ascii="ＭＳ 明朝" w:eastAsia="ＭＳ 明朝" w:hAnsi="ＭＳ 明朝" w:hint="eastAsia"/>
        </w:rPr>
        <w:t>本人</w:t>
      </w:r>
      <w:r w:rsidR="00AF1B96" w:rsidRPr="007708E2">
        <w:rPr>
          <w:rFonts w:ascii="ＭＳ 明朝" w:eastAsia="ＭＳ 明朝" w:hAnsi="ＭＳ 明朝" w:hint="eastAsia"/>
        </w:rPr>
        <w:t>は、以下の</w:t>
      </w:r>
      <w:r w:rsidR="00194DE4" w:rsidRPr="007708E2">
        <w:rPr>
          <w:rFonts w:ascii="ＭＳ 明朝" w:eastAsia="ＭＳ 明朝" w:hAnsi="ＭＳ 明朝"/>
        </w:rPr>
        <w:t>理由</w:t>
      </w:r>
      <w:r w:rsidR="00AF1B96" w:rsidRPr="007708E2">
        <w:rPr>
          <w:rFonts w:ascii="ＭＳ 明朝" w:eastAsia="ＭＳ 明朝" w:hAnsi="ＭＳ 明朝" w:hint="eastAsia"/>
        </w:rPr>
        <w:t>により入院</w:t>
      </w:r>
      <w:r w:rsidR="00C4354A" w:rsidRPr="007708E2">
        <w:rPr>
          <w:rFonts w:ascii="ＭＳ 明朝" w:eastAsia="ＭＳ 明朝" w:hAnsi="ＭＳ 明朝" w:hint="eastAsia"/>
        </w:rPr>
        <w:t>を続けることが</w:t>
      </w:r>
      <w:r w:rsidR="00F107A2" w:rsidRPr="007708E2">
        <w:rPr>
          <w:rFonts w:ascii="ＭＳ 明朝" w:eastAsia="ＭＳ 明朝" w:hAnsi="ＭＳ 明朝" w:hint="eastAsia"/>
        </w:rPr>
        <w:t>必要と</w:t>
      </w:r>
      <w:r w:rsidR="00AF1B96" w:rsidRPr="007708E2">
        <w:rPr>
          <w:rFonts w:ascii="ＭＳ 明朝" w:eastAsia="ＭＳ 明朝" w:hAnsi="ＭＳ 明朝" w:hint="eastAsia"/>
        </w:rPr>
        <w:t>されました。</w:t>
      </w:r>
    </w:p>
    <w:p w14:paraId="18EC0F97" w14:textId="690736A2" w:rsidR="00194DE4" w:rsidRPr="007708E2" w:rsidRDefault="00CF23CB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外来</w:t>
      </w:r>
      <w:r w:rsidR="0037771D" w:rsidRPr="007708E2">
        <w:rPr>
          <w:rFonts w:ascii="ＭＳ 明朝" w:eastAsia="ＭＳ 明朝" w:hAnsi="ＭＳ 明朝" w:hint="eastAsia"/>
        </w:rPr>
        <w:t>への通院</w:t>
      </w:r>
      <w:r w:rsidRPr="007708E2">
        <w:rPr>
          <w:rFonts w:ascii="ＭＳ 明朝" w:eastAsia="ＭＳ 明朝" w:hAnsi="ＭＳ 明朝" w:hint="eastAsia"/>
        </w:rPr>
        <w:t>等においては、十分な治療が</w:t>
      </w:r>
      <w:r w:rsidR="0037771D" w:rsidRPr="007708E2">
        <w:rPr>
          <w:rFonts w:ascii="ＭＳ 明朝" w:eastAsia="ＭＳ 明朝" w:hAnsi="ＭＳ 明朝" w:hint="eastAsia"/>
        </w:rPr>
        <w:t>できないことから、</w:t>
      </w:r>
      <w:r w:rsidR="00194DE4" w:rsidRPr="007708E2">
        <w:rPr>
          <w:rFonts w:ascii="ＭＳ 明朝" w:eastAsia="ＭＳ 明朝" w:hAnsi="ＭＳ 明朝"/>
        </w:rPr>
        <w:t>手厚い医療を提供するため、入院の必要性があります</w:t>
      </w:r>
    </w:p>
    <w:p w14:paraId="42CB6BC5" w14:textId="1798B97A" w:rsidR="00194DE4" w:rsidRPr="007708E2" w:rsidRDefault="003263D9" w:rsidP="00194DE4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ご本人様</w:t>
      </w:r>
      <w:r w:rsidR="007F7037" w:rsidRPr="007708E2">
        <w:rPr>
          <w:rFonts w:ascii="ＭＳ 明朝" w:eastAsia="ＭＳ 明朝" w:hAnsi="ＭＳ 明朝" w:hint="eastAsia"/>
        </w:rPr>
        <w:t>の</w:t>
      </w:r>
      <w:r w:rsidR="00194DE4" w:rsidRPr="007708E2">
        <w:rPr>
          <w:rFonts w:ascii="ＭＳ 明朝" w:eastAsia="ＭＳ 明朝" w:hAnsi="ＭＳ 明朝"/>
        </w:rPr>
        <w:t>安全を確保しながら</w:t>
      </w:r>
      <w:r w:rsidR="002667B0" w:rsidRPr="007708E2">
        <w:rPr>
          <w:rFonts w:ascii="ＭＳ 明朝" w:eastAsia="ＭＳ 明朝" w:hAnsi="ＭＳ 明朝" w:hint="eastAsia"/>
        </w:rPr>
        <w:t>診断や</w:t>
      </w:r>
      <w:r w:rsidR="00194DE4" w:rsidRPr="007708E2">
        <w:rPr>
          <w:rFonts w:ascii="ＭＳ 明朝" w:eastAsia="ＭＳ 明朝" w:hAnsi="ＭＳ 明朝"/>
        </w:rPr>
        <w:t>治療を行うため、入院の必要があります</w:t>
      </w:r>
    </w:p>
    <w:p w14:paraId="23A878CC" w14:textId="20C7486C" w:rsidR="00EA2609" w:rsidRPr="007708E2" w:rsidRDefault="003263D9" w:rsidP="00EA2609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20BE9" wp14:editId="151A18FF">
                <wp:simplePos x="0" y="0"/>
                <wp:positionH relativeFrom="column">
                  <wp:posOffset>91440</wp:posOffset>
                </wp:positionH>
                <wp:positionV relativeFrom="paragraph">
                  <wp:posOffset>285750</wp:posOffset>
                </wp:positionV>
                <wp:extent cx="8953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BBD30" w14:textId="230F1875" w:rsidR="003263D9" w:rsidRPr="007708E2" w:rsidRDefault="003263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8E2">
                              <w:rPr>
                                <w:rFonts w:ascii="ＭＳ 明朝" w:eastAsia="ＭＳ 明朝" w:hAnsi="ＭＳ 明朝" w:hint="eastAsia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320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2pt;margin-top:22.5pt;width:70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AXmKwIAAFoEAAAOAAAAZHJzL2Uyb0RvYy54bWysVEuP2jAQvlfqf7B8LwEW6BIRVpQVVSW0&#10;uxJb7dk4NrHkeFzbkNBf37HDq9ueql6cGc94Ht98k9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" fillcolor="white [3201]" stroked="f" strokeweight=".5pt">
                <v:textbox>
                  <w:txbxContent>
                    <w:p w14:paraId="2F4BBD30" w14:textId="230F1875" w:rsidR="003263D9" w:rsidRPr="007708E2" w:rsidRDefault="003263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08E2">
                        <w:rPr>
                          <w:rFonts w:ascii="ＭＳ 明朝" w:eastAsia="ＭＳ 明朝" w:hAnsi="ＭＳ 明朝" w:hint="eastAsia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194DE4" w:rsidRPr="007708E2">
        <w:rPr>
          <w:rFonts w:ascii="ＭＳ 明朝" w:eastAsia="ＭＳ 明朝" w:hAnsi="ＭＳ 明朝"/>
        </w:rPr>
        <w:t>その他</w:t>
      </w:r>
      <w:r w:rsidR="00EA2609" w:rsidRPr="007708E2"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</w:t>
      </w:r>
      <w:r w:rsidR="00AF1B96" w:rsidRPr="007708E2">
        <w:rPr>
          <w:rFonts w:ascii="ＭＳ 明朝" w:eastAsia="ＭＳ 明朝" w:hAnsi="ＭＳ 明朝" w:hint="eastAsia"/>
        </w:rPr>
        <w:t xml:space="preserve">　</w:t>
      </w:r>
      <w:r w:rsidR="00EA2609" w:rsidRPr="007708E2">
        <w:rPr>
          <w:rFonts w:ascii="ＭＳ 明朝" w:eastAsia="ＭＳ 明朝" w:hAnsi="ＭＳ 明朝" w:hint="eastAsia"/>
        </w:rPr>
        <w:t xml:space="preserve">　）</w:t>
      </w:r>
    </w:p>
    <w:p w14:paraId="5154C9B4" w14:textId="20E7F86E" w:rsidR="000670F8" w:rsidRPr="007708E2" w:rsidRDefault="000670F8" w:rsidP="00EA2609">
      <w:pPr>
        <w:rPr>
          <w:rFonts w:ascii="ＭＳ 明朝" w:eastAsia="ＭＳ 明朝" w:hAnsi="ＭＳ 明朝"/>
        </w:rPr>
      </w:pPr>
    </w:p>
    <w:p w14:paraId="322544B2" w14:textId="77777777" w:rsidR="0026518A" w:rsidRPr="007708E2" w:rsidRDefault="0026518A" w:rsidP="007B3C72">
      <w:pPr>
        <w:ind w:left="141" w:hangingChars="67" w:hanging="141"/>
        <w:rPr>
          <w:rFonts w:ascii="ＭＳ 明朝" w:eastAsia="ＭＳ 明朝" w:hAnsi="ＭＳ 明朝"/>
        </w:rPr>
      </w:pPr>
    </w:p>
    <w:p w14:paraId="5AA7DAC8" w14:textId="7F23A38A" w:rsidR="003263D9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lastRenderedPageBreak/>
        <w:t>２．医療保護入院者退院支援委員会において、地域における生活への移行を促進するために審議が行われました。</w:t>
      </w:r>
    </w:p>
    <w:p w14:paraId="02D738E2" w14:textId="45C47DA3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</w:p>
    <w:p w14:paraId="1E14A531" w14:textId="1888F63B" w:rsidR="007B3C72" w:rsidRPr="007708E2" w:rsidRDefault="007B3C72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３．</w:t>
      </w:r>
      <w:r w:rsidR="00442F88" w:rsidRPr="007708E2">
        <w:rPr>
          <w:rFonts w:ascii="ＭＳ 明朝" w:eastAsia="ＭＳ 明朝" w:hAnsi="ＭＳ 明朝" w:hint="eastAsia"/>
        </w:rPr>
        <w:t>更新後</w:t>
      </w:r>
      <w:r w:rsidR="003263D9" w:rsidRPr="007708E2">
        <w:rPr>
          <w:rFonts w:ascii="ＭＳ 明朝" w:eastAsia="ＭＳ 明朝" w:hAnsi="ＭＳ 明朝" w:hint="eastAsia"/>
        </w:rPr>
        <w:t>の</w:t>
      </w:r>
      <w:r w:rsidR="00442F88" w:rsidRPr="007708E2">
        <w:rPr>
          <w:rFonts w:ascii="ＭＳ 明朝" w:eastAsia="ＭＳ 明朝" w:hAnsi="ＭＳ 明朝" w:hint="eastAsia"/>
        </w:rPr>
        <w:t>入院期限は、　　年　　月　　日となります。</w:t>
      </w:r>
    </w:p>
    <w:p w14:paraId="77F70287" w14:textId="79EB1F51" w:rsidR="00C76158" w:rsidRPr="007708E2" w:rsidRDefault="00C7615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2814946A" w14:textId="0D683032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４．今回の更新に同意いただける場合は、別添の同意書に必要事項を記載の上、病院へ送付してください。</w:t>
      </w:r>
      <w:r w:rsidR="0040278B" w:rsidRPr="007708E2">
        <w:rPr>
          <w:rFonts w:ascii="ＭＳ 明朝" w:eastAsia="ＭＳ 明朝" w:hAnsi="ＭＳ 明朝" w:hint="eastAsia"/>
        </w:rPr>
        <w:t>（電話等、同意書によらない方法で病院に回答することも可能ですが、その場合でも、後日同意書を提出する必要があります。）</w:t>
      </w:r>
    </w:p>
    <w:p w14:paraId="388E67C5" w14:textId="77777777" w:rsidR="00EF75AB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</w:p>
    <w:p w14:paraId="4C1D5B8A" w14:textId="609B3849" w:rsidR="00C76158" w:rsidRPr="007708E2" w:rsidRDefault="00EF75AB" w:rsidP="00EF75AB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５．</w:t>
      </w:r>
      <w:r w:rsidR="006B0E0C" w:rsidRPr="007708E2">
        <w:rPr>
          <w:rFonts w:ascii="ＭＳ 明朝" w:eastAsia="ＭＳ 明朝" w:hAnsi="ＭＳ 明朝" w:hint="eastAsia"/>
        </w:rPr>
        <w:t>今回の更新に同意いただけない場合は、不同意の意思を電話等で必ず病院に回答してください。</w:t>
      </w:r>
    </w:p>
    <w:p w14:paraId="6242DFFD" w14:textId="4CD3AAFF" w:rsidR="00442F88" w:rsidRPr="007708E2" w:rsidRDefault="00442F88" w:rsidP="007B3C72">
      <w:pPr>
        <w:ind w:left="141" w:hangingChars="67" w:hanging="141"/>
        <w:rPr>
          <w:rFonts w:ascii="ＭＳ 明朝" w:eastAsia="ＭＳ 明朝" w:hAnsi="ＭＳ 明朝"/>
        </w:rPr>
      </w:pPr>
    </w:p>
    <w:p w14:paraId="6F53E61B" w14:textId="5834D293" w:rsidR="00B969EC" w:rsidRPr="007708E2" w:rsidRDefault="00B969EC" w:rsidP="007B3C72">
      <w:pPr>
        <w:ind w:left="141" w:hangingChars="67" w:hanging="141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</w:rPr>
        <w:t>６．今回の更新に同意も不同意もしないことを希望される場合、その旨を</w:t>
      </w:r>
      <w:r w:rsidR="00446772" w:rsidRPr="007708E2">
        <w:rPr>
          <w:rFonts w:ascii="ＭＳ 明朝" w:eastAsia="ＭＳ 明朝" w:hAnsi="ＭＳ 明朝" w:hint="eastAsia"/>
        </w:rPr>
        <w:t>電話等で</w:t>
      </w:r>
      <w:r w:rsidRPr="007708E2">
        <w:rPr>
          <w:rFonts w:ascii="ＭＳ 明朝" w:eastAsia="ＭＳ 明朝" w:hAnsi="ＭＳ 明朝" w:hint="eastAsia"/>
        </w:rPr>
        <w:t>病院にお知らせください。</w:t>
      </w:r>
    </w:p>
    <w:p w14:paraId="6BBC35EA" w14:textId="6565C1EE" w:rsidR="002667B0" w:rsidRPr="007708E2" w:rsidRDefault="002667B0" w:rsidP="006A14B6">
      <w:pPr>
        <w:widowControl/>
        <w:jc w:val="left"/>
        <w:rPr>
          <w:rFonts w:ascii="ＭＳ 明朝" w:eastAsia="ＭＳ 明朝" w:hAnsi="ＭＳ 明朝"/>
        </w:rPr>
      </w:pPr>
    </w:p>
    <w:p w14:paraId="2522E49C" w14:textId="052B1BED" w:rsidR="00194DE4" w:rsidRPr="007708E2" w:rsidRDefault="00194DE4" w:rsidP="002667B0">
      <w:pPr>
        <w:widowControl/>
        <w:ind w:leftChars="1620" w:left="3402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420"/>
          <w:kern w:val="0"/>
          <w:fitText w:val="2310" w:id="-1307350784"/>
        </w:rPr>
        <w:t>病</w:t>
      </w:r>
      <w:r w:rsidRPr="007708E2">
        <w:rPr>
          <w:rFonts w:ascii="ＭＳ 明朝" w:eastAsia="ＭＳ 明朝" w:hAnsi="ＭＳ 明朝"/>
          <w:spacing w:val="420"/>
          <w:kern w:val="0"/>
          <w:fitText w:val="2310" w:id="-1307350784"/>
        </w:rPr>
        <w:t>院</w:t>
      </w:r>
      <w:r w:rsidRPr="007708E2">
        <w:rPr>
          <w:rFonts w:ascii="ＭＳ 明朝" w:eastAsia="ＭＳ 明朝" w:hAnsi="ＭＳ 明朝"/>
          <w:kern w:val="0"/>
          <w:fitText w:val="2310" w:id="-1307350784"/>
        </w:rPr>
        <w:t>名</w:t>
      </w:r>
    </w:p>
    <w:p w14:paraId="46A8F051" w14:textId="2E54F966" w:rsidR="00194DE4" w:rsidRPr="007708E2" w:rsidRDefault="00194DE4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307351040"/>
        </w:rPr>
        <w:t>管</w:t>
      </w:r>
      <w:r w:rsidRPr="007708E2">
        <w:rPr>
          <w:rFonts w:ascii="ＭＳ 明朝" w:eastAsia="ＭＳ 明朝" w:hAnsi="ＭＳ 明朝"/>
          <w:spacing w:val="105"/>
          <w:kern w:val="0"/>
          <w:fitText w:val="2310" w:id="-1307351040"/>
        </w:rPr>
        <w:t>理者の氏</w:t>
      </w:r>
      <w:r w:rsidRPr="007708E2">
        <w:rPr>
          <w:rFonts w:ascii="ＭＳ 明朝" w:eastAsia="ＭＳ 明朝" w:hAnsi="ＭＳ 明朝"/>
          <w:kern w:val="0"/>
          <w:fitText w:val="2310" w:id="-1307351040"/>
        </w:rPr>
        <w:t>名</w:t>
      </w:r>
    </w:p>
    <w:p w14:paraId="37F6DDEE" w14:textId="30BB4383" w:rsidR="001F09BA" w:rsidRPr="007708E2" w:rsidRDefault="00194DE4" w:rsidP="00376B26">
      <w:pPr>
        <w:widowControl/>
        <w:ind w:leftChars="1620" w:left="3402"/>
        <w:jc w:val="left"/>
        <w:rPr>
          <w:rFonts w:ascii="ＭＳ 明朝" w:eastAsia="ＭＳ 明朝" w:hAnsi="ＭＳ 明朝"/>
          <w:spacing w:val="105"/>
          <w:kern w:val="0"/>
        </w:rPr>
      </w:pPr>
      <w:r w:rsidRPr="007708E2">
        <w:rPr>
          <w:rFonts w:ascii="ＭＳ 明朝" w:eastAsia="ＭＳ 明朝" w:hAnsi="ＭＳ 明朝" w:hint="eastAsia"/>
          <w:spacing w:val="105"/>
          <w:kern w:val="0"/>
          <w:fitText w:val="2310" w:id="-1183577344"/>
        </w:rPr>
        <w:t>指定医の氏</w:t>
      </w:r>
      <w:r w:rsidRPr="007708E2">
        <w:rPr>
          <w:rFonts w:ascii="ＭＳ 明朝" w:eastAsia="ＭＳ 明朝" w:hAnsi="ＭＳ 明朝" w:hint="eastAsia"/>
          <w:kern w:val="0"/>
          <w:fitText w:val="2310" w:id="-1183577344"/>
        </w:rPr>
        <w:t>名</w:t>
      </w:r>
    </w:p>
    <w:p w14:paraId="336B9EDA" w14:textId="6D682FEA" w:rsidR="00E777A8" w:rsidRPr="007708E2" w:rsidRDefault="00E777A8" w:rsidP="002667B0">
      <w:pPr>
        <w:widowControl/>
        <w:ind w:leftChars="1620" w:left="3402"/>
        <w:jc w:val="left"/>
        <w:rPr>
          <w:rFonts w:ascii="ＭＳ 明朝" w:eastAsia="ＭＳ 明朝" w:hAnsi="ＭＳ 明朝"/>
          <w:kern w:val="0"/>
        </w:rPr>
      </w:pPr>
      <w:bookmarkStart w:id="1" w:name="_Hlk149121095"/>
      <w:r w:rsidRPr="007708E2">
        <w:rPr>
          <w:rFonts w:ascii="ＭＳ 明朝" w:eastAsia="ＭＳ 明朝" w:hAnsi="ＭＳ 明朝" w:hint="eastAsia"/>
          <w:spacing w:val="105"/>
          <w:kern w:val="0"/>
          <w:fitText w:val="2310" w:id="-1304186368"/>
        </w:rPr>
        <w:t>主治医の氏</w:t>
      </w:r>
      <w:r w:rsidRPr="007708E2">
        <w:rPr>
          <w:rFonts w:ascii="ＭＳ 明朝" w:eastAsia="ＭＳ 明朝" w:hAnsi="ＭＳ 明朝" w:hint="eastAsia"/>
          <w:kern w:val="0"/>
          <w:fitText w:val="2310" w:id="-1304186368"/>
        </w:rPr>
        <w:t>名</w:t>
      </w:r>
      <w:r w:rsidRPr="007708E2">
        <w:rPr>
          <w:rFonts w:ascii="ＭＳ 明朝" w:eastAsia="ＭＳ 明朝" w:hAnsi="ＭＳ 明朝" w:hint="eastAsia"/>
          <w:kern w:val="0"/>
        </w:rPr>
        <w:t>（※）</w:t>
      </w:r>
    </w:p>
    <w:p w14:paraId="1C78BF12" w14:textId="1FD6A8BD" w:rsidR="00AA69DA" w:rsidRPr="007708E2" w:rsidRDefault="00E777A8" w:rsidP="006F6C41">
      <w:pPr>
        <w:widowControl/>
        <w:ind w:leftChars="1620" w:left="3402"/>
        <w:jc w:val="left"/>
        <w:rPr>
          <w:rFonts w:ascii="ＭＳ 明朝" w:eastAsia="ＭＳ 明朝" w:hAnsi="ＭＳ 明朝"/>
        </w:rPr>
      </w:pPr>
      <w:r w:rsidRPr="007708E2">
        <w:rPr>
          <w:rFonts w:ascii="ＭＳ 明朝" w:eastAsia="ＭＳ 明朝" w:hAnsi="ＭＳ 明朝" w:hint="eastAsia"/>
          <w:kern w:val="0"/>
        </w:rPr>
        <w:t>（※）指定医と</w:t>
      </w:r>
      <w:r w:rsidR="00011F84" w:rsidRPr="007708E2">
        <w:rPr>
          <w:rFonts w:ascii="ＭＳ 明朝" w:eastAsia="ＭＳ 明朝" w:hAnsi="ＭＳ 明朝" w:hint="eastAsia"/>
          <w:kern w:val="0"/>
        </w:rPr>
        <w:t>は</w:t>
      </w:r>
      <w:r w:rsidRPr="007708E2">
        <w:rPr>
          <w:rFonts w:ascii="ＭＳ 明朝" w:eastAsia="ＭＳ 明朝" w:hAnsi="ＭＳ 明朝" w:hint="eastAsia"/>
          <w:kern w:val="0"/>
        </w:rPr>
        <w:t>別に</w:t>
      </w:r>
      <w:r w:rsidR="00011F84" w:rsidRPr="007708E2">
        <w:rPr>
          <w:rFonts w:ascii="ＭＳ 明朝" w:eastAsia="ＭＳ 明朝" w:hAnsi="ＭＳ 明朝" w:hint="eastAsia"/>
          <w:kern w:val="0"/>
        </w:rPr>
        <w:t>、すでに</w:t>
      </w:r>
      <w:r w:rsidRPr="007708E2">
        <w:rPr>
          <w:rFonts w:ascii="ＭＳ 明朝" w:eastAsia="ＭＳ 明朝" w:hAnsi="ＭＳ 明朝" w:hint="eastAsia"/>
          <w:kern w:val="0"/>
        </w:rPr>
        <w:t>主治医が</w:t>
      </w:r>
      <w:r w:rsidR="00011F84" w:rsidRPr="007708E2">
        <w:rPr>
          <w:rFonts w:ascii="ＭＳ 明朝" w:eastAsia="ＭＳ 明朝" w:hAnsi="ＭＳ 明朝" w:hint="eastAsia"/>
          <w:kern w:val="0"/>
        </w:rPr>
        <w:t>決まって</w:t>
      </w:r>
      <w:r w:rsidRPr="007708E2">
        <w:rPr>
          <w:rFonts w:ascii="ＭＳ 明朝" w:eastAsia="ＭＳ 明朝" w:hAnsi="ＭＳ 明朝" w:hint="eastAsia"/>
          <w:kern w:val="0"/>
        </w:rPr>
        <w:t>いる場合</w:t>
      </w:r>
      <w:r w:rsidR="00B322CF" w:rsidRPr="007708E2">
        <w:rPr>
          <w:rFonts w:ascii="ＭＳ 明朝" w:eastAsia="ＭＳ 明朝" w:hAnsi="ＭＳ 明朝" w:hint="eastAsia"/>
          <w:kern w:val="0"/>
        </w:rPr>
        <w:t>に</w:t>
      </w:r>
      <w:r w:rsidRPr="007708E2">
        <w:rPr>
          <w:rFonts w:ascii="ＭＳ 明朝" w:eastAsia="ＭＳ 明朝" w:hAnsi="ＭＳ 明朝" w:hint="eastAsia"/>
          <w:kern w:val="0"/>
        </w:rPr>
        <w:t>記載</w:t>
      </w:r>
    </w:p>
    <w:bookmarkEnd w:id="1"/>
    <w:p w14:paraId="29C22335" w14:textId="77777777" w:rsidR="00AA69DA" w:rsidRPr="007708E2" w:rsidRDefault="00AA69DA" w:rsidP="002667B0">
      <w:pPr>
        <w:widowControl/>
        <w:ind w:leftChars="1620" w:left="3402"/>
        <w:jc w:val="left"/>
        <w:rPr>
          <w:rFonts w:ascii="ＭＳ 明朝" w:eastAsia="ＭＳ 明朝" w:hAnsi="ＭＳ 明朝"/>
        </w:rPr>
      </w:pPr>
    </w:p>
    <w:sectPr w:rsidR="00AA69DA" w:rsidRPr="007708E2" w:rsidSect="002D0DB8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7931E" w14:textId="77777777" w:rsidR="008A52FF" w:rsidRDefault="008A52FF" w:rsidP="00D8747F">
      <w:r>
        <w:separator/>
      </w:r>
    </w:p>
  </w:endnote>
  <w:endnote w:type="continuationSeparator" w:id="0">
    <w:p w14:paraId="13D925DB" w14:textId="77777777" w:rsidR="008A52FF" w:rsidRDefault="008A52FF" w:rsidP="00D8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C9D3C" w14:textId="77777777" w:rsidR="008A52FF" w:rsidRDefault="008A52FF" w:rsidP="00D8747F">
      <w:r>
        <w:separator/>
      </w:r>
    </w:p>
  </w:footnote>
  <w:footnote w:type="continuationSeparator" w:id="0">
    <w:p w14:paraId="60C7CB6E" w14:textId="77777777" w:rsidR="008A52FF" w:rsidRDefault="008A52FF" w:rsidP="00D8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4888"/>
    <w:multiLevelType w:val="hybridMultilevel"/>
    <w:tmpl w:val="B6D6D0B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167026"/>
    <w:multiLevelType w:val="hybridMultilevel"/>
    <w:tmpl w:val="60E0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800718A">
      <w:start w:val="2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022"/>
    <w:multiLevelType w:val="hybridMultilevel"/>
    <w:tmpl w:val="80F83460"/>
    <w:lvl w:ilvl="0" w:tplc="4C78040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84985"/>
    <w:multiLevelType w:val="hybridMultilevel"/>
    <w:tmpl w:val="8514C7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A673EB3"/>
    <w:multiLevelType w:val="hybridMultilevel"/>
    <w:tmpl w:val="B560BF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55946"/>
    <w:multiLevelType w:val="hybridMultilevel"/>
    <w:tmpl w:val="EB082E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DA192D"/>
    <w:multiLevelType w:val="hybridMultilevel"/>
    <w:tmpl w:val="D86C577A"/>
    <w:lvl w:ilvl="0" w:tplc="6EDEA6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060A51"/>
    <w:multiLevelType w:val="hybridMultilevel"/>
    <w:tmpl w:val="E7ECD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AB2C8E"/>
    <w:multiLevelType w:val="hybridMultilevel"/>
    <w:tmpl w:val="657CA0A2"/>
    <w:lvl w:ilvl="0" w:tplc="7C3EB5F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AF0F2B"/>
    <w:multiLevelType w:val="hybridMultilevel"/>
    <w:tmpl w:val="3642F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05FFF"/>
    <w:multiLevelType w:val="hybridMultilevel"/>
    <w:tmpl w:val="13981BC6"/>
    <w:lvl w:ilvl="0" w:tplc="02DE7DC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DC701A"/>
    <w:multiLevelType w:val="hybridMultilevel"/>
    <w:tmpl w:val="DDCEA316"/>
    <w:lvl w:ilvl="0" w:tplc="3C2489F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63510"/>
    <w:multiLevelType w:val="hybridMultilevel"/>
    <w:tmpl w:val="70ACD00E"/>
    <w:lvl w:ilvl="0" w:tplc="4C78040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1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A"/>
    <w:rsid w:val="00011F84"/>
    <w:rsid w:val="000176D4"/>
    <w:rsid w:val="00032FB8"/>
    <w:rsid w:val="0003775F"/>
    <w:rsid w:val="000455B7"/>
    <w:rsid w:val="00053EA1"/>
    <w:rsid w:val="00063213"/>
    <w:rsid w:val="000670F8"/>
    <w:rsid w:val="00090F17"/>
    <w:rsid w:val="000929F8"/>
    <w:rsid w:val="000C2389"/>
    <w:rsid w:val="000D2630"/>
    <w:rsid w:val="000F1F36"/>
    <w:rsid w:val="000F3204"/>
    <w:rsid w:val="001007AF"/>
    <w:rsid w:val="00102086"/>
    <w:rsid w:val="001073B6"/>
    <w:rsid w:val="001605C1"/>
    <w:rsid w:val="00170659"/>
    <w:rsid w:val="00194DE4"/>
    <w:rsid w:val="001C270A"/>
    <w:rsid w:val="001C40C0"/>
    <w:rsid w:val="001C5EF4"/>
    <w:rsid w:val="001F09BA"/>
    <w:rsid w:val="001F564E"/>
    <w:rsid w:val="00201B97"/>
    <w:rsid w:val="002466D5"/>
    <w:rsid w:val="00261794"/>
    <w:rsid w:val="00263D9F"/>
    <w:rsid w:val="0026518A"/>
    <w:rsid w:val="002667B0"/>
    <w:rsid w:val="00284BC8"/>
    <w:rsid w:val="002905DD"/>
    <w:rsid w:val="002A21B4"/>
    <w:rsid w:val="002B2BED"/>
    <w:rsid w:val="002B7E2C"/>
    <w:rsid w:val="002D0DB8"/>
    <w:rsid w:val="002E24FD"/>
    <w:rsid w:val="00322EF4"/>
    <w:rsid w:val="003263D9"/>
    <w:rsid w:val="00351DD2"/>
    <w:rsid w:val="00362E49"/>
    <w:rsid w:val="00376B26"/>
    <w:rsid w:val="0037771D"/>
    <w:rsid w:val="003810C5"/>
    <w:rsid w:val="00385045"/>
    <w:rsid w:val="00393F87"/>
    <w:rsid w:val="003B2C88"/>
    <w:rsid w:val="003F183E"/>
    <w:rsid w:val="003F4049"/>
    <w:rsid w:val="0040278B"/>
    <w:rsid w:val="00410153"/>
    <w:rsid w:val="00410C71"/>
    <w:rsid w:val="00427F41"/>
    <w:rsid w:val="00442F88"/>
    <w:rsid w:val="00446518"/>
    <w:rsid w:val="00446772"/>
    <w:rsid w:val="00454D42"/>
    <w:rsid w:val="00462E2B"/>
    <w:rsid w:val="00472CBF"/>
    <w:rsid w:val="00491519"/>
    <w:rsid w:val="004B666A"/>
    <w:rsid w:val="004B6CD2"/>
    <w:rsid w:val="004C2374"/>
    <w:rsid w:val="004D237C"/>
    <w:rsid w:val="005017FB"/>
    <w:rsid w:val="005038F6"/>
    <w:rsid w:val="00507FB5"/>
    <w:rsid w:val="005173A5"/>
    <w:rsid w:val="00545D04"/>
    <w:rsid w:val="00554F5A"/>
    <w:rsid w:val="005743E0"/>
    <w:rsid w:val="005814D8"/>
    <w:rsid w:val="005A1D5E"/>
    <w:rsid w:val="005D133A"/>
    <w:rsid w:val="0063228D"/>
    <w:rsid w:val="006861D1"/>
    <w:rsid w:val="006921C7"/>
    <w:rsid w:val="006A14B6"/>
    <w:rsid w:val="006B0E0C"/>
    <w:rsid w:val="006B696B"/>
    <w:rsid w:val="006C4194"/>
    <w:rsid w:val="006E16CF"/>
    <w:rsid w:val="006F101D"/>
    <w:rsid w:val="006F6C41"/>
    <w:rsid w:val="00702E33"/>
    <w:rsid w:val="007079E5"/>
    <w:rsid w:val="0072421D"/>
    <w:rsid w:val="00741C3B"/>
    <w:rsid w:val="007708E2"/>
    <w:rsid w:val="00774E90"/>
    <w:rsid w:val="0079167F"/>
    <w:rsid w:val="00792F92"/>
    <w:rsid w:val="00793934"/>
    <w:rsid w:val="007A227E"/>
    <w:rsid w:val="007B3C72"/>
    <w:rsid w:val="007C4BD3"/>
    <w:rsid w:val="007C73A8"/>
    <w:rsid w:val="007F61C4"/>
    <w:rsid w:val="007F7037"/>
    <w:rsid w:val="0082350C"/>
    <w:rsid w:val="0085461B"/>
    <w:rsid w:val="008747B8"/>
    <w:rsid w:val="00882D2B"/>
    <w:rsid w:val="0088430A"/>
    <w:rsid w:val="00895C8E"/>
    <w:rsid w:val="00896BB2"/>
    <w:rsid w:val="008A52FF"/>
    <w:rsid w:val="008A63D2"/>
    <w:rsid w:val="008F056F"/>
    <w:rsid w:val="00916308"/>
    <w:rsid w:val="0093668B"/>
    <w:rsid w:val="009419A2"/>
    <w:rsid w:val="0095567F"/>
    <w:rsid w:val="009E2DA3"/>
    <w:rsid w:val="009E49C0"/>
    <w:rsid w:val="009E5BEE"/>
    <w:rsid w:val="00A51920"/>
    <w:rsid w:val="00A53E65"/>
    <w:rsid w:val="00A55131"/>
    <w:rsid w:val="00A56FE6"/>
    <w:rsid w:val="00A90EB7"/>
    <w:rsid w:val="00AA69DA"/>
    <w:rsid w:val="00AA7A6F"/>
    <w:rsid w:val="00AB00CB"/>
    <w:rsid w:val="00AB600D"/>
    <w:rsid w:val="00AC4EEB"/>
    <w:rsid w:val="00AF1B96"/>
    <w:rsid w:val="00B05AE3"/>
    <w:rsid w:val="00B078FC"/>
    <w:rsid w:val="00B13FA7"/>
    <w:rsid w:val="00B17D63"/>
    <w:rsid w:val="00B322CF"/>
    <w:rsid w:val="00B34BCC"/>
    <w:rsid w:val="00B57D4A"/>
    <w:rsid w:val="00B64BDF"/>
    <w:rsid w:val="00B663BD"/>
    <w:rsid w:val="00B828D2"/>
    <w:rsid w:val="00B933BA"/>
    <w:rsid w:val="00B969EC"/>
    <w:rsid w:val="00BA00B4"/>
    <w:rsid w:val="00BA7933"/>
    <w:rsid w:val="00BD5D3A"/>
    <w:rsid w:val="00BF0933"/>
    <w:rsid w:val="00BF72E6"/>
    <w:rsid w:val="00C00C59"/>
    <w:rsid w:val="00C077EF"/>
    <w:rsid w:val="00C239F3"/>
    <w:rsid w:val="00C23D4D"/>
    <w:rsid w:val="00C3468A"/>
    <w:rsid w:val="00C370C7"/>
    <w:rsid w:val="00C37994"/>
    <w:rsid w:val="00C40E2D"/>
    <w:rsid w:val="00C4354A"/>
    <w:rsid w:val="00C47008"/>
    <w:rsid w:val="00C76158"/>
    <w:rsid w:val="00CF23CB"/>
    <w:rsid w:val="00D13E00"/>
    <w:rsid w:val="00D34F92"/>
    <w:rsid w:val="00D469FE"/>
    <w:rsid w:val="00D72EB2"/>
    <w:rsid w:val="00D8747F"/>
    <w:rsid w:val="00D87604"/>
    <w:rsid w:val="00D96E75"/>
    <w:rsid w:val="00DC168C"/>
    <w:rsid w:val="00DC6617"/>
    <w:rsid w:val="00DF588F"/>
    <w:rsid w:val="00E7269D"/>
    <w:rsid w:val="00E76BA8"/>
    <w:rsid w:val="00E777A8"/>
    <w:rsid w:val="00E866AB"/>
    <w:rsid w:val="00EA2609"/>
    <w:rsid w:val="00EB35D8"/>
    <w:rsid w:val="00EF75AB"/>
    <w:rsid w:val="00F107A2"/>
    <w:rsid w:val="00F13D1B"/>
    <w:rsid w:val="00F72677"/>
    <w:rsid w:val="00F81A67"/>
    <w:rsid w:val="00F93993"/>
    <w:rsid w:val="00FA4246"/>
    <w:rsid w:val="00FC044C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4126F"/>
  <w15:chartTrackingRefBased/>
  <w15:docId w15:val="{26A1950B-0868-4E12-AE37-EBCB8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9BA"/>
    <w:pPr>
      <w:ind w:leftChars="400" w:left="840"/>
    </w:pPr>
  </w:style>
  <w:style w:type="table" w:styleId="a4">
    <w:name w:val="Table Grid"/>
    <w:basedOn w:val="a1"/>
    <w:uiPriority w:val="39"/>
    <w:rsid w:val="0026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47F"/>
  </w:style>
  <w:style w:type="paragraph" w:styleId="a7">
    <w:name w:val="footer"/>
    <w:basedOn w:val="a"/>
    <w:link w:val="a8"/>
    <w:uiPriority w:val="99"/>
    <w:unhideWhenUsed/>
    <w:rsid w:val="00D87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47F"/>
  </w:style>
  <w:style w:type="character" w:styleId="a9">
    <w:name w:val="annotation reference"/>
    <w:basedOn w:val="a0"/>
    <w:uiPriority w:val="99"/>
    <w:semiHidden/>
    <w:unhideWhenUsed/>
    <w:rsid w:val="002617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617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61794"/>
  </w:style>
  <w:style w:type="paragraph" w:styleId="ac">
    <w:name w:val="annotation subject"/>
    <w:basedOn w:val="aa"/>
    <w:next w:val="aa"/>
    <w:link w:val="ad"/>
    <w:uiPriority w:val="99"/>
    <w:semiHidden/>
    <w:unhideWhenUsed/>
    <w:rsid w:val="002617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61794"/>
    <w:rPr>
      <w:b/>
      <w:bCs/>
    </w:rPr>
  </w:style>
  <w:style w:type="paragraph" w:styleId="ae">
    <w:name w:val="Revision"/>
    <w:hidden/>
    <w:uiPriority w:val="99"/>
    <w:semiHidden/>
    <w:rsid w:val="0079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E29002E4.dotm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裕美子(fujii-yumiko.8k2)</dc:creator>
  <cp:keywords/>
  <dc:description/>
  <cp:lastModifiedBy>宍戸　宏充</cp:lastModifiedBy>
  <cp:revision>2</cp:revision>
  <cp:lastPrinted>2023-09-21T09:48:00Z</cp:lastPrinted>
  <dcterms:created xsi:type="dcterms:W3CDTF">2024-02-12T04:09:00Z</dcterms:created>
  <dcterms:modified xsi:type="dcterms:W3CDTF">2024-02-12T04:09:00Z</dcterms:modified>
</cp:coreProperties>
</file>