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5AAA" w14:textId="0B4A14B5" w:rsidR="001F09BA" w:rsidRPr="00E111F8" w:rsidRDefault="001F09BA" w:rsidP="001F09BA">
      <w:pPr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 w:rsidRPr="00E111F8">
        <w:rPr>
          <w:rFonts w:ascii="ＭＳ ゴシック" w:eastAsia="ＭＳ ゴシック" w:hAnsi="ＭＳ ゴシック" w:hint="eastAsia"/>
          <w:b/>
          <w:bCs/>
        </w:rPr>
        <w:t>様式</w:t>
      </w:r>
      <w:r w:rsidR="007C03D4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7C03D4">
        <w:rPr>
          <w:rFonts w:ascii="ＭＳ ゴシック" w:eastAsia="ＭＳ ゴシック" w:hAnsi="ＭＳ ゴシック"/>
          <w:b/>
          <w:bCs/>
        </w:rPr>
        <w:t>1</w:t>
      </w:r>
    </w:p>
    <w:p w14:paraId="6396F773" w14:textId="77777777" w:rsidR="008515A9" w:rsidRPr="007C03D4" w:rsidRDefault="001F09BA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 w:rsidRPr="007C03D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BE2C3FC" w14:textId="5D2BB454" w:rsidR="001F09BA" w:rsidRPr="00E111F8" w:rsidRDefault="002E7750" w:rsidP="008515A9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（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法施行規則第</w:t>
      </w:r>
      <w:r w:rsidR="008515A9" w:rsidRPr="00AE42E4">
        <w:rPr>
          <w:rFonts w:ascii="ＭＳ ゴシック" w:eastAsia="ＭＳ ゴシック" w:hAnsi="ＭＳ ゴシック"/>
          <w:b/>
          <w:bCs/>
          <w:sz w:val="22"/>
          <w:szCs w:val="24"/>
        </w:rPr>
        <w:t>15条の15</w:t>
      </w:r>
      <w:r w:rsidR="00AD573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各号</w:t>
      </w:r>
      <w:r w:rsidR="008515A9"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に該当しない場合</w:t>
      </w:r>
      <w:r w:rsidRPr="00AE42E4">
        <w:rPr>
          <w:rFonts w:ascii="ＭＳ ゴシック" w:eastAsia="ＭＳ ゴシック" w:hAnsi="ＭＳ ゴシック" w:hint="eastAsia"/>
          <w:b/>
          <w:bCs/>
          <w:sz w:val="22"/>
          <w:szCs w:val="24"/>
        </w:rPr>
        <w:t>）</w:t>
      </w:r>
    </w:p>
    <w:p w14:paraId="58F08F33" w14:textId="77777777" w:rsidR="002667B0" w:rsidRPr="00AE42E4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6FBF492" w:rsidR="001F09BA" w:rsidRPr="00AE42E4" w:rsidRDefault="00A633EF" w:rsidP="000850AF">
      <w:pPr>
        <w:ind w:firstLineChars="100" w:firstLine="210"/>
        <w:rPr>
          <w:rFonts w:ascii="ＭＳ 明朝" w:eastAsia="ＭＳ 明朝" w:hAnsi="ＭＳ 明朝"/>
        </w:rPr>
      </w:pPr>
      <w:r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D461CE" w:rsidRPr="00AE42E4">
        <w:rPr>
          <w:rFonts w:ascii="ＭＳ 明朝" w:eastAsia="ＭＳ 明朝" w:hAnsi="ＭＳ 明朝" w:hint="eastAsia"/>
        </w:rPr>
        <w:t xml:space="preserve">　殿</w:t>
      </w:r>
    </w:p>
    <w:p w14:paraId="5FF607E4" w14:textId="2A4E6F4E" w:rsidR="001F09BA" w:rsidRPr="00AE42E4" w:rsidRDefault="001F09BA" w:rsidP="001F09BA">
      <w:pPr>
        <w:jc w:val="righ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年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月</w:t>
      </w:r>
      <w:r w:rsidR="00C3468A" w:rsidRPr="00AE42E4">
        <w:rPr>
          <w:rFonts w:ascii="ＭＳ 明朝" w:eastAsia="ＭＳ 明朝" w:hAnsi="ＭＳ 明朝" w:hint="eastAsia"/>
        </w:rPr>
        <w:t xml:space="preserve">　　</w:t>
      </w:r>
      <w:r w:rsidRPr="00AE42E4">
        <w:rPr>
          <w:rFonts w:ascii="ＭＳ 明朝" w:eastAsia="ＭＳ 明朝" w:hAnsi="ＭＳ 明朝"/>
        </w:rPr>
        <w:t>日</w:t>
      </w:r>
    </w:p>
    <w:p w14:paraId="2BC4724D" w14:textId="0FC352E2" w:rsidR="001F09BA" w:rsidRPr="00AE42E4" w:rsidRDefault="001F09BA" w:rsidP="001F09BA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【医療保護入院</w:t>
      </w:r>
      <w:r w:rsidR="00D34F92" w:rsidRPr="00AE42E4">
        <w:rPr>
          <w:rFonts w:ascii="ＭＳ 明朝" w:eastAsia="ＭＳ 明朝" w:hAnsi="ＭＳ 明朝" w:hint="eastAsia"/>
        </w:rPr>
        <w:t>の入院期間の更新について</w:t>
      </w:r>
      <w:r w:rsidRPr="00AE42E4">
        <w:rPr>
          <w:rFonts w:ascii="ＭＳ 明朝" w:eastAsia="ＭＳ 明朝" w:hAnsi="ＭＳ 明朝"/>
        </w:rPr>
        <w:t>】</w:t>
      </w:r>
    </w:p>
    <w:p w14:paraId="17D7744F" w14:textId="14696460" w:rsidR="00393F87" w:rsidRPr="00AE42E4" w:rsidRDefault="00393F87" w:rsidP="00E111F8">
      <w:pPr>
        <w:ind w:firstLineChars="100" w:firstLine="210"/>
        <w:rPr>
          <w:rFonts w:ascii="ＭＳ 明朝" w:eastAsia="ＭＳ 明朝" w:hAnsi="ＭＳ 明朝"/>
        </w:rPr>
      </w:pPr>
      <w:bookmarkStart w:id="1" w:name="_Hlk146214291"/>
      <w:r w:rsidRPr="00AE42E4">
        <w:rPr>
          <w:rFonts w:ascii="ＭＳ 明朝" w:eastAsia="ＭＳ 明朝" w:hAnsi="ＭＳ 明朝" w:hint="eastAsia"/>
        </w:rPr>
        <w:t>医療保護入院</w:t>
      </w:r>
      <w:r w:rsidRPr="00AE42E4">
        <w:rPr>
          <w:rFonts w:ascii="ＭＳ 明朝" w:eastAsia="ＭＳ 明朝" w:hAnsi="ＭＳ 明朝"/>
        </w:rPr>
        <w:t>とは、精神保健指定医による診察の結果、精神障害があり、</w:t>
      </w:r>
      <w:r w:rsidRPr="00AE42E4">
        <w:rPr>
          <w:rFonts w:ascii="ＭＳ 明朝" w:eastAsia="ＭＳ 明朝" w:hAnsi="ＭＳ 明朝" w:hint="eastAsia"/>
        </w:rPr>
        <w:t>医療と</w:t>
      </w:r>
      <w:r w:rsidRPr="00AE42E4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AE42E4">
        <w:rPr>
          <w:rFonts w:ascii="ＭＳ 明朝" w:eastAsia="ＭＳ 明朝" w:hAnsi="ＭＳ 明朝" w:hint="eastAsia"/>
        </w:rPr>
        <w:t>害</w:t>
      </w:r>
      <w:r w:rsidRPr="00AE42E4">
        <w:rPr>
          <w:rFonts w:ascii="ＭＳ 明朝" w:eastAsia="ＭＳ 明朝" w:hAnsi="ＭＳ 明朝"/>
        </w:rPr>
        <w:t>のために入院に同意いただけない場合に、</w:t>
      </w:r>
      <w:r w:rsidRPr="00AE42E4">
        <w:rPr>
          <w:rFonts w:ascii="ＭＳ 明朝" w:eastAsia="ＭＳ 明朝" w:hAnsi="ＭＳ 明朝" w:hint="eastAsia"/>
        </w:rPr>
        <w:t>やむを得ず</w:t>
      </w:r>
      <w:r w:rsidRPr="00AE42E4">
        <w:rPr>
          <w:rFonts w:ascii="ＭＳ 明朝" w:eastAsia="ＭＳ 明朝" w:hAnsi="ＭＳ 明朝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/>
        </w:rPr>
        <w:t>の同意を得て、</w:t>
      </w:r>
      <w:r w:rsidRPr="00AE42E4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ヶ月が過ぎるまでは</w:t>
      </w:r>
      <w:r w:rsidR="00F219A8" w:rsidRPr="00AE42E4">
        <w:rPr>
          <w:rFonts w:ascii="ＭＳ 明朝" w:eastAsia="ＭＳ 明朝" w:hAnsi="ＭＳ 明朝" w:hint="eastAsia"/>
        </w:rPr>
        <w:t>３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、医療保護入院開始から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ヶ月が過ぎてからは</w:t>
      </w:r>
      <w:r w:rsidR="00F219A8" w:rsidRPr="00AE42E4">
        <w:rPr>
          <w:rFonts w:ascii="ＭＳ 明朝" w:eastAsia="ＭＳ 明朝" w:hAnsi="ＭＳ 明朝" w:hint="eastAsia"/>
        </w:rPr>
        <w:t>６</w:t>
      </w:r>
      <w:r w:rsidRPr="00AE42E4">
        <w:rPr>
          <w:rFonts w:ascii="ＭＳ 明朝" w:eastAsia="ＭＳ 明朝" w:hAnsi="ＭＳ 明朝" w:hint="eastAsia"/>
        </w:rPr>
        <w:t>ヶ月</w:t>
      </w:r>
      <w:r w:rsidR="0021561D" w:rsidRPr="00AE42E4">
        <w:rPr>
          <w:rFonts w:ascii="ＭＳ 明朝" w:eastAsia="ＭＳ 明朝" w:hAnsi="ＭＳ 明朝" w:hint="eastAsia"/>
        </w:rPr>
        <w:t>以内</w:t>
      </w:r>
      <w:r w:rsidRPr="00AE42E4">
        <w:rPr>
          <w:rFonts w:ascii="ＭＳ 明朝" w:eastAsia="ＭＳ 明朝" w:hAnsi="ＭＳ 明朝" w:hint="eastAsia"/>
        </w:rPr>
        <w:t>）の期間を定めて</w:t>
      </w:r>
      <w:r w:rsidRPr="00AE42E4">
        <w:rPr>
          <w:rFonts w:ascii="ＭＳ 明朝" w:eastAsia="ＭＳ 明朝" w:hAnsi="ＭＳ 明朝"/>
        </w:rPr>
        <w:t>入院</w:t>
      </w:r>
      <w:r w:rsidRPr="00AE42E4">
        <w:rPr>
          <w:rFonts w:ascii="ＭＳ 明朝" w:eastAsia="ＭＳ 明朝" w:hAnsi="ＭＳ 明朝" w:hint="eastAsia"/>
        </w:rPr>
        <w:t>して</w:t>
      </w:r>
      <w:r w:rsidRPr="00AE42E4">
        <w:rPr>
          <w:rFonts w:ascii="ＭＳ 明朝" w:eastAsia="ＭＳ 明朝" w:hAnsi="ＭＳ 明朝"/>
        </w:rPr>
        <w:t>いただく制度</w:t>
      </w:r>
      <w:r w:rsidRPr="00AE42E4">
        <w:rPr>
          <w:rFonts w:ascii="ＭＳ 明朝" w:eastAsia="ＭＳ 明朝" w:hAnsi="ＭＳ 明朝" w:hint="eastAsia"/>
        </w:rPr>
        <w:t>で</w:t>
      </w:r>
      <w:r w:rsidR="007F1FB0" w:rsidRPr="00AE42E4">
        <w:rPr>
          <w:rFonts w:ascii="ＭＳ 明朝" w:eastAsia="ＭＳ 明朝" w:hAnsi="ＭＳ 明朝" w:hint="eastAsia"/>
        </w:rPr>
        <w:t>す。ただし、</w:t>
      </w:r>
      <w:r w:rsidRPr="00AE42E4">
        <w:rPr>
          <w:rFonts w:ascii="ＭＳ 明朝" w:eastAsia="ＭＳ 明朝" w:hAnsi="ＭＳ 明朝" w:hint="eastAsia"/>
        </w:rPr>
        <w:t>入院</w:t>
      </w:r>
      <w:r w:rsidR="007F1FB0" w:rsidRPr="00AE42E4">
        <w:rPr>
          <w:rFonts w:ascii="ＭＳ 明朝" w:eastAsia="ＭＳ 明朝" w:hAnsi="ＭＳ 明朝" w:hint="eastAsia"/>
        </w:rPr>
        <w:t>を続けることが必要とされた場合には、</w:t>
      </w:r>
      <w:r w:rsidRPr="00AE42E4">
        <w:rPr>
          <w:rFonts w:ascii="ＭＳ 明朝" w:eastAsia="ＭＳ 明朝" w:hAnsi="ＭＳ 明朝" w:hint="eastAsia"/>
        </w:rPr>
        <w:t>ご家族</w:t>
      </w:r>
      <w:r w:rsidR="001A50A1" w:rsidRPr="00AE42E4">
        <w:rPr>
          <w:rFonts w:ascii="ＭＳ 明朝" w:eastAsia="ＭＳ 明朝" w:hAnsi="ＭＳ 明朝" w:hint="eastAsia"/>
        </w:rPr>
        <w:t>等</w:t>
      </w:r>
      <w:r w:rsidRPr="00AE42E4">
        <w:rPr>
          <w:rFonts w:ascii="ＭＳ 明朝" w:eastAsia="ＭＳ 明朝" w:hAnsi="ＭＳ 明朝" w:hint="eastAsia"/>
        </w:rPr>
        <w:t>の同意</w:t>
      </w:r>
      <w:r w:rsidR="007F1FB0" w:rsidRPr="00AE42E4">
        <w:rPr>
          <w:rFonts w:ascii="ＭＳ 明朝" w:eastAsia="ＭＳ 明朝" w:hAnsi="ＭＳ 明朝" w:hint="eastAsia"/>
        </w:rPr>
        <w:t>を得て、入院期間が更新されます</w:t>
      </w:r>
      <w:r w:rsidRPr="00AE42E4">
        <w:rPr>
          <w:rFonts w:ascii="ＭＳ 明朝" w:eastAsia="ＭＳ 明朝" w:hAnsi="ＭＳ 明朝" w:hint="eastAsia"/>
        </w:rPr>
        <w:t>。</w:t>
      </w:r>
    </w:p>
    <w:p w14:paraId="3F95C94D" w14:textId="20D17555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今回、</w:t>
      </w:r>
      <w:r w:rsidR="003563F3" w:rsidRPr="00AE42E4">
        <w:rPr>
          <w:rFonts w:ascii="ＭＳ 明朝" w:eastAsia="ＭＳ 明朝" w:hAnsi="ＭＳ 明朝" w:hint="eastAsia"/>
        </w:rPr>
        <w:t>入院中の</w:t>
      </w:r>
      <w:bookmarkStart w:id="2" w:name="_Hlk151981998"/>
      <w:r w:rsidR="00A633EF" w:rsidRPr="000850AF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bookmarkEnd w:id="2"/>
      <w:r w:rsidR="003563F3" w:rsidRPr="00AE42E4">
        <w:rPr>
          <w:rFonts w:ascii="ＭＳ 明朝" w:eastAsia="ＭＳ 明朝" w:hAnsi="ＭＳ 明朝" w:hint="eastAsia"/>
        </w:rPr>
        <w:t>様（以下「本人」という。）の</w:t>
      </w:r>
      <w:r w:rsidRPr="00AE42E4">
        <w:rPr>
          <w:rFonts w:ascii="ＭＳ 明朝" w:eastAsia="ＭＳ 明朝" w:hAnsi="ＭＳ 明朝" w:hint="eastAsia"/>
        </w:rPr>
        <w:t>入院期間の更新が必要な理由、更新後の入院期間</w:t>
      </w:r>
      <w:r w:rsidR="00AD5B95" w:rsidRPr="00AE42E4">
        <w:rPr>
          <w:rFonts w:ascii="ＭＳ 明朝" w:eastAsia="ＭＳ 明朝" w:hAnsi="ＭＳ 明朝" w:hint="eastAsia"/>
        </w:rPr>
        <w:t>及び</w:t>
      </w:r>
      <w:r w:rsidRPr="00AE42E4">
        <w:rPr>
          <w:rFonts w:ascii="ＭＳ 明朝" w:eastAsia="ＭＳ 明朝" w:hAnsi="ＭＳ 明朝" w:hint="eastAsia"/>
        </w:rPr>
        <w:t>同意に関する取扱いは以下の</w:t>
      </w:r>
      <w:r w:rsidR="003563F3" w:rsidRPr="00AE42E4">
        <w:rPr>
          <w:rFonts w:ascii="ＭＳ 明朝" w:eastAsia="ＭＳ 明朝" w:hAnsi="ＭＳ 明朝" w:hint="eastAsia"/>
        </w:rPr>
        <w:t>とおり</w:t>
      </w:r>
      <w:r w:rsidRPr="00AE42E4">
        <w:rPr>
          <w:rFonts w:ascii="ＭＳ 明朝" w:eastAsia="ＭＳ 明朝" w:hAnsi="ＭＳ 明朝" w:hint="eastAsia"/>
        </w:rPr>
        <w:t>となります。</w:t>
      </w:r>
    </w:p>
    <w:bookmarkEnd w:id="1"/>
    <w:p w14:paraId="70585733" w14:textId="77777777" w:rsidR="00393F87" w:rsidRPr="00AE42E4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66AC8BD6" w:rsidR="00393F87" w:rsidRPr="00AE42E4" w:rsidRDefault="001F564E" w:rsidP="001F564E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１．</w:t>
      </w:r>
      <w:r w:rsidR="00393F87" w:rsidRPr="00AE42E4">
        <w:rPr>
          <w:rFonts w:ascii="ＭＳ 明朝" w:eastAsia="ＭＳ 明朝" w:hAnsi="ＭＳ 明朝" w:hint="eastAsia"/>
        </w:rPr>
        <w:t>現在医療保護入院中の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393F87" w:rsidRPr="00AE42E4">
        <w:rPr>
          <w:rFonts w:ascii="ＭＳ 明朝" w:eastAsia="ＭＳ 明朝" w:hAnsi="ＭＳ 明朝" w:hint="eastAsia"/>
        </w:rPr>
        <w:t>は、</w:t>
      </w:r>
      <w:r w:rsidR="00393F87" w:rsidRPr="00AE42E4">
        <w:rPr>
          <w:rFonts w:ascii="ＭＳ 明朝" w:eastAsia="ＭＳ 明朝" w:hAnsi="ＭＳ 明朝"/>
        </w:rPr>
        <w:t>以下の理由</w:t>
      </w:r>
      <w:r w:rsidR="00393F87" w:rsidRPr="00AE42E4">
        <w:rPr>
          <w:rFonts w:ascii="ＭＳ 明朝" w:eastAsia="ＭＳ 明朝" w:hAnsi="ＭＳ 明朝" w:hint="eastAsia"/>
        </w:rPr>
        <w:t>・目的</w:t>
      </w:r>
      <w:r w:rsidR="00393F87" w:rsidRPr="00AE42E4">
        <w:rPr>
          <w:rFonts w:ascii="ＭＳ 明朝" w:eastAsia="ＭＳ 明朝" w:hAnsi="ＭＳ 明朝"/>
        </w:rPr>
        <w:t>により、</w:t>
      </w:r>
      <w:r w:rsidR="00393F87" w:rsidRPr="00AE42E4">
        <w:rPr>
          <w:rFonts w:ascii="ＭＳ 明朝" w:eastAsia="ＭＳ 明朝" w:hAnsi="ＭＳ 明朝" w:hint="eastAsia"/>
        </w:rPr>
        <w:t>法第</w:t>
      </w:r>
      <w:r w:rsidR="00393F87" w:rsidRPr="00AE42E4">
        <w:rPr>
          <w:rFonts w:ascii="ＭＳ 明朝" w:eastAsia="ＭＳ 明朝" w:hAnsi="ＭＳ 明朝"/>
        </w:rPr>
        <w:t>33条第６項の規定に基づき、入院</w:t>
      </w:r>
      <w:r w:rsidR="00393F87" w:rsidRPr="00AE42E4">
        <w:rPr>
          <w:rFonts w:ascii="ＭＳ 明朝" w:eastAsia="ＭＳ 明朝" w:hAnsi="ＭＳ 明朝" w:hint="eastAsia"/>
        </w:rPr>
        <w:t>を続けることが</w:t>
      </w:r>
      <w:r w:rsidR="00393F87" w:rsidRPr="00AE42E4">
        <w:rPr>
          <w:rFonts w:ascii="ＭＳ 明朝" w:eastAsia="ＭＳ 明朝" w:hAnsi="ＭＳ 明朝"/>
        </w:rPr>
        <w:t>必要であると認められ</w:t>
      </w:r>
      <w:r w:rsidR="00393F87" w:rsidRPr="00AE42E4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AE42E4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AE42E4" w:rsidRDefault="00393F87" w:rsidP="00393F87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047D89E8" w:rsidR="00C3468A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（１）</w:t>
      </w:r>
      <w:r w:rsidR="001F09BA" w:rsidRPr="00AE42E4">
        <w:rPr>
          <w:rFonts w:ascii="ＭＳ 明朝" w:eastAsia="ＭＳ 明朝" w:hAnsi="ＭＳ 明朝"/>
        </w:rPr>
        <w:t>診察の結果</w:t>
      </w:r>
      <w:r w:rsidR="00C3468A" w:rsidRPr="00AE42E4">
        <w:rPr>
          <w:rFonts w:ascii="ＭＳ 明朝" w:eastAsia="ＭＳ 明朝" w:hAnsi="ＭＳ 明朝" w:hint="eastAsia"/>
        </w:rPr>
        <w:t>、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130E22" w:rsidRPr="00AE42E4">
        <w:rPr>
          <w:rFonts w:ascii="ＭＳ 明朝" w:eastAsia="ＭＳ 明朝" w:hAnsi="ＭＳ 明朝" w:hint="eastAsia"/>
        </w:rPr>
        <w:t>は</w:t>
      </w:r>
      <w:r w:rsidR="00C3468A" w:rsidRPr="00AE42E4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①</w:t>
      </w:r>
      <w:r w:rsidR="00C3468A" w:rsidRPr="00AE42E4">
        <w:rPr>
          <w:rFonts w:ascii="ＭＳ 明朝" w:eastAsia="ＭＳ 明朝" w:hAnsi="ＭＳ 明朝"/>
        </w:rPr>
        <w:t>幻覚妄想状態</w:t>
      </w:r>
      <w:r w:rsidR="00C3468A" w:rsidRPr="00AE42E4">
        <w:rPr>
          <w:rFonts w:ascii="ＭＳ 明朝" w:eastAsia="ＭＳ 明朝" w:hAnsi="ＭＳ 明朝" w:hint="eastAsia"/>
        </w:rPr>
        <w:t>（幻覚や妄想</w:t>
      </w:r>
      <w:r w:rsidR="00C3468A" w:rsidRPr="00AE42E4">
        <w:rPr>
          <w:rFonts w:ascii="ＭＳ 明朝" w:eastAsia="ＭＳ 明朝" w:hAnsi="ＭＳ 明朝"/>
        </w:rPr>
        <w:t>があり、それらを現実と区別することが難しい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②</w:t>
      </w:r>
      <w:r w:rsidR="00C3468A" w:rsidRPr="00AE42E4">
        <w:rPr>
          <w:rFonts w:ascii="ＭＳ 明朝" w:eastAsia="ＭＳ 明朝" w:hAnsi="ＭＳ 明朝"/>
        </w:rPr>
        <w:t>精神運動興奮状態</w:t>
      </w:r>
      <w:r w:rsidR="00C3468A" w:rsidRPr="00AE42E4">
        <w:rPr>
          <w:rFonts w:ascii="ＭＳ 明朝" w:eastAsia="ＭＳ 明朝" w:hAnsi="ＭＳ 明朝" w:hint="eastAsia"/>
        </w:rPr>
        <w:t>（欲動や</w:t>
      </w:r>
      <w:r w:rsidR="00C3468A" w:rsidRPr="00AE42E4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③</w:t>
      </w:r>
      <w:r w:rsidR="00C3468A" w:rsidRPr="00AE42E4">
        <w:rPr>
          <w:rFonts w:ascii="ＭＳ 明朝" w:eastAsia="ＭＳ 明朝" w:hAnsi="ＭＳ 明朝"/>
        </w:rPr>
        <w:t>昏迷状態</w:t>
      </w:r>
      <w:r w:rsidR="00C3468A" w:rsidRPr="00AE42E4">
        <w:rPr>
          <w:rFonts w:ascii="ＭＳ 明朝" w:eastAsia="ＭＳ 明朝" w:hAnsi="ＭＳ 明朝" w:hint="eastAsia"/>
        </w:rPr>
        <w:t>（意志発動</w:t>
      </w:r>
      <w:r w:rsidR="00C3468A" w:rsidRPr="00AE42E4">
        <w:rPr>
          <w:rFonts w:ascii="ＭＳ 明朝" w:eastAsia="ＭＳ 明朝" w:hAnsi="ＭＳ 明朝"/>
        </w:rPr>
        <w:t>性</w:t>
      </w:r>
      <w:r w:rsidR="00C3468A" w:rsidRPr="00AE42E4">
        <w:rPr>
          <w:rFonts w:ascii="ＭＳ 明朝" w:eastAsia="ＭＳ 明朝" w:hAnsi="ＭＳ 明朝" w:hint="eastAsia"/>
        </w:rPr>
        <w:t>の強い</w:t>
      </w:r>
      <w:r w:rsidR="00C3468A" w:rsidRPr="00AE42E4">
        <w:rPr>
          <w:rFonts w:ascii="ＭＳ 明朝" w:eastAsia="ＭＳ 明朝" w:hAnsi="ＭＳ 明朝"/>
        </w:rPr>
        <w:t>抑制</w:t>
      </w:r>
      <w:r w:rsidR="00C3468A" w:rsidRPr="00AE42E4">
        <w:rPr>
          <w:rFonts w:ascii="ＭＳ 明朝" w:eastAsia="ＭＳ 明朝" w:hAnsi="ＭＳ 明朝" w:hint="eastAsia"/>
        </w:rPr>
        <w:t>や、著しい混乱により、外界への</w:t>
      </w:r>
      <w:r w:rsidR="00C3468A" w:rsidRPr="00AE42E4">
        <w:rPr>
          <w:rFonts w:ascii="ＭＳ 明朝" w:eastAsia="ＭＳ 明朝" w:hAnsi="ＭＳ 明朝"/>
        </w:rPr>
        <w:t>応答</w:t>
      </w:r>
      <w:r w:rsidR="00C3468A" w:rsidRPr="00AE42E4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④</w:t>
      </w:r>
      <w:r w:rsidR="00C3468A" w:rsidRPr="00AE42E4">
        <w:rPr>
          <w:rFonts w:ascii="ＭＳ 明朝" w:eastAsia="ＭＳ 明朝" w:hAnsi="ＭＳ 明朝"/>
        </w:rPr>
        <w:t>抑うつ状態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⑤</w:t>
      </w:r>
      <w:r w:rsidR="00C3468A" w:rsidRPr="00AE42E4">
        <w:rPr>
          <w:rFonts w:ascii="ＭＳ 明朝" w:eastAsia="ＭＳ 明朝" w:hAnsi="ＭＳ 明朝"/>
        </w:rPr>
        <w:t>躁状態</w:t>
      </w:r>
      <w:r w:rsidR="00C3468A" w:rsidRPr="00AE42E4">
        <w:rPr>
          <w:rFonts w:ascii="ＭＳ 明朝" w:eastAsia="ＭＳ 明朝" w:hAnsi="ＭＳ 明朝" w:hint="eastAsia"/>
        </w:rPr>
        <w:t>（気分の</w:t>
      </w:r>
      <w:r w:rsidR="00C3468A" w:rsidRPr="00AE42E4">
        <w:rPr>
          <w:rFonts w:ascii="ＭＳ 明朝" w:eastAsia="ＭＳ 明朝" w:hAnsi="ＭＳ 明朝"/>
        </w:rPr>
        <w:t>高揚や著しい活発さ</w:t>
      </w:r>
      <w:r w:rsidR="00C3468A" w:rsidRPr="00AE42E4">
        <w:rPr>
          <w:rFonts w:ascii="ＭＳ 明朝" w:eastAsia="ＭＳ 明朝" w:hAnsi="ＭＳ 明朝" w:hint="eastAsia"/>
        </w:rPr>
        <w:t>、苛立ち</w:t>
      </w:r>
      <w:r w:rsidR="00EA2609" w:rsidRPr="00AE42E4">
        <w:rPr>
          <w:rFonts w:ascii="ＭＳ 明朝" w:eastAsia="ＭＳ 明朝" w:hAnsi="ＭＳ 明朝" w:hint="eastAsia"/>
        </w:rPr>
        <w:t>等</w:t>
      </w:r>
      <w:r w:rsidR="00C3468A" w:rsidRPr="00AE42E4">
        <w:rPr>
          <w:rFonts w:ascii="ＭＳ 明朝" w:eastAsia="ＭＳ 明朝" w:hAnsi="ＭＳ 明朝"/>
        </w:rPr>
        <w:t>が続いてい</w:t>
      </w:r>
      <w:r w:rsidR="00C3468A" w:rsidRPr="00AE42E4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⑥</w:t>
      </w:r>
      <w:r w:rsidR="00C3468A" w:rsidRPr="00AE42E4">
        <w:rPr>
          <w:rFonts w:ascii="ＭＳ 明朝" w:eastAsia="ＭＳ 明朝" w:hAnsi="ＭＳ 明朝"/>
        </w:rPr>
        <w:t>せん妄・もうろう状態</w:t>
      </w:r>
      <w:r w:rsidR="00C3468A" w:rsidRPr="00AE42E4">
        <w:rPr>
          <w:rFonts w:ascii="ＭＳ 明朝" w:eastAsia="ＭＳ 明朝" w:hAnsi="ＭＳ 明朝" w:hint="eastAsia"/>
        </w:rPr>
        <w:t>（</w:t>
      </w:r>
      <w:r w:rsidR="00C3468A" w:rsidRPr="00AE42E4">
        <w:rPr>
          <w:rFonts w:ascii="ＭＳ 明朝" w:eastAsia="ＭＳ 明朝" w:hAnsi="ＭＳ 明朝"/>
        </w:rPr>
        <w:t>意識障害</w:t>
      </w:r>
      <w:r w:rsidR="00C3468A" w:rsidRPr="00AE42E4">
        <w:rPr>
          <w:rFonts w:ascii="ＭＳ 明朝" w:eastAsia="ＭＳ 明朝" w:hAnsi="ＭＳ 明朝" w:hint="eastAsia"/>
        </w:rPr>
        <w:t>により</w:t>
      </w:r>
      <w:r w:rsidR="00C3468A" w:rsidRPr="00AE42E4">
        <w:rPr>
          <w:rFonts w:ascii="ＭＳ 明朝" w:eastAsia="ＭＳ 明朝" w:hAnsi="ＭＳ 明朝"/>
        </w:rPr>
        <w:t>覚醒水準</w:t>
      </w:r>
      <w:r w:rsidR="00C3468A" w:rsidRPr="00AE42E4">
        <w:rPr>
          <w:rFonts w:ascii="ＭＳ 明朝" w:eastAsia="ＭＳ 明朝" w:hAnsi="ＭＳ 明朝" w:hint="eastAsia"/>
        </w:rPr>
        <w:t>が</w:t>
      </w:r>
      <w:r w:rsidR="00C3468A" w:rsidRPr="00AE42E4">
        <w:rPr>
          <w:rFonts w:ascii="ＭＳ 明朝" w:eastAsia="ＭＳ 明朝" w:hAnsi="ＭＳ 明朝"/>
        </w:rPr>
        <w:t>低下</w:t>
      </w:r>
      <w:r w:rsidR="00C3468A" w:rsidRPr="00AE42E4">
        <w:rPr>
          <w:rFonts w:ascii="ＭＳ 明朝" w:eastAsia="ＭＳ 明朝" w:hAnsi="ＭＳ 明朝" w:hint="eastAsia"/>
        </w:rPr>
        <w:t>し</w:t>
      </w:r>
      <w:r w:rsidR="00C3468A" w:rsidRPr="00AE42E4">
        <w:rPr>
          <w:rFonts w:ascii="ＭＳ 明朝" w:eastAsia="ＭＳ 明朝" w:hAnsi="ＭＳ 明朝"/>
        </w:rPr>
        <w:t>ている</w:t>
      </w:r>
      <w:r w:rsidR="00C3468A" w:rsidRPr="00AE42E4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AE42E4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⑦</w:t>
      </w:r>
      <w:r w:rsidR="00C3468A" w:rsidRPr="00AE42E4">
        <w:rPr>
          <w:rFonts w:ascii="ＭＳ 明朝" w:eastAsia="ＭＳ 明朝" w:hAnsi="ＭＳ 明朝"/>
        </w:rPr>
        <w:t>認知症状態</w:t>
      </w:r>
      <w:r w:rsidR="00C3468A" w:rsidRPr="00AE42E4">
        <w:rPr>
          <w:rFonts w:ascii="ＭＳ 明朝" w:eastAsia="ＭＳ 明朝" w:hAnsi="ＭＳ 明朝" w:hint="eastAsia"/>
        </w:rPr>
        <w:t>（認知機能</w:t>
      </w:r>
      <w:r w:rsidR="00C3468A" w:rsidRPr="00AE42E4">
        <w:rPr>
          <w:rFonts w:ascii="ＭＳ 明朝" w:eastAsia="ＭＳ 明朝" w:hAnsi="ＭＳ 明朝"/>
        </w:rPr>
        <w:t>が低下し、日常全般に支障を</w:t>
      </w:r>
      <w:r w:rsidR="00C3468A" w:rsidRPr="00AE42E4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AE42E4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⑧統合失調症等残遺状態（障害により</w:t>
      </w:r>
      <w:r w:rsidR="00DC6617" w:rsidRPr="00AE42E4">
        <w:rPr>
          <w:rFonts w:ascii="ＭＳ 明朝" w:eastAsia="ＭＳ 明朝" w:hAnsi="ＭＳ 明朝" w:hint="eastAsia"/>
        </w:rPr>
        <w:t>日常生活動作、社会的判断</w:t>
      </w:r>
      <w:r w:rsidR="00B34BCC" w:rsidRPr="00AE42E4">
        <w:rPr>
          <w:rFonts w:ascii="ＭＳ 明朝" w:eastAsia="ＭＳ 明朝" w:hAnsi="ＭＳ 明朝" w:hint="eastAsia"/>
        </w:rPr>
        <w:t>・</w:t>
      </w:r>
      <w:r w:rsidR="00DC6617" w:rsidRPr="00AE42E4">
        <w:rPr>
          <w:rFonts w:ascii="ＭＳ 明朝" w:eastAsia="ＭＳ 明朝" w:hAnsi="ＭＳ 明朝" w:hint="eastAsia"/>
        </w:rPr>
        <w:t>機能遂行</w:t>
      </w:r>
      <w:r w:rsidRPr="00AE42E4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AE42E4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⑨</w:t>
      </w:r>
      <w:r w:rsidR="00C3468A" w:rsidRPr="00AE42E4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AE42E4" w:rsidRDefault="001F09BA" w:rsidP="001F09BA">
      <w:pPr>
        <w:rPr>
          <w:rFonts w:ascii="ＭＳ 明朝" w:eastAsia="ＭＳ 明朝" w:hAnsi="ＭＳ 明朝"/>
        </w:rPr>
      </w:pPr>
    </w:p>
    <w:p w14:paraId="6ABE1301" w14:textId="71212328" w:rsidR="00194DE4" w:rsidRPr="00AE42E4" w:rsidRDefault="00C23D4D" w:rsidP="00C23D4D">
      <w:pPr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（２）</w:t>
      </w:r>
      <w:r w:rsidR="003563F3" w:rsidRPr="00AE42E4">
        <w:rPr>
          <w:rFonts w:ascii="ＭＳ 明朝" w:eastAsia="ＭＳ 明朝" w:hAnsi="ＭＳ 明朝" w:hint="eastAsia"/>
        </w:rPr>
        <w:t>本人</w:t>
      </w:r>
      <w:r w:rsidR="00AF1B96" w:rsidRPr="00AE42E4">
        <w:rPr>
          <w:rFonts w:ascii="ＭＳ 明朝" w:eastAsia="ＭＳ 明朝" w:hAnsi="ＭＳ 明朝" w:hint="eastAsia"/>
        </w:rPr>
        <w:t>は、以下の</w:t>
      </w:r>
      <w:r w:rsidR="00194DE4" w:rsidRPr="00AE42E4">
        <w:rPr>
          <w:rFonts w:ascii="ＭＳ 明朝" w:eastAsia="ＭＳ 明朝" w:hAnsi="ＭＳ 明朝"/>
        </w:rPr>
        <w:t>理由</w:t>
      </w:r>
      <w:r w:rsidR="00AF1B96" w:rsidRPr="00AE42E4">
        <w:rPr>
          <w:rFonts w:ascii="ＭＳ 明朝" w:eastAsia="ＭＳ 明朝" w:hAnsi="ＭＳ 明朝" w:hint="eastAsia"/>
        </w:rPr>
        <w:t>により入院</w:t>
      </w:r>
      <w:r w:rsidR="00C4354A" w:rsidRPr="00AE42E4">
        <w:rPr>
          <w:rFonts w:ascii="ＭＳ 明朝" w:eastAsia="ＭＳ 明朝" w:hAnsi="ＭＳ 明朝" w:hint="eastAsia"/>
        </w:rPr>
        <w:t>を続けることが</w:t>
      </w:r>
      <w:r w:rsidR="00F107A2" w:rsidRPr="00AE42E4">
        <w:rPr>
          <w:rFonts w:ascii="ＭＳ 明朝" w:eastAsia="ＭＳ 明朝" w:hAnsi="ＭＳ 明朝" w:hint="eastAsia"/>
        </w:rPr>
        <w:t>必要と</w:t>
      </w:r>
      <w:r w:rsidR="00AF1B96" w:rsidRPr="00AE42E4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AE42E4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外来</w:t>
      </w:r>
      <w:r w:rsidR="0037771D" w:rsidRPr="00AE42E4">
        <w:rPr>
          <w:rFonts w:ascii="ＭＳ 明朝" w:eastAsia="ＭＳ 明朝" w:hAnsi="ＭＳ 明朝" w:hint="eastAsia"/>
        </w:rPr>
        <w:t>への通院</w:t>
      </w:r>
      <w:r w:rsidRPr="00AE42E4">
        <w:rPr>
          <w:rFonts w:ascii="ＭＳ 明朝" w:eastAsia="ＭＳ 明朝" w:hAnsi="ＭＳ 明朝" w:hint="eastAsia"/>
        </w:rPr>
        <w:t>等においては、十分な治療が</w:t>
      </w:r>
      <w:r w:rsidR="0037771D" w:rsidRPr="00AE42E4">
        <w:rPr>
          <w:rFonts w:ascii="ＭＳ 明朝" w:eastAsia="ＭＳ 明朝" w:hAnsi="ＭＳ 明朝" w:hint="eastAsia"/>
        </w:rPr>
        <w:t>できないことから、</w:t>
      </w:r>
      <w:r w:rsidR="00194DE4" w:rsidRPr="00AE42E4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F4EAD45" w:rsidR="00194DE4" w:rsidRPr="00AE42E4" w:rsidRDefault="003563F3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本人</w:t>
      </w:r>
      <w:r w:rsidR="007F7037" w:rsidRPr="00AE42E4">
        <w:rPr>
          <w:rFonts w:ascii="ＭＳ 明朝" w:eastAsia="ＭＳ 明朝" w:hAnsi="ＭＳ 明朝" w:hint="eastAsia"/>
        </w:rPr>
        <w:t>の</w:t>
      </w:r>
      <w:r w:rsidR="00194DE4" w:rsidRPr="00AE42E4">
        <w:rPr>
          <w:rFonts w:ascii="ＭＳ 明朝" w:eastAsia="ＭＳ 明朝" w:hAnsi="ＭＳ 明朝"/>
        </w:rPr>
        <w:t>安全を確保しながら</w:t>
      </w:r>
      <w:r w:rsidR="002667B0" w:rsidRPr="00AE42E4">
        <w:rPr>
          <w:rFonts w:ascii="ＭＳ 明朝" w:eastAsia="ＭＳ 明朝" w:hAnsi="ＭＳ 明朝" w:hint="eastAsia"/>
        </w:rPr>
        <w:t>診断や</w:t>
      </w:r>
      <w:r w:rsidR="00194DE4" w:rsidRPr="00AE42E4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AE42E4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E111F8" w:rsidRDefault="003263D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111F8">
                              <w:rPr>
                                <w:rFonts w:ascii="ＭＳ ゴシック" w:eastAsia="ＭＳ ゴシック" w:hAnsi="ＭＳ ゴシック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XmKwIAAFoEAAAOAAAAZHJzL2Uyb0RvYy54bWysVEuP2jAQvlfqf7B8LwEW6BIRVpQVVSW0&#10;uxJb7dk4NrHkeFzbkNBf37HDq9ueql6cGc94Ht98k9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" fillcolor="white [3201]" stroked="f" strokeweight=".5pt">
                <v:textbox>
                  <w:txbxContent>
                    <w:p w14:paraId="2F4BBD30" w14:textId="230F1875" w:rsidR="003263D9" w:rsidRPr="00E111F8" w:rsidRDefault="003263D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111F8">
                        <w:rPr>
                          <w:rFonts w:ascii="ＭＳ ゴシック" w:eastAsia="ＭＳ ゴシック" w:hAnsi="ＭＳ ゴシック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AE42E4">
        <w:rPr>
          <w:rFonts w:ascii="ＭＳ 明朝" w:eastAsia="ＭＳ 明朝" w:hAnsi="ＭＳ 明朝"/>
        </w:rPr>
        <w:t>その他</w:t>
      </w:r>
      <w:r w:rsidR="00EA2609" w:rsidRPr="00AE42E4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AE42E4">
        <w:rPr>
          <w:rFonts w:ascii="ＭＳ 明朝" w:eastAsia="ＭＳ 明朝" w:hAnsi="ＭＳ 明朝" w:hint="eastAsia"/>
        </w:rPr>
        <w:t xml:space="preserve">　</w:t>
      </w:r>
      <w:r w:rsidR="00EA2609" w:rsidRPr="00AE42E4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AE42E4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AE42E4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685FEA03" w:rsidR="003263D9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2B58E259" w:rsidR="007B3C72" w:rsidRPr="00AE42E4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</w:rPr>
        <w:t>３．</w:t>
      </w:r>
      <w:r w:rsidR="00442F88" w:rsidRPr="00AE42E4">
        <w:rPr>
          <w:rFonts w:ascii="ＭＳ 明朝" w:eastAsia="ＭＳ 明朝" w:hAnsi="ＭＳ 明朝" w:hint="eastAsia"/>
        </w:rPr>
        <w:t>更新後</w:t>
      </w:r>
      <w:r w:rsidR="003263D9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入院</w:t>
      </w:r>
      <w:r w:rsidR="00730D07" w:rsidRPr="00AE42E4">
        <w:rPr>
          <w:rFonts w:ascii="ＭＳ 明朝" w:eastAsia="ＭＳ 明朝" w:hAnsi="ＭＳ 明朝" w:hint="eastAsia"/>
        </w:rPr>
        <w:t>期間</w:t>
      </w:r>
      <w:r w:rsidR="00442F88" w:rsidRPr="00AE42E4">
        <w:rPr>
          <w:rFonts w:ascii="ＭＳ 明朝" w:eastAsia="ＭＳ 明朝" w:hAnsi="ＭＳ 明朝" w:hint="eastAsia"/>
        </w:rPr>
        <w:t>は、　　年　　月　　日</w:t>
      </w:r>
      <w:r w:rsidR="00730D07" w:rsidRPr="00AE42E4">
        <w:rPr>
          <w:rFonts w:ascii="ＭＳ 明朝" w:eastAsia="ＭＳ 明朝" w:hAnsi="ＭＳ 明朝" w:hint="eastAsia"/>
        </w:rPr>
        <w:t>まで</w:t>
      </w:r>
      <w:r w:rsidR="00442F88" w:rsidRPr="00AE42E4">
        <w:rPr>
          <w:rFonts w:ascii="ＭＳ 明朝" w:eastAsia="ＭＳ 明朝" w:hAnsi="ＭＳ 明朝" w:hint="eastAsia"/>
        </w:rPr>
        <w:t>となります。</w:t>
      </w:r>
    </w:p>
    <w:p w14:paraId="743BC9E2" w14:textId="1AEE94F9" w:rsidR="00CE5D14" w:rsidRPr="00AE42E4" w:rsidRDefault="00CE5D14" w:rsidP="007B3C72">
      <w:pPr>
        <w:ind w:left="141" w:hangingChars="67" w:hanging="141"/>
        <w:rPr>
          <w:rFonts w:ascii="ＭＳ 明朝" w:eastAsia="ＭＳ 明朝" w:hAnsi="ＭＳ 明朝"/>
        </w:rPr>
      </w:pPr>
    </w:p>
    <w:p w14:paraId="377C06DB" w14:textId="35EBCE99" w:rsidR="00EE6E3A" w:rsidRPr="00AE42E4" w:rsidRDefault="00CE5D14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４．</w:t>
      </w:r>
      <w:r w:rsidR="00EE6E3A" w:rsidRPr="00AE42E4">
        <w:rPr>
          <w:rFonts w:ascii="ＭＳ 明朝" w:eastAsia="ＭＳ 明朝" w:hAnsi="ＭＳ 明朝" w:hint="eastAsia"/>
        </w:rPr>
        <w:t>今回の更新に</w:t>
      </w:r>
      <w:r w:rsidRPr="00AE42E4">
        <w:rPr>
          <w:rFonts w:ascii="ＭＳ 明朝" w:eastAsia="ＭＳ 明朝" w:hAnsi="ＭＳ 明朝" w:hint="eastAsia"/>
        </w:rPr>
        <w:t>同意いただける場合は、別添の同意書に必要事項を記載の上、病院へ送付してください。</w:t>
      </w:r>
      <w:r w:rsidR="003A0A93" w:rsidRPr="00AE42E4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18D8C4C6" w14:textId="77777777" w:rsidR="00EE6E3A" w:rsidRPr="00AE42E4" w:rsidRDefault="00EE6E3A" w:rsidP="00EE6E3A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50C7C50" w14:textId="6D162E38" w:rsidR="00EE6E3A" w:rsidRPr="00AE42E4" w:rsidRDefault="00EE6E3A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５．今回の更新に同意いただけない場合は、</w:t>
      </w:r>
      <w:r w:rsidR="00E362DB" w:rsidRPr="00AE42E4">
        <w:rPr>
          <w:rFonts w:ascii="ＭＳ 明朝" w:eastAsia="ＭＳ 明朝" w:hAnsi="ＭＳ 明朝" w:hint="eastAsia"/>
        </w:rPr>
        <w:t>不同意の意思を電話等で必ず病院に</w:t>
      </w:r>
      <w:r w:rsidR="00883B09" w:rsidRPr="00AE42E4">
        <w:rPr>
          <w:rFonts w:ascii="ＭＳ 明朝" w:eastAsia="ＭＳ 明朝" w:hAnsi="ＭＳ 明朝" w:hint="eastAsia"/>
        </w:rPr>
        <w:t>お知らせ</w:t>
      </w:r>
      <w:r w:rsidR="00E362DB" w:rsidRPr="00AE42E4">
        <w:rPr>
          <w:rFonts w:ascii="ＭＳ 明朝" w:eastAsia="ＭＳ 明朝" w:hAnsi="ＭＳ 明朝" w:hint="eastAsia"/>
        </w:rPr>
        <w:t>ください。</w:t>
      </w:r>
    </w:p>
    <w:p w14:paraId="6694BD79" w14:textId="2205103D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</w:p>
    <w:p w14:paraId="374CAB4F" w14:textId="2859EDBC" w:rsidR="00451D2C" w:rsidRPr="00AE42E4" w:rsidRDefault="00451D2C" w:rsidP="00E362DB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６．今回の更新に同意</w:t>
      </w:r>
      <w:r w:rsidR="00B16A5B" w:rsidRPr="00AE42E4">
        <w:rPr>
          <w:rFonts w:ascii="ＭＳ 明朝" w:eastAsia="ＭＳ 明朝" w:hAnsi="ＭＳ 明朝" w:hint="eastAsia"/>
        </w:rPr>
        <w:t>も</w:t>
      </w:r>
      <w:r w:rsidRPr="00AE42E4">
        <w:rPr>
          <w:rFonts w:ascii="ＭＳ 明朝" w:eastAsia="ＭＳ 明朝" w:hAnsi="ＭＳ 明朝" w:hint="eastAsia"/>
        </w:rPr>
        <w:t>不同意</w:t>
      </w:r>
      <w:r w:rsidR="00B16A5B" w:rsidRPr="00AE42E4">
        <w:rPr>
          <w:rFonts w:ascii="ＭＳ 明朝" w:eastAsia="ＭＳ 明朝" w:hAnsi="ＭＳ 明朝" w:hint="eastAsia"/>
        </w:rPr>
        <w:t>もしない</w:t>
      </w:r>
      <w:r w:rsidR="0035402D" w:rsidRPr="00AE42E4">
        <w:rPr>
          <w:rFonts w:ascii="ＭＳ 明朝" w:eastAsia="ＭＳ 明朝" w:hAnsi="ＭＳ 明朝" w:hint="eastAsia"/>
        </w:rPr>
        <w:t>ことを</w:t>
      </w:r>
      <w:r w:rsidR="00B16A5B" w:rsidRPr="00AE42E4">
        <w:rPr>
          <w:rFonts w:ascii="ＭＳ 明朝" w:eastAsia="ＭＳ 明朝" w:hAnsi="ＭＳ 明朝" w:hint="eastAsia"/>
        </w:rPr>
        <w:t>希望</w:t>
      </w:r>
      <w:r w:rsidR="0035402D" w:rsidRPr="00AE42E4">
        <w:rPr>
          <w:rFonts w:ascii="ＭＳ 明朝" w:eastAsia="ＭＳ 明朝" w:hAnsi="ＭＳ 明朝" w:hint="eastAsia"/>
        </w:rPr>
        <w:t>される場合</w:t>
      </w:r>
      <w:r w:rsidR="00883B09" w:rsidRPr="00AE42E4">
        <w:rPr>
          <w:rFonts w:ascii="ＭＳ 明朝" w:eastAsia="ＭＳ 明朝" w:hAnsi="ＭＳ 明朝" w:hint="eastAsia"/>
        </w:rPr>
        <w:t>は</w:t>
      </w:r>
      <w:r w:rsidR="001C4C72" w:rsidRPr="00AE42E4">
        <w:rPr>
          <w:rFonts w:ascii="ＭＳ 明朝" w:eastAsia="ＭＳ 明朝" w:hAnsi="ＭＳ 明朝" w:hint="eastAsia"/>
        </w:rPr>
        <w:t>、</w:t>
      </w:r>
      <w:r w:rsidR="00B16A5B" w:rsidRPr="00AE42E4">
        <w:rPr>
          <w:rFonts w:ascii="ＭＳ 明朝" w:eastAsia="ＭＳ 明朝" w:hAnsi="ＭＳ 明朝" w:hint="eastAsia"/>
        </w:rPr>
        <w:t>その旨を</w:t>
      </w:r>
      <w:r w:rsidR="003563F3" w:rsidRPr="00AE42E4">
        <w:rPr>
          <w:rFonts w:ascii="ＭＳ 明朝" w:eastAsia="ＭＳ 明朝" w:hAnsi="ＭＳ 明朝" w:hint="eastAsia"/>
        </w:rPr>
        <w:t>電話等で</w:t>
      </w:r>
      <w:r w:rsidR="00B16A5B" w:rsidRPr="00AE42E4">
        <w:rPr>
          <w:rFonts w:ascii="ＭＳ 明朝" w:eastAsia="ＭＳ 明朝" w:hAnsi="ＭＳ 明朝" w:hint="eastAsia"/>
        </w:rPr>
        <w:t>病院にお知らせください。</w:t>
      </w:r>
    </w:p>
    <w:p w14:paraId="6242DFFD" w14:textId="3C617D0E" w:rsidR="00442F88" w:rsidRPr="00AE42E4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03076179" w14:textId="03B845D5" w:rsidR="00442F88" w:rsidRPr="00AE42E4" w:rsidRDefault="00451D2C" w:rsidP="00E111F8">
      <w:pPr>
        <w:ind w:left="141" w:hangingChars="67" w:hanging="141"/>
        <w:rPr>
          <w:rFonts w:ascii="ＭＳ 明朝" w:eastAsia="ＭＳ 明朝" w:hAnsi="ＭＳ 明朝"/>
          <w:highlight w:val="cyan"/>
        </w:rPr>
      </w:pPr>
      <w:r w:rsidRPr="00AE42E4">
        <w:rPr>
          <w:rFonts w:ascii="ＭＳ 明朝" w:eastAsia="ＭＳ 明朝" w:hAnsi="ＭＳ 明朝" w:hint="eastAsia"/>
        </w:rPr>
        <w:t>７</w:t>
      </w:r>
      <w:r w:rsidR="00442F88" w:rsidRPr="00AE42E4">
        <w:rPr>
          <w:rFonts w:ascii="ＭＳ 明朝" w:eastAsia="ＭＳ 明朝" w:hAnsi="ＭＳ 明朝" w:hint="eastAsia"/>
        </w:rPr>
        <w:t>．</w:t>
      </w:r>
      <w:r w:rsidR="00883B09" w:rsidRPr="00AE42E4">
        <w:rPr>
          <w:rFonts w:ascii="ＭＳ 明朝" w:eastAsia="ＭＳ 明朝" w:hAnsi="ＭＳ 明朝" w:hint="eastAsia"/>
        </w:rPr>
        <w:t>ただし</w:t>
      </w:r>
      <w:r w:rsidR="001A2672" w:rsidRPr="00AE42E4">
        <w:rPr>
          <w:rFonts w:ascii="ＭＳ 明朝" w:eastAsia="ＭＳ 明朝" w:hAnsi="ＭＳ 明朝" w:hint="eastAsia"/>
        </w:rPr>
        <w:t>、このお知らせを受けてから</w:t>
      </w:r>
      <w:r w:rsidR="00FF0D49" w:rsidRPr="00AE42E4">
        <w:rPr>
          <w:rFonts w:ascii="ＭＳ 明朝" w:eastAsia="ＭＳ 明朝" w:hAnsi="ＭＳ 明朝" w:hint="eastAsia"/>
        </w:rPr>
        <w:t>、</w:t>
      </w:r>
      <w:r w:rsidR="003263D9" w:rsidRPr="00AE42E4">
        <w:rPr>
          <w:rFonts w:ascii="ＭＳ 明朝" w:eastAsia="ＭＳ 明朝" w:hAnsi="ＭＳ 明朝" w:hint="eastAsia"/>
        </w:rPr>
        <w:t xml:space="preserve">　　</w:t>
      </w:r>
      <w:r w:rsidR="001A2672" w:rsidRPr="00AE42E4">
        <w:rPr>
          <w:rFonts w:ascii="ＭＳ 明朝" w:eastAsia="ＭＳ 明朝" w:hAnsi="ＭＳ 明朝" w:hint="eastAsia"/>
        </w:rPr>
        <w:t xml:space="preserve">　</w:t>
      </w:r>
      <w:r w:rsidR="003263D9" w:rsidRPr="00AE42E4">
        <w:rPr>
          <w:rFonts w:ascii="ＭＳ 明朝" w:eastAsia="ＭＳ 明朝" w:hAnsi="ＭＳ 明朝" w:hint="eastAsia"/>
        </w:rPr>
        <w:t>年　　月　　日</w:t>
      </w:r>
      <w:r w:rsidR="001A2672" w:rsidRPr="00AE42E4">
        <w:rPr>
          <w:rFonts w:ascii="ＭＳ 明朝" w:eastAsia="ＭＳ 明朝" w:hAnsi="ＭＳ 明朝" w:hint="eastAsia"/>
        </w:rPr>
        <w:t>（現在の医療保護入院の満了日前であって、医療保護入院の入院期間の更新に関して病院が通知を出した日（電話等の口頭での説明も含む。）から</w:t>
      </w:r>
      <w:r w:rsidR="00F219A8" w:rsidRPr="00AE42E4">
        <w:rPr>
          <w:rFonts w:ascii="ＭＳ 明朝" w:eastAsia="ＭＳ 明朝" w:hAnsi="ＭＳ 明朝" w:hint="eastAsia"/>
        </w:rPr>
        <w:t>２</w:t>
      </w:r>
      <w:r w:rsidR="001A2672" w:rsidRPr="00AE42E4">
        <w:rPr>
          <w:rFonts w:ascii="ＭＳ 明朝" w:eastAsia="ＭＳ 明朝" w:hAnsi="ＭＳ 明朝" w:hint="eastAsia"/>
        </w:rPr>
        <w:t>週間を経過した日）まで</w:t>
      </w:r>
      <w:r w:rsidR="003263D9" w:rsidRPr="00AE42E4">
        <w:rPr>
          <w:rFonts w:ascii="ＭＳ 明朝" w:eastAsia="ＭＳ 明朝" w:hAnsi="ＭＳ 明朝" w:hint="eastAsia"/>
        </w:rPr>
        <w:t>に</w:t>
      </w:r>
      <w:r w:rsidR="00F363DF" w:rsidRPr="00AE42E4">
        <w:rPr>
          <w:rFonts w:ascii="ＭＳ 明朝" w:eastAsia="ＭＳ 明朝" w:hAnsi="ＭＳ 明朝" w:hint="eastAsia"/>
        </w:rPr>
        <w:t>、上記４</w:t>
      </w:r>
      <w:r w:rsidR="003563F3" w:rsidRPr="00AE42E4">
        <w:rPr>
          <w:rFonts w:ascii="ＭＳ 明朝" w:eastAsia="ＭＳ 明朝" w:hAnsi="ＭＳ 明朝" w:hint="eastAsia"/>
        </w:rPr>
        <w:t>から</w:t>
      </w:r>
      <w:r w:rsidR="00315C52" w:rsidRPr="00AE42E4">
        <w:rPr>
          <w:rFonts w:ascii="ＭＳ 明朝" w:eastAsia="ＭＳ 明朝" w:hAnsi="ＭＳ 明朝" w:hint="eastAsia"/>
        </w:rPr>
        <w:t>６</w:t>
      </w:r>
      <w:r w:rsidR="003563F3" w:rsidRPr="00AE42E4">
        <w:rPr>
          <w:rFonts w:ascii="ＭＳ 明朝" w:eastAsia="ＭＳ 明朝" w:hAnsi="ＭＳ 明朝" w:hint="eastAsia"/>
        </w:rPr>
        <w:t>まで</w:t>
      </w:r>
      <w:r w:rsidR="00F363DF" w:rsidRPr="00AE42E4">
        <w:rPr>
          <w:rFonts w:ascii="ＭＳ 明朝" w:eastAsia="ＭＳ 明朝" w:hAnsi="ＭＳ 明朝" w:hint="eastAsia"/>
        </w:rPr>
        <w:t>のいずれ</w:t>
      </w:r>
      <w:r w:rsidR="003563F3" w:rsidRPr="00AE42E4">
        <w:rPr>
          <w:rFonts w:ascii="ＭＳ 明朝" w:eastAsia="ＭＳ 明朝" w:hAnsi="ＭＳ 明朝" w:hint="eastAsia"/>
        </w:rPr>
        <w:t>の</w:t>
      </w:r>
      <w:r w:rsidR="00442F88" w:rsidRPr="00AE42E4">
        <w:rPr>
          <w:rFonts w:ascii="ＭＳ 明朝" w:eastAsia="ＭＳ 明朝" w:hAnsi="ＭＳ 明朝" w:hint="eastAsia"/>
        </w:rPr>
        <w:t>回答</w:t>
      </w:r>
      <w:r w:rsidR="003563F3" w:rsidRPr="00AE42E4">
        <w:rPr>
          <w:rFonts w:ascii="ＭＳ 明朝" w:eastAsia="ＭＳ 明朝" w:hAnsi="ＭＳ 明朝" w:hint="eastAsia"/>
        </w:rPr>
        <w:t>も</w:t>
      </w:r>
      <w:r w:rsidR="00442F88" w:rsidRPr="00AE42E4">
        <w:rPr>
          <w:rFonts w:ascii="ＭＳ 明朝" w:eastAsia="ＭＳ 明朝" w:hAnsi="ＭＳ 明朝" w:hint="eastAsia"/>
        </w:rPr>
        <w:t>なかった場合には、法第</w:t>
      </w:r>
      <w:r w:rsidR="00442F88" w:rsidRPr="00AE42E4">
        <w:rPr>
          <w:rFonts w:ascii="ＭＳ 明朝" w:eastAsia="ＭＳ 明朝" w:hAnsi="ＭＳ 明朝"/>
        </w:rPr>
        <w:t>33条第８</w:t>
      </w:r>
      <w:r w:rsidR="00442F88" w:rsidRPr="00AE42E4">
        <w:rPr>
          <w:rFonts w:ascii="ＭＳ 明朝" w:eastAsia="ＭＳ 明朝" w:hAnsi="ＭＳ 明朝" w:hint="eastAsia"/>
        </w:rPr>
        <w:t>項の規定により、同意を得たものとして</w:t>
      </w:r>
      <w:r w:rsidR="001A2672" w:rsidRPr="00AE42E4">
        <w:rPr>
          <w:rFonts w:ascii="ＭＳ 明朝" w:eastAsia="ＭＳ 明朝" w:hAnsi="ＭＳ 明朝" w:hint="eastAsia"/>
        </w:rPr>
        <w:t>入院期間の更新手続が行われ</w:t>
      </w:r>
      <w:r w:rsidR="007C32C7" w:rsidRPr="00AE42E4">
        <w:rPr>
          <w:rFonts w:ascii="ＭＳ 明朝" w:eastAsia="ＭＳ 明朝" w:hAnsi="ＭＳ 明朝" w:hint="eastAsia"/>
        </w:rPr>
        <w:t>ます。</w:t>
      </w:r>
      <w:r w:rsidR="00A06957" w:rsidRPr="00AE42E4">
        <w:rPr>
          <w:rFonts w:ascii="ＭＳ 明朝" w:eastAsia="ＭＳ 明朝" w:hAnsi="ＭＳ 明朝" w:hint="eastAsia"/>
        </w:rPr>
        <w:t>なお、</w:t>
      </w:r>
      <w:r w:rsidR="002F2561" w:rsidRPr="00AE42E4">
        <w:rPr>
          <w:rFonts w:ascii="ＭＳ 明朝" w:eastAsia="ＭＳ 明朝" w:hAnsi="ＭＳ 明朝" w:hint="eastAsia"/>
        </w:rPr>
        <w:t>この場合</w:t>
      </w:r>
      <w:r w:rsidR="00A06957" w:rsidRPr="00AE42E4">
        <w:rPr>
          <w:rFonts w:ascii="ＭＳ 明朝" w:eastAsia="ＭＳ 明朝" w:hAnsi="ＭＳ 明朝" w:hint="eastAsia"/>
        </w:rPr>
        <w:t>、新たに同意書等を</w:t>
      </w:r>
      <w:r w:rsidR="002F2561" w:rsidRPr="00AE42E4">
        <w:rPr>
          <w:rFonts w:ascii="ＭＳ 明朝" w:eastAsia="ＭＳ 明朝" w:hAnsi="ＭＳ 明朝" w:hint="eastAsia"/>
        </w:rPr>
        <w:t>提出</w:t>
      </w:r>
      <w:r w:rsidR="00A06957" w:rsidRPr="00AE42E4">
        <w:rPr>
          <w:rFonts w:ascii="ＭＳ 明朝" w:eastAsia="ＭＳ 明朝" w:hAnsi="ＭＳ 明朝" w:hint="eastAsia"/>
        </w:rPr>
        <w:t>する</w:t>
      </w:r>
      <w:r w:rsidR="002F2561" w:rsidRPr="00AE42E4">
        <w:rPr>
          <w:rFonts w:ascii="ＭＳ 明朝" w:eastAsia="ＭＳ 明朝" w:hAnsi="ＭＳ 明朝" w:hint="eastAsia"/>
        </w:rPr>
        <w:t>必要</w:t>
      </w:r>
      <w:r w:rsidR="00A06957" w:rsidRPr="00AE42E4">
        <w:rPr>
          <w:rFonts w:ascii="ＭＳ 明朝" w:eastAsia="ＭＳ 明朝" w:hAnsi="ＭＳ 明朝" w:hint="eastAsia"/>
        </w:rPr>
        <w:t>は</w:t>
      </w:r>
      <w:r w:rsidR="002F2561" w:rsidRPr="00AE42E4">
        <w:rPr>
          <w:rFonts w:ascii="ＭＳ 明朝" w:eastAsia="ＭＳ 明朝" w:hAnsi="ＭＳ 明朝" w:hint="eastAsia"/>
        </w:rPr>
        <w:t>ありません。</w:t>
      </w:r>
    </w:p>
    <w:p w14:paraId="1F25A85E" w14:textId="77777777" w:rsidR="00D34F92" w:rsidRPr="00AE42E4" w:rsidRDefault="00D34F92" w:rsidP="0079167F">
      <w:pPr>
        <w:rPr>
          <w:rFonts w:ascii="ＭＳ 明朝" w:eastAsia="ＭＳ 明朝" w:hAnsi="ＭＳ 明朝"/>
          <w:szCs w:val="21"/>
        </w:rPr>
      </w:pPr>
      <w:bookmarkStart w:id="3" w:name="_Hlk138423397"/>
    </w:p>
    <w:bookmarkEnd w:id="3"/>
    <w:p w14:paraId="6BBC35EA" w14:textId="77777777" w:rsidR="002667B0" w:rsidRPr="00AE42E4" w:rsidRDefault="002667B0" w:rsidP="00E111F8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AE42E4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AE42E4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AE42E4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AE42E4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AE42E4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AE42E4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AE42E4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AE42E4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AE42E4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r w:rsidRPr="00AE42E4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AE42E4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AE42E4">
        <w:rPr>
          <w:rFonts w:ascii="ＭＳ 明朝" w:eastAsia="ＭＳ 明朝" w:hAnsi="ＭＳ 明朝" w:hint="eastAsia"/>
          <w:kern w:val="0"/>
        </w:rPr>
        <w:t>（※）</w:t>
      </w:r>
    </w:p>
    <w:p w14:paraId="0615A9F3" w14:textId="35B20D49" w:rsidR="004610EF" w:rsidRPr="00AE42E4" w:rsidRDefault="00E777A8" w:rsidP="002A207C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AE42E4">
        <w:rPr>
          <w:rFonts w:ascii="ＭＳ 明朝" w:eastAsia="ＭＳ 明朝" w:hAnsi="ＭＳ 明朝" w:hint="eastAsia"/>
          <w:kern w:val="0"/>
        </w:rPr>
        <w:t>（※）指定医と</w:t>
      </w:r>
      <w:r w:rsidR="00011F84" w:rsidRPr="00AE42E4">
        <w:rPr>
          <w:rFonts w:ascii="ＭＳ 明朝" w:eastAsia="ＭＳ 明朝" w:hAnsi="ＭＳ 明朝" w:hint="eastAsia"/>
          <w:kern w:val="0"/>
        </w:rPr>
        <w:t>は</w:t>
      </w:r>
      <w:r w:rsidRPr="00AE42E4">
        <w:rPr>
          <w:rFonts w:ascii="ＭＳ 明朝" w:eastAsia="ＭＳ 明朝" w:hAnsi="ＭＳ 明朝" w:hint="eastAsia"/>
          <w:kern w:val="0"/>
        </w:rPr>
        <w:t>別に</w:t>
      </w:r>
      <w:r w:rsidR="00011F84" w:rsidRPr="00AE42E4">
        <w:rPr>
          <w:rFonts w:ascii="ＭＳ 明朝" w:eastAsia="ＭＳ 明朝" w:hAnsi="ＭＳ 明朝" w:hint="eastAsia"/>
          <w:kern w:val="0"/>
        </w:rPr>
        <w:t>、すでに</w:t>
      </w:r>
      <w:r w:rsidRPr="00AE42E4">
        <w:rPr>
          <w:rFonts w:ascii="ＭＳ 明朝" w:eastAsia="ＭＳ 明朝" w:hAnsi="ＭＳ 明朝" w:hint="eastAsia"/>
          <w:kern w:val="0"/>
        </w:rPr>
        <w:t>主治医が</w:t>
      </w:r>
      <w:r w:rsidR="00011F84" w:rsidRPr="00AE42E4">
        <w:rPr>
          <w:rFonts w:ascii="ＭＳ 明朝" w:eastAsia="ＭＳ 明朝" w:hAnsi="ＭＳ 明朝" w:hint="eastAsia"/>
          <w:kern w:val="0"/>
        </w:rPr>
        <w:t>決まって</w:t>
      </w:r>
      <w:r w:rsidRPr="00AE42E4">
        <w:rPr>
          <w:rFonts w:ascii="ＭＳ 明朝" w:eastAsia="ＭＳ 明朝" w:hAnsi="ＭＳ 明朝" w:hint="eastAsia"/>
          <w:kern w:val="0"/>
        </w:rPr>
        <w:t>いる場合</w:t>
      </w:r>
      <w:r w:rsidR="00B322CF" w:rsidRPr="00AE42E4">
        <w:rPr>
          <w:rFonts w:ascii="ＭＳ 明朝" w:eastAsia="ＭＳ 明朝" w:hAnsi="ＭＳ 明朝" w:hint="eastAsia"/>
          <w:kern w:val="0"/>
        </w:rPr>
        <w:t>に</w:t>
      </w:r>
      <w:r w:rsidRPr="00AE42E4">
        <w:rPr>
          <w:rFonts w:ascii="ＭＳ 明朝" w:eastAsia="ＭＳ 明朝" w:hAnsi="ＭＳ 明朝" w:hint="eastAsia"/>
          <w:kern w:val="0"/>
        </w:rPr>
        <w:t>記載</w:t>
      </w:r>
    </w:p>
    <w:sectPr w:rsidR="004610EF" w:rsidRPr="00AE42E4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0735" w14:textId="77777777" w:rsidR="00A22718" w:rsidRDefault="00A22718" w:rsidP="00D8747F">
      <w:r>
        <w:separator/>
      </w:r>
    </w:p>
  </w:endnote>
  <w:endnote w:type="continuationSeparator" w:id="0">
    <w:p w14:paraId="6626185A" w14:textId="77777777" w:rsidR="00A22718" w:rsidRDefault="00A22718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80CA" w14:textId="77777777" w:rsidR="00A22718" w:rsidRDefault="00A22718" w:rsidP="00D8747F">
      <w:r>
        <w:separator/>
      </w:r>
    </w:p>
  </w:footnote>
  <w:footnote w:type="continuationSeparator" w:id="0">
    <w:p w14:paraId="0611CC93" w14:textId="77777777" w:rsidR="00A22718" w:rsidRDefault="00A22718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A"/>
    <w:rsid w:val="00011F84"/>
    <w:rsid w:val="00032FB8"/>
    <w:rsid w:val="0003775F"/>
    <w:rsid w:val="000455B7"/>
    <w:rsid w:val="00053EA1"/>
    <w:rsid w:val="00063213"/>
    <w:rsid w:val="000670F8"/>
    <w:rsid w:val="000850AF"/>
    <w:rsid w:val="00090F17"/>
    <w:rsid w:val="000929F8"/>
    <w:rsid w:val="00095D1F"/>
    <w:rsid w:val="000C2389"/>
    <w:rsid w:val="000D046B"/>
    <w:rsid w:val="000D2630"/>
    <w:rsid w:val="000F1F36"/>
    <w:rsid w:val="001007AF"/>
    <w:rsid w:val="00102086"/>
    <w:rsid w:val="001073B6"/>
    <w:rsid w:val="00130E22"/>
    <w:rsid w:val="001335C2"/>
    <w:rsid w:val="001605C1"/>
    <w:rsid w:val="00180A33"/>
    <w:rsid w:val="00194DE4"/>
    <w:rsid w:val="001A2672"/>
    <w:rsid w:val="001A320D"/>
    <w:rsid w:val="001A50A1"/>
    <w:rsid w:val="001C40C0"/>
    <w:rsid w:val="001C4C72"/>
    <w:rsid w:val="001C5EF4"/>
    <w:rsid w:val="001F09BA"/>
    <w:rsid w:val="001F564E"/>
    <w:rsid w:val="0021561D"/>
    <w:rsid w:val="002357D5"/>
    <w:rsid w:val="002466D5"/>
    <w:rsid w:val="00261794"/>
    <w:rsid w:val="00263D9F"/>
    <w:rsid w:val="0026518A"/>
    <w:rsid w:val="0026547E"/>
    <w:rsid w:val="002667B0"/>
    <w:rsid w:val="00272C60"/>
    <w:rsid w:val="002905DD"/>
    <w:rsid w:val="002A207C"/>
    <w:rsid w:val="002A21B4"/>
    <w:rsid w:val="002B297F"/>
    <w:rsid w:val="002B4C8D"/>
    <w:rsid w:val="002B7E2C"/>
    <w:rsid w:val="002D0DB8"/>
    <w:rsid w:val="002E7750"/>
    <w:rsid w:val="002F2561"/>
    <w:rsid w:val="00315C52"/>
    <w:rsid w:val="00322EF4"/>
    <w:rsid w:val="003263D9"/>
    <w:rsid w:val="00351DD2"/>
    <w:rsid w:val="0035402D"/>
    <w:rsid w:val="003563F3"/>
    <w:rsid w:val="00362E49"/>
    <w:rsid w:val="00376B26"/>
    <w:rsid w:val="00376C95"/>
    <w:rsid w:val="0037771D"/>
    <w:rsid w:val="003810C5"/>
    <w:rsid w:val="00393F87"/>
    <w:rsid w:val="003A072E"/>
    <w:rsid w:val="003A0A93"/>
    <w:rsid w:val="003B2C88"/>
    <w:rsid w:val="003F183E"/>
    <w:rsid w:val="003F4049"/>
    <w:rsid w:val="00410153"/>
    <w:rsid w:val="00410C71"/>
    <w:rsid w:val="00427F41"/>
    <w:rsid w:val="00442F88"/>
    <w:rsid w:val="00446518"/>
    <w:rsid w:val="00451D2C"/>
    <w:rsid w:val="00454D42"/>
    <w:rsid w:val="004610EF"/>
    <w:rsid w:val="00472CBF"/>
    <w:rsid w:val="004B666A"/>
    <w:rsid w:val="004C0269"/>
    <w:rsid w:val="004C2374"/>
    <w:rsid w:val="004D237C"/>
    <w:rsid w:val="005017FB"/>
    <w:rsid w:val="005038F6"/>
    <w:rsid w:val="00507FB5"/>
    <w:rsid w:val="005173A5"/>
    <w:rsid w:val="00523ED2"/>
    <w:rsid w:val="005428F2"/>
    <w:rsid w:val="00554F5A"/>
    <w:rsid w:val="005743E0"/>
    <w:rsid w:val="005814D8"/>
    <w:rsid w:val="005A1D5E"/>
    <w:rsid w:val="005A3D95"/>
    <w:rsid w:val="005C7520"/>
    <w:rsid w:val="00627E6F"/>
    <w:rsid w:val="006861D1"/>
    <w:rsid w:val="0068701B"/>
    <w:rsid w:val="006921C7"/>
    <w:rsid w:val="006B1930"/>
    <w:rsid w:val="006C4194"/>
    <w:rsid w:val="006E16CF"/>
    <w:rsid w:val="006F101D"/>
    <w:rsid w:val="00702E33"/>
    <w:rsid w:val="007079E5"/>
    <w:rsid w:val="007263A6"/>
    <w:rsid w:val="00730D07"/>
    <w:rsid w:val="00741C3B"/>
    <w:rsid w:val="00743230"/>
    <w:rsid w:val="00774E90"/>
    <w:rsid w:val="0079167F"/>
    <w:rsid w:val="00792F92"/>
    <w:rsid w:val="00793934"/>
    <w:rsid w:val="007A227E"/>
    <w:rsid w:val="007B3C72"/>
    <w:rsid w:val="007C03D4"/>
    <w:rsid w:val="007C32C7"/>
    <w:rsid w:val="007C4BD3"/>
    <w:rsid w:val="007C73A8"/>
    <w:rsid w:val="007F1FB0"/>
    <w:rsid w:val="007F61C4"/>
    <w:rsid w:val="007F7037"/>
    <w:rsid w:val="008515A9"/>
    <w:rsid w:val="0085461B"/>
    <w:rsid w:val="008702C1"/>
    <w:rsid w:val="008747B8"/>
    <w:rsid w:val="00883B09"/>
    <w:rsid w:val="0088430A"/>
    <w:rsid w:val="00895C8E"/>
    <w:rsid w:val="00896BB2"/>
    <w:rsid w:val="008A63D2"/>
    <w:rsid w:val="008D1B63"/>
    <w:rsid w:val="008F056F"/>
    <w:rsid w:val="00906830"/>
    <w:rsid w:val="00916308"/>
    <w:rsid w:val="00930B58"/>
    <w:rsid w:val="0093668B"/>
    <w:rsid w:val="009419A2"/>
    <w:rsid w:val="0095567F"/>
    <w:rsid w:val="009E2DA3"/>
    <w:rsid w:val="009E49C0"/>
    <w:rsid w:val="009E5BEE"/>
    <w:rsid w:val="00A06957"/>
    <w:rsid w:val="00A22718"/>
    <w:rsid w:val="00A55131"/>
    <w:rsid w:val="00A633EF"/>
    <w:rsid w:val="00A67044"/>
    <w:rsid w:val="00A90EB7"/>
    <w:rsid w:val="00AA7A6F"/>
    <w:rsid w:val="00AB00CB"/>
    <w:rsid w:val="00AB600D"/>
    <w:rsid w:val="00AC4EEB"/>
    <w:rsid w:val="00AD5736"/>
    <w:rsid w:val="00AD5B95"/>
    <w:rsid w:val="00AE42E4"/>
    <w:rsid w:val="00AF1B96"/>
    <w:rsid w:val="00B05AE3"/>
    <w:rsid w:val="00B078FC"/>
    <w:rsid w:val="00B13FA7"/>
    <w:rsid w:val="00B16A5B"/>
    <w:rsid w:val="00B17D63"/>
    <w:rsid w:val="00B322CF"/>
    <w:rsid w:val="00B34BCC"/>
    <w:rsid w:val="00B43B1A"/>
    <w:rsid w:val="00B57D4A"/>
    <w:rsid w:val="00B64BDF"/>
    <w:rsid w:val="00B828D2"/>
    <w:rsid w:val="00B933BA"/>
    <w:rsid w:val="00B93D91"/>
    <w:rsid w:val="00BA181C"/>
    <w:rsid w:val="00BD5D3A"/>
    <w:rsid w:val="00BF0933"/>
    <w:rsid w:val="00C00925"/>
    <w:rsid w:val="00C00C59"/>
    <w:rsid w:val="00C03025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60CE6"/>
    <w:rsid w:val="00CE5D14"/>
    <w:rsid w:val="00CF23CB"/>
    <w:rsid w:val="00D13E00"/>
    <w:rsid w:val="00D34F92"/>
    <w:rsid w:val="00D461CE"/>
    <w:rsid w:val="00D469FE"/>
    <w:rsid w:val="00D72436"/>
    <w:rsid w:val="00D8747F"/>
    <w:rsid w:val="00D87604"/>
    <w:rsid w:val="00D96E75"/>
    <w:rsid w:val="00DA0B6A"/>
    <w:rsid w:val="00DA732B"/>
    <w:rsid w:val="00DC168C"/>
    <w:rsid w:val="00DC2C71"/>
    <w:rsid w:val="00DC6617"/>
    <w:rsid w:val="00DF588F"/>
    <w:rsid w:val="00E05413"/>
    <w:rsid w:val="00E111F8"/>
    <w:rsid w:val="00E362DB"/>
    <w:rsid w:val="00E46A13"/>
    <w:rsid w:val="00E76BA8"/>
    <w:rsid w:val="00E777A8"/>
    <w:rsid w:val="00E866AB"/>
    <w:rsid w:val="00EA2609"/>
    <w:rsid w:val="00EB35D8"/>
    <w:rsid w:val="00EE6E3A"/>
    <w:rsid w:val="00F107A2"/>
    <w:rsid w:val="00F219A8"/>
    <w:rsid w:val="00F363DF"/>
    <w:rsid w:val="00F81A67"/>
    <w:rsid w:val="00F93993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78AC-864B-4B11-89AC-E8C6039D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BBADF548.dotm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宍戸　宏充</cp:lastModifiedBy>
  <cp:revision>2</cp:revision>
  <cp:lastPrinted>2023-10-17T09:09:00Z</cp:lastPrinted>
  <dcterms:created xsi:type="dcterms:W3CDTF">2024-02-12T04:02:00Z</dcterms:created>
  <dcterms:modified xsi:type="dcterms:W3CDTF">2024-02-12T04:02:00Z</dcterms:modified>
</cp:coreProperties>
</file>